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63" w:rsidRDefault="0054404C" w:rsidP="00C37A2B">
      <w:pPr>
        <w:spacing w:after="240"/>
        <w:jc w:val="center"/>
        <w:rPr>
          <w:rFonts w:ascii="Century Gothic" w:hAnsi="Century Gothic" w:cs="Arial"/>
          <w:b/>
          <w:color w:val="000064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4160474" cy="1171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474" cy="1171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C37A2B" w:rsidRDefault="002D21C4" w:rsidP="00C37A2B">
      <w:pPr>
        <w:spacing w:after="240"/>
        <w:jc w:val="center"/>
        <w:rPr>
          <w:rFonts w:cs="Calibri"/>
          <w:b/>
          <w:color w:val="79536B"/>
        </w:rPr>
      </w:pPr>
      <w:r w:rsidRPr="00C37A2B">
        <w:rPr>
          <w:rFonts w:cs="Calibri"/>
          <w:b/>
          <w:color w:val="79536B"/>
        </w:rPr>
        <w:t>MODALIDAD B</w:t>
      </w:r>
      <w:r w:rsidR="00C37A2B">
        <w:rPr>
          <w:rFonts w:cs="Calibri"/>
          <w:b/>
          <w:color w:val="79536B"/>
        </w:rPr>
        <w:t xml:space="preserve">. PUBLICACIONES - </w:t>
      </w:r>
      <w:r w:rsidR="00C37A2B" w:rsidRPr="00C37A2B">
        <w:rPr>
          <w:rFonts w:cs="Calibri"/>
          <w:b/>
          <w:color w:val="79536B"/>
        </w:rPr>
        <w:t>JUSTIFICANTE DE PUBLICACIÓN (EN CASO DE CONCESIÓN)</w:t>
      </w:r>
      <w:r w:rsidR="00D016C1" w:rsidRPr="00C37A2B">
        <w:rPr>
          <w:rFonts w:cs="Calibri"/>
          <w:b/>
          <w:color w:val="79536B"/>
        </w:rPr>
        <w:br/>
      </w:r>
      <w:r w:rsidR="00F52775" w:rsidRPr="00C37A2B">
        <w:rPr>
          <w:rFonts w:cs="Calibri"/>
          <w:b/>
          <w:color w:val="79536B"/>
        </w:rPr>
        <w:t>Ayudas para la publicación de artículos en revistas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72A27" w:rsidRPr="0072722B" w:rsidTr="008B3B79">
        <w:tc>
          <w:tcPr>
            <w:tcW w:w="9606" w:type="dxa"/>
            <w:gridSpan w:val="2"/>
            <w:shd w:val="clear" w:color="auto" w:fill="F2F2F2"/>
            <w:vAlign w:val="center"/>
          </w:tcPr>
          <w:p w:rsidR="00B72A27" w:rsidRPr="0072722B" w:rsidRDefault="00B72A27" w:rsidP="008B3B79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AUTOR/ES</w:t>
            </w:r>
          </w:p>
        </w:tc>
      </w:tr>
      <w:tr w:rsidR="00B72A27" w:rsidRPr="00081E17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66935F139A8F4F608C455256ECD4348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F1E2486C04F542CFA3D7CAB149BB929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081E17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88A28EC6D410456D97FF3ED44A9E234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BDA86FE16D4345BEA3A97056400FBC1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61750D723DFA459180F142B18DAAD50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ACFE2A9E5F8B46BAB39C79EC1703E2C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18A0CF77EC0642F8A63089441C5CD1FF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B72A27" w:rsidRPr="0024111D" w:rsidRDefault="00B72A27" w:rsidP="008B3B79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901F72036070436B8C0F6CD6F682E674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B72A27" w:rsidRPr="0024111D" w:rsidTr="008B3B79">
        <w:tc>
          <w:tcPr>
            <w:tcW w:w="4786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placeholder>
                <w:docPart w:val="76EE05E640AD4960A69318526492F342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72A27" w:rsidRDefault="00B72A27" w:rsidP="008B3B7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FF067E0BBFEF4D42AE3821FE582776CB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72A27" w:rsidRPr="0024111D" w:rsidRDefault="00B72A27" w:rsidP="008B3B7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B72A27" w:rsidRPr="001677D4" w:rsidRDefault="00B72A27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16C1" w:rsidRPr="001677D4" w:rsidTr="00266A14">
        <w:tc>
          <w:tcPr>
            <w:tcW w:w="9628" w:type="dxa"/>
            <w:shd w:val="clear" w:color="auto" w:fill="F2F2F2"/>
            <w:vAlign w:val="center"/>
          </w:tcPr>
          <w:p w:rsidR="00D016C1" w:rsidRPr="001677D4" w:rsidRDefault="00D016C1" w:rsidP="00EB7669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  <w:r w:rsidRPr="001677D4">
              <w:rPr>
                <w:rFonts w:cs="Calibri"/>
                <w:b/>
                <w:sz w:val="20"/>
                <w:szCs w:val="20"/>
              </w:rPr>
              <w:t xml:space="preserve">DATOS </w:t>
            </w:r>
            <w:r w:rsidR="00F52775" w:rsidRPr="001677D4">
              <w:rPr>
                <w:rFonts w:cs="Calibri"/>
                <w:b/>
                <w:sz w:val="20"/>
                <w:szCs w:val="20"/>
              </w:rPr>
              <w:t>DE LA PUBLICACIÓN</w:t>
            </w:r>
          </w:p>
        </w:tc>
      </w:tr>
      <w:tr w:rsidR="00266A14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</w:t>
            </w:r>
          </w:p>
          <w:sdt>
            <w:sdtPr>
              <w:rPr>
                <w:rStyle w:val="Estilo5"/>
              </w:rPr>
              <w:id w:val="776999937"/>
              <w:placeholder>
                <w:docPart w:val="8501AF99E12E4E709423D19356C6CFA9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266A14" w:rsidRPr="0024111D" w:rsidRDefault="00266A14" w:rsidP="00D80CFB">
                <w:pPr>
                  <w:spacing w:before="40" w:after="40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287647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Autores</w:t>
            </w:r>
          </w:p>
          <w:sdt>
            <w:sdtPr>
              <w:rPr>
                <w:rStyle w:val="Estilo5"/>
              </w:rPr>
              <w:id w:val="-1392498380"/>
              <w:placeholder>
                <w:docPart w:val="2B8864B9FFBA41E6B53D2514D564D7BD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287647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</w:t>
            </w:r>
          </w:p>
          <w:sdt>
            <w:sdtPr>
              <w:rPr>
                <w:rStyle w:val="Estilo5"/>
              </w:rPr>
              <w:id w:val="-99642972"/>
              <w:placeholder>
                <w:docPart w:val="1D29B63C76AA4ADAB3B82D9C1AFD3590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7629AB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629AB" w:rsidRPr="001677D4" w:rsidTr="00266A14">
        <w:tc>
          <w:tcPr>
            <w:tcW w:w="9628" w:type="dxa"/>
            <w:shd w:val="clear" w:color="auto" w:fill="auto"/>
            <w:vAlign w:val="center"/>
          </w:tcPr>
          <w:p w:rsidR="00266A14" w:rsidRDefault="00266A14" w:rsidP="00D80CFB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Indicios de calidad</w:t>
            </w:r>
          </w:p>
          <w:sdt>
            <w:sdtPr>
              <w:rPr>
                <w:rStyle w:val="Estilo5"/>
              </w:rPr>
              <w:id w:val="-356130394"/>
              <w:placeholder>
                <w:docPart w:val="65F13CEA873246558BC85879B77023E8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7629AB" w:rsidRPr="001677D4" w:rsidRDefault="00266A14" w:rsidP="00D80CFB">
                <w:pPr>
                  <w:rPr>
                    <w:rFonts w:cs="Calibri"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75234A" w:rsidRDefault="0075234A" w:rsidP="002F5963">
      <w:pPr>
        <w:spacing w:after="240"/>
        <w:rPr>
          <w:rFonts w:cs="Calibri"/>
          <w:sz w:val="20"/>
          <w:szCs w:val="20"/>
        </w:rPr>
      </w:pPr>
    </w:p>
    <w:p w:rsidR="00266A14" w:rsidRPr="00C26402" w:rsidRDefault="00C26402" w:rsidP="00C26402">
      <w:pPr>
        <w:rPr>
          <w:rFonts w:asciiTheme="minorHAnsi" w:hAnsiTheme="minorHAnsi"/>
          <w:sz w:val="20"/>
        </w:rPr>
      </w:pPr>
      <w:r w:rsidRPr="00C26402">
        <w:rPr>
          <w:rFonts w:cs="Calibri"/>
          <w:sz w:val="20"/>
          <w:szCs w:val="20"/>
        </w:rPr>
        <w:t>*(</w:t>
      </w:r>
      <w:r w:rsidRPr="00C26402">
        <w:rPr>
          <w:rFonts w:cs="Calibri"/>
          <w:sz w:val="20"/>
          <w:szCs w:val="20"/>
        </w:rPr>
        <w:t>ADJUNTAR CARTA DE ACEPTACIÓN DE LA PUBLICACIÓN</w:t>
      </w:r>
      <w:r w:rsidRPr="00C26402">
        <w:rPr>
          <w:rFonts w:cs="Calibri"/>
          <w:sz w:val="20"/>
          <w:szCs w:val="20"/>
        </w:rPr>
        <w:t>)</w:t>
      </w:r>
    </w:p>
    <w:sectPr w:rsidR="00266A14" w:rsidRPr="00C26402" w:rsidSect="0091666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74" w:rsidRDefault="00716874" w:rsidP="005464BD">
      <w:pPr>
        <w:spacing w:line="240" w:lineRule="auto"/>
      </w:pPr>
      <w:r>
        <w:separator/>
      </w:r>
    </w:p>
  </w:endnote>
  <w:endnote w:type="continuationSeparator" w:id="0">
    <w:p w:rsidR="00716874" w:rsidRDefault="00716874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2B" w:rsidRPr="0072722B" w:rsidRDefault="00C37A2B" w:rsidP="00C37A2B">
    <w:pPr>
      <w:pStyle w:val="Piedepgina"/>
      <w:rPr>
        <w:rFonts w:cs="Calibri"/>
        <w:color w:val="3B3838"/>
        <w:sz w:val="18"/>
        <w:szCs w:val="18"/>
      </w:rPr>
    </w:pPr>
    <w:r w:rsidRPr="0072722B">
      <w:rPr>
        <w:rFonts w:cs="Calibri"/>
        <w:b/>
        <w:color w:val="3B3838"/>
        <w:sz w:val="18"/>
        <w:szCs w:val="18"/>
      </w:rPr>
      <w:t>VII Ayudas a la Internacionalización de la Investigación</w:t>
    </w:r>
    <w:r>
      <w:rPr>
        <w:rFonts w:cs="Calibri"/>
        <w:color w:val="3B3838"/>
        <w:sz w:val="18"/>
        <w:szCs w:val="18"/>
      </w:rPr>
      <w:t>_</w:t>
    </w:r>
    <w:r w:rsidRPr="00C20967">
      <w:rPr>
        <w:rFonts w:cs="Calibri"/>
        <w:b/>
        <w:color w:val="3B3838"/>
        <w:sz w:val="18"/>
        <w:szCs w:val="18"/>
      </w:rPr>
      <w:t xml:space="preserve"> </w:t>
    </w:r>
    <w:r>
      <w:rPr>
        <w:rFonts w:cs="Calibri"/>
        <w:b/>
        <w:color w:val="3B3838"/>
        <w:sz w:val="18"/>
        <w:szCs w:val="18"/>
      </w:rPr>
      <w:t>MODALIDAD B - Justificación</w:t>
    </w:r>
    <w:r w:rsidRPr="0072722B">
      <w:rPr>
        <w:rFonts w:cs="Calibri"/>
        <w:color w:val="3B3838"/>
        <w:sz w:val="18"/>
        <w:szCs w:val="18"/>
      </w:rPr>
      <w:tab/>
    </w:r>
    <w:r w:rsidR="00E9668D">
      <w:rPr>
        <w:rFonts w:cs="Calibri"/>
        <w:color w:val="3B3838"/>
        <w:sz w:val="18"/>
        <w:szCs w:val="18"/>
      </w:rPr>
      <w:tab/>
    </w:r>
    <w:r w:rsidR="00E9668D">
      <w:rPr>
        <w:rFonts w:cs="Calibri"/>
        <w:color w:val="3B3838"/>
        <w:sz w:val="18"/>
        <w:szCs w:val="18"/>
      </w:rPr>
      <w:tab/>
      <w:t xml:space="preserve">       </w:t>
    </w:r>
    <w:r w:rsidRPr="0072722B">
      <w:rPr>
        <w:rFonts w:cs="Calibri"/>
        <w:color w:val="3B3838"/>
        <w:sz w:val="18"/>
        <w:szCs w:val="18"/>
      </w:rPr>
      <w:tab/>
    </w:r>
    <w:r w:rsidRPr="0072722B">
      <w:rPr>
        <w:rFonts w:cs="Calibri"/>
        <w:color w:val="3B3838"/>
        <w:sz w:val="18"/>
        <w:szCs w:val="18"/>
      </w:rPr>
      <w:tab/>
    </w:r>
    <w:r w:rsidRPr="0072722B">
      <w:rPr>
        <w:rFonts w:cs="Calibri"/>
        <w:color w:val="3B3838"/>
        <w:sz w:val="18"/>
        <w:szCs w:val="18"/>
      </w:rPr>
      <w:tab/>
      <w:t xml:space="preserve"> Página </w:t>
    </w:r>
    <w:r w:rsidRPr="0072722B">
      <w:rPr>
        <w:rFonts w:cs="Calibri"/>
        <w:color w:val="3B3838"/>
        <w:sz w:val="18"/>
        <w:szCs w:val="18"/>
      </w:rPr>
      <w:fldChar w:fldCharType="begin"/>
    </w:r>
    <w:r w:rsidRPr="0072722B">
      <w:rPr>
        <w:rFonts w:cs="Calibri"/>
        <w:color w:val="3B3838"/>
        <w:sz w:val="18"/>
        <w:szCs w:val="18"/>
      </w:rPr>
      <w:instrText>PAGE   \* MERGEFORMAT</w:instrText>
    </w:r>
    <w:r w:rsidRPr="0072722B">
      <w:rPr>
        <w:rFonts w:cs="Calibri"/>
        <w:color w:val="3B3838"/>
        <w:sz w:val="18"/>
        <w:szCs w:val="18"/>
      </w:rPr>
      <w:fldChar w:fldCharType="separate"/>
    </w:r>
    <w:r w:rsidR="003D4E2B">
      <w:rPr>
        <w:rFonts w:cs="Calibri"/>
        <w:noProof/>
        <w:color w:val="3B3838"/>
        <w:sz w:val="18"/>
        <w:szCs w:val="18"/>
      </w:rPr>
      <w:t>1</w:t>
    </w:r>
    <w:r w:rsidRPr="0072722B">
      <w:rPr>
        <w:rFonts w:cs="Calibri"/>
        <w:color w:val="3B3838"/>
        <w:sz w:val="18"/>
        <w:szCs w:val="18"/>
      </w:rPr>
      <w:fldChar w:fldCharType="end"/>
    </w:r>
    <w:r>
      <w:rPr>
        <w:rFonts w:cs="Calibri"/>
        <w:color w:val="3B3838"/>
        <w:sz w:val="18"/>
        <w:szCs w:val="18"/>
      </w:rPr>
      <w:t>/1</w:t>
    </w:r>
  </w:p>
  <w:p w:rsidR="00C37A2B" w:rsidRPr="0072722B" w:rsidRDefault="00E9668D" w:rsidP="00C37A2B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Abril</w:t>
    </w:r>
    <w:r w:rsidR="00C37A2B" w:rsidRPr="0072722B">
      <w:rPr>
        <w:rFonts w:cs="Calibri"/>
        <w:color w:val="3B3838"/>
        <w:sz w:val="18"/>
        <w:szCs w:val="18"/>
      </w:rPr>
      <w:t>, 2019</w:t>
    </w:r>
  </w:p>
  <w:p w:rsidR="005C6747" w:rsidRPr="00EE13B5" w:rsidRDefault="005C6747" w:rsidP="00EE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74" w:rsidRDefault="00716874" w:rsidP="005464BD">
      <w:pPr>
        <w:spacing w:line="240" w:lineRule="auto"/>
      </w:pPr>
      <w:r>
        <w:separator/>
      </w:r>
    </w:p>
  </w:footnote>
  <w:footnote w:type="continuationSeparator" w:id="0">
    <w:p w:rsidR="00716874" w:rsidRDefault="00716874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2B" w:rsidRDefault="0054404C" w:rsidP="00B72A27">
    <w:pPr>
      <w:spacing w:line="240" w:lineRule="auto"/>
      <w:jc w:val="center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66B913E1" wp14:editId="653C8B3C">
          <wp:simplePos x="0" y="0"/>
          <wp:positionH relativeFrom="margin">
            <wp:posOffset>2157730</wp:posOffset>
          </wp:positionH>
          <wp:positionV relativeFrom="paragraph">
            <wp:posOffset>-145415</wp:posOffset>
          </wp:positionV>
          <wp:extent cx="1876425" cy="577850"/>
          <wp:effectExtent l="0" t="0" r="0" b="0"/>
          <wp:wrapTopAndBottom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7A2B" w:rsidRPr="00D51849" w:rsidRDefault="00C37A2B" w:rsidP="00C37A2B">
    <w:pPr>
      <w:spacing w:line="240" w:lineRule="auto"/>
      <w:jc w:val="center"/>
      <w:rPr>
        <w:rFonts w:eastAsia="Times New Roman" w:cs="Calibri"/>
        <w:b/>
        <w:color w:val="79536B"/>
        <w:sz w:val="16"/>
        <w:szCs w:val="16"/>
        <w:lang w:eastAsia="es-ES"/>
      </w:rPr>
    </w:pPr>
    <w:r w:rsidRPr="00D51849">
      <w:rPr>
        <w:rFonts w:eastAsia="Times New Roman" w:cs="Calibri"/>
        <w:b/>
        <w:bCs/>
        <w:color w:val="79536B"/>
        <w:sz w:val="16"/>
        <w:szCs w:val="16"/>
        <w:lang w:eastAsia="es-ES"/>
      </w:rPr>
      <w:t>Instituto Universitario de Arquitectura y Ciencias de la Construcción</w:t>
    </w:r>
  </w:p>
  <w:p w:rsidR="00C37A2B" w:rsidRDefault="00C37A2B" w:rsidP="00C37A2B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C37A2B" w:rsidRDefault="00C37A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3A6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VAZu+jFTSKuRLTnz9SI+OHtd0dgBVUK3Ru9XsUJOKGDClud7T2/Tt6B7RMULNzXRNRtu2edTaTz5rYO4cpzOw==" w:salt="cytrrYb2MaCNmT74s036KA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8D"/>
    <w:rsid w:val="00004840"/>
    <w:rsid w:val="00017BA7"/>
    <w:rsid w:val="000604F0"/>
    <w:rsid w:val="00090C4A"/>
    <w:rsid w:val="00090E01"/>
    <w:rsid w:val="00092739"/>
    <w:rsid w:val="000B230D"/>
    <w:rsid w:val="000B7969"/>
    <w:rsid w:val="000C0753"/>
    <w:rsid w:val="000C23E2"/>
    <w:rsid w:val="001101F4"/>
    <w:rsid w:val="001258D9"/>
    <w:rsid w:val="00126747"/>
    <w:rsid w:val="00152AF4"/>
    <w:rsid w:val="00157144"/>
    <w:rsid w:val="0016680B"/>
    <w:rsid w:val="001677D4"/>
    <w:rsid w:val="00167CCB"/>
    <w:rsid w:val="00191F8F"/>
    <w:rsid w:val="001934A8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451D8"/>
    <w:rsid w:val="002476A2"/>
    <w:rsid w:val="00253444"/>
    <w:rsid w:val="002545FD"/>
    <w:rsid w:val="00266A14"/>
    <w:rsid w:val="002830B0"/>
    <w:rsid w:val="00287647"/>
    <w:rsid w:val="002B51A0"/>
    <w:rsid w:val="002D21C4"/>
    <w:rsid w:val="002E0FDD"/>
    <w:rsid w:val="002E5909"/>
    <w:rsid w:val="002F1904"/>
    <w:rsid w:val="002F5963"/>
    <w:rsid w:val="003027B1"/>
    <w:rsid w:val="00302B9B"/>
    <w:rsid w:val="0031307A"/>
    <w:rsid w:val="0037371F"/>
    <w:rsid w:val="003C513F"/>
    <w:rsid w:val="003D1303"/>
    <w:rsid w:val="003D4E2B"/>
    <w:rsid w:val="003F2B33"/>
    <w:rsid w:val="00403B1D"/>
    <w:rsid w:val="00426964"/>
    <w:rsid w:val="004301E2"/>
    <w:rsid w:val="00432C7F"/>
    <w:rsid w:val="00434E80"/>
    <w:rsid w:val="0045372E"/>
    <w:rsid w:val="00454A5E"/>
    <w:rsid w:val="00460DBB"/>
    <w:rsid w:val="00470183"/>
    <w:rsid w:val="004723EF"/>
    <w:rsid w:val="004A4003"/>
    <w:rsid w:val="004C5B05"/>
    <w:rsid w:val="004E15B6"/>
    <w:rsid w:val="004F1779"/>
    <w:rsid w:val="004F25DF"/>
    <w:rsid w:val="004F3319"/>
    <w:rsid w:val="00504006"/>
    <w:rsid w:val="005042A4"/>
    <w:rsid w:val="00507357"/>
    <w:rsid w:val="00521385"/>
    <w:rsid w:val="005301E8"/>
    <w:rsid w:val="0053393F"/>
    <w:rsid w:val="00535C56"/>
    <w:rsid w:val="0054404C"/>
    <w:rsid w:val="005464BD"/>
    <w:rsid w:val="00563C7C"/>
    <w:rsid w:val="005676C9"/>
    <w:rsid w:val="00573DE2"/>
    <w:rsid w:val="005A1794"/>
    <w:rsid w:val="005A2164"/>
    <w:rsid w:val="005C6747"/>
    <w:rsid w:val="005D7EE5"/>
    <w:rsid w:val="005F301E"/>
    <w:rsid w:val="005F5DE6"/>
    <w:rsid w:val="00611429"/>
    <w:rsid w:val="00614228"/>
    <w:rsid w:val="006458B4"/>
    <w:rsid w:val="006508C6"/>
    <w:rsid w:val="0065591E"/>
    <w:rsid w:val="0066353B"/>
    <w:rsid w:val="00690B5A"/>
    <w:rsid w:val="006921B1"/>
    <w:rsid w:val="006A3656"/>
    <w:rsid w:val="006B5CCC"/>
    <w:rsid w:val="006C0A44"/>
    <w:rsid w:val="006D6ACC"/>
    <w:rsid w:val="006E12AE"/>
    <w:rsid w:val="006E2D0D"/>
    <w:rsid w:val="006F036D"/>
    <w:rsid w:val="00711699"/>
    <w:rsid w:val="00716874"/>
    <w:rsid w:val="0072030A"/>
    <w:rsid w:val="00730A0E"/>
    <w:rsid w:val="0074040F"/>
    <w:rsid w:val="00741E3F"/>
    <w:rsid w:val="007520FD"/>
    <w:rsid w:val="0075234A"/>
    <w:rsid w:val="007629AB"/>
    <w:rsid w:val="00764A5B"/>
    <w:rsid w:val="0078123D"/>
    <w:rsid w:val="00784E6B"/>
    <w:rsid w:val="007A5A1C"/>
    <w:rsid w:val="007D4606"/>
    <w:rsid w:val="007D57D7"/>
    <w:rsid w:val="007D6248"/>
    <w:rsid w:val="007E3EAE"/>
    <w:rsid w:val="008358AF"/>
    <w:rsid w:val="00836C65"/>
    <w:rsid w:val="00842509"/>
    <w:rsid w:val="0084647A"/>
    <w:rsid w:val="008630F8"/>
    <w:rsid w:val="008710D3"/>
    <w:rsid w:val="00885156"/>
    <w:rsid w:val="00895437"/>
    <w:rsid w:val="00896BDC"/>
    <w:rsid w:val="008A4587"/>
    <w:rsid w:val="008B474B"/>
    <w:rsid w:val="008C5CCE"/>
    <w:rsid w:val="008E5F36"/>
    <w:rsid w:val="008E757F"/>
    <w:rsid w:val="008F224B"/>
    <w:rsid w:val="00916663"/>
    <w:rsid w:val="00921DB1"/>
    <w:rsid w:val="00935116"/>
    <w:rsid w:val="00940297"/>
    <w:rsid w:val="0094361C"/>
    <w:rsid w:val="00967EF7"/>
    <w:rsid w:val="00982CF0"/>
    <w:rsid w:val="009906FA"/>
    <w:rsid w:val="00994790"/>
    <w:rsid w:val="009B4A49"/>
    <w:rsid w:val="009F5C96"/>
    <w:rsid w:val="00A11412"/>
    <w:rsid w:val="00A361FA"/>
    <w:rsid w:val="00A409AE"/>
    <w:rsid w:val="00A41548"/>
    <w:rsid w:val="00A46C58"/>
    <w:rsid w:val="00A67542"/>
    <w:rsid w:val="00A70F31"/>
    <w:rsid w:val="00A779EE"/>
    <w:rsid w:val="00A823F6"/>
    <w:rsid w:val="00A86B0F"/>
    <w:rsid w:val="00AA1A37"/>
    <w:rsid w:val="00AA2DFD"/>
    <w:rsid w:val="00AC0FE7"/>
    <w:rsid w:val="00AD2F40"/>
    <w:rsid w:val="00AE5895"/>
    <w:rsid w:val="00AF75D5"/>
    <w:rsid w:val="00B32147"/>
    <w:rsid w:val="00B72A27"/>
    <w:rsid w:val="00BA31F5"/>
    <w:rsid w:val="00BB3557"/>
    <w:rsid w:val="00BB37E2"/>
    <w:rsid w:val="00BB4B47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3EB4"/>
    <w:rsid w:val="00C26402"/>
    <w:rsid w:val="00C26BEC"/>
    <w:rsid w:val="00C31EF4"/>
    <w:rsid w:val="00C3203F"/>
    <w:rsid w:val="00C3636F"/>
    <w:rsid w:val="00C37A2B"/>
    <w:rsid w:val="00C416F9"/>
    <w:rsid w:val="00C46A26"/>
    <w:rsid w:val="00C5346D"/>
    <w:rsid w:val="00C642FF"/>
    <w:rsid w:val="00C86233"/>
    <w:rsid w:val="00C9267B"/>
    <w:rsid w:val="00CB6F2B"/>
    <w:rsid w:val="00CB7BB8"/>
    <w:rsid w:val="00CD0BF9"/>
    <w:rsid w:val="00CD1DBD"/>
    <w:rsid w:val="00D016C1"/>
    <w:rsid w:val="00D16C3D"/>
    <w:rsid w:val="00D26388"/>
    <w:rsid w:val="00D55AB2"/>
    <w:rsid w:val="00D56369"/>
    <w:rsid w:val="00D80CFB"/>
    <w:rsid w:val="00D84759"/>
    <w:rsid w:val="00D94C83"/>
    <w:rsid w:val="00DB4124"/>
    <w:rsid w:val="00DF0326"/>
    <w:rsid w:val="00E052FE"/>
    <w:rsid w:val="00E31D4B"/>
    <w:rsid w:val="00E35C57"/>
    <w:rsid w:val="00E43C30"/>
    <w:rsid w:val="00E8322C"/>
    <w:rsid w:val="00E93E91"/>
    <w:rsid w:val="00E9668D"/>
    <w:rsid w:val="00E97917"/>
    <w:rsid w:val="00EB1B33"/>
    <w:rsid w:val="00EB7669"/>
    <w:rsid w:val="00EC7DC4"/>
    <w:rsid w:val="00EE07D3"/>
    <w:rsid w:val="00EE13B5"/>
    <w:rsid w:val="00EE6690"/>
    <w:rsid w:val="00F00B52"/>
    <w:rsid w:val="00F02EB6"/>
    <w:rsid w:val="00F16EFB"/>
    <w:rsid w:val="00F21F63"/>
    <w:rsid w:val="00F3098B"/>
    <w:rsid w:val="00F52775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E235D"/>
  <w15:chartTrackingRefBased/>
  <w15:docId w15:val="{22589486-E8A1-43A2-8160-A907D5A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A27"/>
    <w:rPr>
      <w:color w:val="808080"/>
    </w:rPr>
  </w:style>
  <w:style w:type="character" w:customStyle="1" w:styleId="Estilo5">
    <w:name w:val="Estilo5"/>
    <w:uiPriority w:val="1"/>
    <w:rsid w:val="00B72A27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_Justificac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935F139A8F4F608C455256ECD4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584C-B6BA-441E-9981-C61F6298B7C1}"/>
      </w:docPartPr>
      <w:docPartBody>
        <w:p w:rsidR="0042016D" w:rsidRDefault="00FB74F7">
          <w:pPr>
            <w:pStyle w:val="66935F139A8F4F608C455256ECD4348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1E2486C04F542CFA3D7CAB149BB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C22E-3C29-4C3C-AC88-89232B00C986}"/>
      </w:docPartPr>
      <w:docPartBody>
        <w:p w:rsidR="0042016D" w:rsidRDefault="00FB74F7">
          <w:pPr>
            <w:pStyle w:val="F1E2486C04F542CFA3D7CAB149BB929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A28EC6D410456D97FF3ED44A9E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3577-29C9-4B53-A610-A44E4C6AFE46}"/>
      </w:docPartPr>
      <w:docPartBody>
        <w:p w:rsidR="0042016D" w:rsidRDefault="00FB74F7">
          <w:pPr>
            <w:pStyle w:val="88A28EC6D410456D97FF3ED44A9E234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DA86FE16D4345BEA3A97056400FB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8D45-5DF9-4D17-B63B-90C20891B50F}"/>
      </w:docPartPr>
      <w:docPartBody>
        <w:p w:rsidR="0042016D" w:rsidRDefault="00FB74F7">
          <w:pPr>
            <w:pStyle w:val="BDA86FE16D4345BEA3A97056400FBC1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1750D723DFA459180F142B18DAA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5044-6114-4804-8861-11C971855374}"/>
      </w:docPartPr>
      <w:docPartBody>
        <w:p w:rsidR="0042016D" w:rsidRDefault="00FB74F7">
          <w:pPr>
            <w:pStyle w:val="61750D723DFA459180F142B18DAAD50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CFE2A9E5F8B46BAB39C79EC1703E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1BA70-2AA0-4BCA-8B95-28087AFC06AA}"/>
      </w:docPartPr>
      <w:docPartBody>
        <w:p w:rsidR="0042016D" w:rsidRDefault="00FB74F7">
          <w:pPr>
            <w:pStyle w:val="ACFE2A9E5F8B46BAB39C79EC1703E2C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8A0CF77EC0642F8A63089441C5C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381D-7E95-4BAB-B6B4-56A363D86A21}"/>
      </w:docPartPr>
      <w:docPartBody>
        <w:p w:rsidR="0042016D" w:rsidRDefault="00FB74F7">
          <w:pPr>
            <w:pStyle w:val="18A0CF77EC0642F8A63089441C5CD1F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901F72036070436B8C0F6CD6F682E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05FD-0BEC-4AB5-9DDE-B1658E50C44D}"/>
      </w:docPartPr>
      <w:docPartBody>
        <w:p w:rsidR="0042016D" w:rsidRDefault="00FB74F7">
          <w:pPr>
            <w:pStyle w:val="901F72036070436B8C0F6CD6F682E67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76EE05E640AD4960A69318526492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6FD3-E000-4CBE-B55E-7A14CF144CFB}"/>
      </w:docPartPr>
      <w:docPartBody>
        <w:p w:rsidR="0042016D" w:rsidRDefault="00FB74F7">
          <w:pPr>
            <w:pStyle w:val="76EE05E640AD4960A69318526492F34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F067E0BBFEF4D42AE3821FE58277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9A9E-85A4-4A69-8291-24B7D45EF9F6}"/>
      </w:docPartPr>
      <w:docPartBody>
        <w:p w:rsidR="0042016D" w:rsidRDefault="00FB74F7">
          <w:pPr>
            <w:pStyle w:val="FF067E0BBFEF4D42AE3821FE582776C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501AF99E12E4E709423D19356C6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8D467-76CB-4D0C-B0F5-48FBC4E373FC}"/>
      </w:docPartPr>
      <w:docPartBody>
        <w:p w:rsidR="00F073F8" w:rsidRDefault="0042016D" w:rsidP="0042016D">
          <w:pPr>
            <w:pStyle w:val="8501AF99E12E4E709423D19356C6CFA9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B8864B9FFBA41E6B53D2514D564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802A-FA0A-4A88-809C-6312EDD6FD42}"/>
      </w:docPartPr>
      <w:docPartBody>
        <w:p w:rsidR="00F073F8" w:rsidRDefault="0042016D" w:rsidP="0042016D">
          <w:pPr>
            <w:pStyle w:val="2B8864B9FFBA41E6B53D2514D564D7B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D29B63C76AA4ADAB3B82D9C1AFD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766F-1DFE-44CA-B059-CFCB940C6D7B}"/>
      </w:docPartPr>
      <w:docPartBody>
        <w:p w:rsidR="00F073F8" w:rsidRDefault="0042016D" w:rsidP="0042016D">
          <w:pPr>
            <w:pStyle w:val="1D29B63C76AA4ADAB3B82D9C1AFD359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5F13CEA873246558BC85879B770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5BDB-42D5-4705-8F7D-CA3BDB37244E}"/>
      </w:docPartPr>
      <w:docPartBody>
        <w:p w:rsidR="00F073F8" w:rsidRDefault="0042016D" w:rsidP="0042016D">
          <w:pPr>
            <w:pStyle w:val="65F13CEA873246558BC85879B77023E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F7"/>
    <w:rsid w:val="0042016D"/>
    <w:rsid w:val="005B4D4C"/>
    <w:rsid w:val="00E846E7"/>
    <w:rsid w:val="00F073F8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16D"/>
    <w:rPr>
      <w:color w:val="808080"/>
    </w:rPr>
  </w:style>
  <w:style w:type="paragraph" w:customStyle="1" w:styleId="66935F139A8F4F608C455256ECD43482">
    <w:name w:val="66935F139A8F4F608C455256ECD43482"/>
  </w:style>
  <w:style w:type="paragraph" w:customStyle="1" w:styleId="F1E2486C04F542CFA3D7CAB149BB929E">
    <w:name w:val="F1E2486C04F542CFA3D7CAB149BB929E"/>
  </w:style>
  <w:style w:type="paragraph" w:customStyle="1" w:styleId="88A28EC6D410456D97FF3ED44A9E234E">
    <w:name w:val="88A28EC6D410456D97FF3ED44A9E234E"/>
  </w:style>
  <w:style w:type="paragraph" w:customStyle="1" w:styleId="BDA86FE16D4345BEA3A97056400FBC1D">
    <w:name w:val="BDA86FE16D4345BEA3A97056400FBC1D"/>
  </w:style>
  <w:style w:type="paragraph" w:customStyle="1" w:styleId="61750D723DFA459180F142B18DAAD50E">
    <w:name w:val="61750D723DFA459180F142B18DAAD50E"/>
  </w:style>
  <w:style w:type="paragraph" w:customStyle="1" w:styleId="ACFE2A9E5F8B46BAB39C79EC1703E2CF">
    <w:name w:val="ACFE2A9E5F8B46BAB39C79EC1703E2CF"/>
  </w:style>
  <w:style w:type="paragraph" w:customStyle="1" w:styleId="18A0CF77EC0642F8A63089441C5CD1FF">
    <w:name w:val="18A0CF77EC0642F8A63089441C5CD1FF"/>
  </w:style>
  <w:style w:type="paragraph" w:customStyle="1" w:styleId="901F72036070436B8C0F6CD6F682E674">
    <w:name w:val="901F72036070436B8C0F6CD6F682E674"/>
  </w:style>
  <w:style w:type="paragraph" w:customStyle="1" w:styleId="76EE05E640AD4960A69318526492F342">
    <w:name w:val="76EE05E640AD4960A69318526492F342"/>
  </w:style>
  <w:style w:type="paragraph" w:customStyle="1" w:styleId="FF067E0BBFEF4D42AE3821FE582776CB">
    <w:name w:val="FF067E0BBFEF4D42AE3821FE582776CB"/>
  </w:style>
  <w:style w:type="paragraph" w:customStyle="1" w:styleId="8501AF99E12E4E709423D19356C6CFA9">
    <w:name w:val="8501AF99E12E4E709423D19356C6CFA9"/>
    <w:rsid w:val="0042016D"/>
  </w:style>
  <w:style w:type="paragraph" w:customStyle="1" w:styleId="A117216701434AC9A8E6D6169685A674">
    <w:name w:val="A117216701434AC9A8E6D6169685A674"/>
    <w:rsid w:val="0042016D"/>
  </w:style>
  <w:style w:type="paragraph" w:customStyle="1" w:styleId="DCCA2F84BA12480FA10597D0D3527990">
    <w:name w:val="DCCA2F84BA12480FA10597D0D3527990"/>
    <w:rsid w:val="0042016D"/>
  </w:style>
  <w:style w:type="paragraph" w:customStyle="1" w:styleId="2B8864B9FFBA41E6B53D2514D564D7BD">
    <w:name w:val="2B8864B9FFBA41E6B53D2514D564D7BD"/>
    <w:rsid w:val="0042016D"/>
  </w:style>
  <w:style w:type="paragraph" w:customStyle="1" w:styleId="1D29B63C76AA4ADAB3B82D9C1AFD3590">
    <w:name w:val="1D29B63C76AA4ADAB3B82D9C1AFD3590"/>
    <w:rsid w:val="0042016D"/>
  </w:style>
  <w:style w:type="paragraph" w:customStyle="1" w:styleId="65F13CEA873246558BC85879B77023E8">
    <w:name w:val="65F13CEA873246558BC85879B77023E8"/>
    <w:rsid w:val="0042016D"/>
  </w:style>
  <w:style w:type="paragraph" w:customStyle="1" w:styleId="26F02787938F4A0FA4B73F60ABB4F421">
    <w:name w:val="26F02787938F4A0FA4B73F60ABB4F421"/>
    <w:rsid w:val="0042016D"/>
  </w:style>
  <w:style w:type="paragraph" w:customStyle="1" w:styleId="FA6B9F2C877C4469BD54B61C904F83AB">
    <w:name w:val="FA6B9F2C877C4469BD54B61C904F83AB"/>
    <w:rsid w:val="00420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2067-419B-400F-8FC8-698AFA9E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Internacionalización_MODALIDAD_B_Justificacion</Template>
  <TotalTime>18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14</cp:revision>
  <cp:lastPrinted>2019-04-23T11:24:00Z</cp:lastPrinted>
  <dcterms:created xsi:type="dcterms:W3CDTF">2019-04-23T10:51:00Z</dcterms:created>
  <dcterms:modified xsi:type="dcterms:W3CDTF">2019-04-23T11:24:00Z</dcterms:modified>
</cp:coreProperties>
</file>