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FEA9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ILDtyZxSwGT9uhnoPGje78QweJngPgWP52f/gMQiSI0/Z1oLBSOtXP2FJY/4hN8D3SeyHNeTfdfVqlu7wbKAw==" w:salt="T7oYZubzVp1jR9MzDCrNvQ==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7F"/>
    <w:rsid w:val="00004840"/>
    <w:rsid w:val="000604F0"/>
    <w:rsid w:val="000805F4"/>
    <w:rsid w:val="00090C4A"/>
    <w:rsid w:val="00090E01"/>
    <w:rsid w:val="000B3456"/>
    <w:rsid w:val="000B7969"/>
    <w:rsid w:val="000C0753"/>
    <w:rsid w:val="000C23E2"/>
    <w:rsid w:val="000D1329"/>
    <w:rsid w:val="001101F4"/>
    <w:rsid w:val="001258D9"/>
    <w:rsid w:val="00126747"/>
    <w:rsid w:val="00131CDE"/>
    <w:rsid w:val="00152AF4"/>
    <w:rsid w:val="00157144"/>
    <w:rsid w:val="0016680B"/>
    <w:rsid w:val="00167CCB"/>
    <w:rsid w:val="00191F8F"/>
    <w:rsid w:val="001A0444"/>
    <w:rsid w:val="001A3672"/>
    <w:rsid w:val="001B7971"/>
    <w:rsid w:val="001C13CE"/>
    <w:rsid w:val="001D7272"/>
    <w:rsid w:val="001E2BB9"/>
    <w:rsid w:val="00203891"/>
    <w:rsid w:val="00213574"/>
    <w:rsid w:val="00213791"/>
    <w:rsid w:val="00215F45"/>
    <w:rsid w:val="00217751"/>
    <w:rsid w:val="0022056D"/>
    <w:rsid w:val="002214FB"/>
    <w:rsid w:val="002451D8"/>
    <w:rsid w:val="002476A2"/>
    <w:rsid w:val="002545FD"/>
    <w:rsid w:val="002830B0"/>
    <w:rsid w:val="00287647"/>
    <w:rsid w:val="002D21C4"/>
    <w:rsid w:val="002E0FDD"/>
    <w:rsid w:val="002E5909"/>
    <w:rsid w:val="002F1049"/>
    <w:rsid w:val="002F1904"/>
    <w:rsid w:val="003027B1"/>
    <w:rsid w:val="00302B9B"/>
    <w:rsid w:val="0031307A"/>
    <w:rsid w:val="0037371F"/>
    <w:rsid w:val="003B55B6"/>
    <w:rsid w:val="003C513F"/>
    <w:rsid w:val="003D1303"/>
    <w:rsid w:val="003D228A"/>
    <w:rsid w:val="003F2B33"/>
    <w:rsid w:val="00403B1D"/>
    <w:rsid w:val="00426964"/>
    <w:rsid w:val="00432C7F"/>
    <w:rsid w:val="00434E80"/>
    <w:rsid w:val="0045372E"/>
    <w:rsid w:val="00460DBB"/>
    <w:rsid w:val="00470183"/>
    <w:rsid w:val="004723EF"/>
    <w:rsid w:val="004A4003"/>
    <w:rsid w:val="004B3190"/>
    <w:rsid w:val="004C5B05"/>
    <w:rsid w:val="004E15B6"/>
    <w:rsid w:val="004F1779"/>
    <w:rsid w:val="004F25DF"/>
    <w:rsid w:val="004F3319"/>
    <w:rsid w:val="005042A4"/>
    <w:rsid w:val="00507357"/>
    <w:rsid w:val="00521385"/>
    <w:rsid w:val="005301E8"/>
    <w:rsid w:val="0053393F"/>
    <w:rsid w:val="00535C56"/>
    <w:rsid w:val="005464BD"/>
    <w:rsid w:val="00563C7C"/>
    <w:rsid w:val="005676C9"/>
    <w:rsid w:val="00573DE2"/>
    <w:rsid w:val="0059357D"/>
    <w:rsid w:val="005A1794"/>
    <w:rsid w:val="005A2164"/>
    <w:rsid w:val="005C6747"/>
    <w:rsid w:val="005D7EE5"/>
    <w:rsid w:val="005F301E"/>
    <w:rsid w:val="005F5DE6"/>
    <w:rsid w:val="00611429"/>
    <w:rsid w:val="00614228"/>
    <w:rsid w:val="006255E0"/>
    <w:rsid w:val="006508C6"/>
    <w:rsid w:val="0065591E"/>
    <w:rsid w:val="00690B5A"/>
    <w:rsid w:val="006921B1"/>
    <w:rsid w:val="006A3656"/>
    <w:rsid w:val="006B5CCC"/>
    <w:rsid w:val="006C0A44"/>
    <w:rsid w:val="006D6ACC"/>
    <w:rsid w:val="006E12AE"/>
    <w:rsid w:val="006E2D0D"/>
    <w:rsid w:val="006E3B0C"/>
    <w:rsid w:val="006F036D"/>
    <w:rsid w:val="00706CEA"/>
    <w:rsid w:val="00711699"/>
    <w:rsid w:val="00730A0E"/>
    <w:rsid w:val="007629AB"/>
    <w:rsid w:val="00764A5B"/>
    <w:rsid w:val="00772E47"/>
    <w:rsid w:val="0078123D"/>
    <w:rsid w:val="007B1B60"/>
    <w:rsid w:val="007B650B"/>
    <w:rsid w:val="007D57D7"/>
    <w:rsid w:val="007D6248"/>
    <w:rsid w:val="007E3EAE"/>
    <w:rsid w:val="007F28B2"/>
    <w:rsid w:val="008358AF"/>
    <w:rsid w:val="00836C65"/>
    <w:rsid w:val="00842509"/>
    <w:rsid w:val="0084647A"/>
    <w:rsid w:val="008630F8"/>
    <w:rsid w:val="008710D3"/>
    <w:rsid w:val="00885156"/>
    <w:rsid w:val="00895437"/>
    <w:rsid w:val="00896BDC"/>
    <w:rsid w:val="008A4587"/>
    <w:rsid w:val="008B474B"/>
    <w:rsid w:val="008C5CCE"/>
    <w:rsid w:val="008E5F36"/>
    <w:rsid w:val="008E757F"/>
    <w:rsid w:val="008F224B"/>
    <w:rsid w:val="00916663"/>
    <w:rsid w:val="00933166"/>
    <w:rsid w:val="00935116"/>
    <w:rsid w:val="00940297"/>
    <w:rsid w:val="00941F7B"/>
    <w:rsid w:val="0094361C"/>
    <w:rsid w:val="00967EF7"/>
    <w:rsid w:val="00982CF0"/>
    <w:rsid w:val="00994790"/>
    <w:rsid w:val="009B4A49"/>
    <w:rsid w:val="009F5C96"/>
    <w:rsid w:val="00A020D9"/>
    <w:rsid w:val="00A11412"/>
    <w:rsid w:val="00A361FA"/>
    <w:rsid w:val="00A409AE"/>
    <w:rsid w:val="00A41548"/>
    <w:rsid w:val="00A46C58"/>
    <w:rsid w:val="00A67542"/>
    <w:rsid w:val="00A74006"/>
    <w:rsid w:val="00A779EE"/>
    <w:rsid w:val="00A81D4C"/>
    <w:rsid w:val="00A823F6"/>
    <w:rsid w:val="00A86B0F"/>
    <w:rsid w:val="00AA1A37"/>
    <w:rsid w:val="00AA2DFD"/>
    <w:rsid w:val="00AC0FE7"/>
    <w:rsid w:val="00AD2F40"/>
    <w:rsid w:val="00AE06A5"/>
    <w:rsid w:val="00AE5895"/>
    <w:rsid w:val="00B1685D"/>
    <w:rsid w:val="00BA31F5"/>
    <w:rsid w:val="00BA46A2"/>
    <w:rsid w:val="00BB37E2"/>
    <w:rsid w:val="00BB4B47"/>
    <w:rsid w:val="00BC69CC"/>
    <w:rsid w:val="00BD261C"/>
    <w:rsid w:val="00BE4E8E"/>
    <w:rsid w:val="00BE6415"/>
    <w:rsid w:val="00BF3CA8"/>
    <w:rsid w:val="00BF4121"/>
    <w:rsid w:val="00BF4C74"/>
    <w:rsid w:val="00C12714"/>
    <w:rsid w:val="00C15DE1"/>
    <w:rsid w:val="00C20967"/>
    <w:rsid w:val="00C23EB4"/>
    <w:rsid w:val="00C26BEC"/>
    <w:rsid w:val="00C31EF4"/>
    <w:rsid w:val="00C3203F"/>
    <w:rsid w:val="00C3636F"/>
    <w:rsid w:val="00C416F9"/>
    <w:rsid w:val="00C46A26"/>
    <w:rsid w:val="00C5346D"/>
    <w:rsid w:val="00C86233"/>
    <w:rsid w:val="00C9267B"/>
    <w:rsid w:val="00CB6F2B"/>
    <w:rsid w:val="00CB7BB8"/>
    <w:rsid w:val="00CD0BF9"/>
    <w:rsid w:val="00CE7607"/>
    <w:rsid w:val="00D016C1"/>
    <w:rsid w:val="00D16C3D"/>
    <w:rsid w:val="00D26388"/>
    <w:rsid w:val="00D35AE1"/>
    <w:rsid w:val="00D53902"/>
    <w:rsid w:val="00D55AB2"/>
    <w:rsid w:val="00D56369"/>
    <w:rsid w:val="00D84759"/>
    <w:rsid w:val="00DF0326"/>
    <w:rsid w:val="00E052FE"/>
    <w:rsid w:val="00E35C57"/>
    <w:rsid w:val="00E43C30"/>
    <w:rsid w:val="00E4604C"/>
    <w:rsid w:val="00E8322C"/>
    <w:rsid w:val="00E93E91"/>
    <w:rsid w:val="00EB1B33"/>
    <w:rsid w:val="00EC7DC4"/>
    <w:rsid w:val="00EE07D3"/>
    <w:rsid w:val="00EF577F"/>
    <w:rsid w:val="00F00B52"/>
    <w:rsid w:val="00F02EB6"/>
    <w:rsid w:val="00F10142"/>
    <w:rsid w:val="00F16EFB"/>
    <w:rsid w:val="00F21F63"/>
    <w:rsid w:val="00F3098B"/>
    <w:rsid w:val="00F52775"/>
    <w:rsid w:val="00F56934"/>
    <w:rsid w:val="00F57C90"/>
    <w:rsid w:val="00F74B46"/>
    <w:rsid w:val="00F84D4F"/>
    <w:rsid w:val="00F92707"/>
    <w:rsid w:val="00FA4B52"/>
    <w:rsid w:val="00FB19D7"/>
    <w:rsid w:val="00FB20D3"/>
    <w:rsid w:val="00FB37C1"/>
    <w:rsid w:val="00FB43FF"/>
    <w:rsid w:val="00FB74AB"/>
    <w:rsid w:val="00FC5F07"/>
    <w:rsid w:val="00FD29F0"/>
    <w:rsid w:val="00FE4011"/>
    <w:rsid w:val="00FF0A06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8E980D"/>
  <w15:chartTrackingRefBased/>
  <w15:docId w15:val="{F2DC90C0-7FC1-408F-ACE5-25A08FA3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759"/>
    <w:pPr>
      <w:spacing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5A216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customStyle="1" w:styleId="Cuadrculamedia21">
    <w:name w:val="Cuadrícula media 21"/>
    <w:link w:val="Cuadrculamedia2Car"/>
    <w:uiPriority w:val="1"/>
    <w:qFormat/>
    <w:rsid w:val="00916663"/>
    <w:rPr>
      <w:rFonts w:eastAsia="MS Mincho"/>
      <w:sz w:val="22"/>
      <w:szCs w:val="22"/>
    </w:rPr>
  </w:style>
  <w:style w:type="character" w:customStyle="1" w:styleId="Cuadrculamedia2Car">
    <w:name w:val="Cuadrícula media 2 Car"/>
    <w:link w:val="Cuadrculamedia21"/>
    <w:uiPriority w:val="1"/>
    <w:rsid w:val="00916663"/>
    <w:rPr>
      <w:rFonts w:eastAsia="MS Mincho"/>
      <w:lang w:eastAsia="es-ES"/>
    </w:rPr>
  </w:style>
  <w:style w:type="table" w:styleId="Tablaconcuadrcula">
    <w:name w:val="Table Grid"/>
    <w:basedOn w:val="Tablanormal"/>
    <w:uiPriority w:val="59"/>
    <w:rsid w:val="00D01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81D4C"/>
    <w:rPr>
      <w:color w:val="808080"/>
    </w:rPr>
  </w:style>
  <w:style w:type="character" w:customStyle="1" w:styleId="Estilo5">
    <w:name w:val="Estilo5"/>
    <w:uiPriority w:val="1"/>
    <w:rsid w:val="00A81D4C"/>
    <w:rPr>
      <w:rFonts w:asciiTheme="minorHAnsi" w:hAnsiTheme="minorHAns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wnCloud\IUACC\CONVOCATORIAS\CONVO_Ayuda%20a%20la%20Internacionalizaci&#243;n\Ayudas%20a%20la%20internacionalizacion%202019\Documentos\PLANTILLAS%20FORMULARIOS\VII%20Ayudas%20Internacionalizaci&#243;n_MODALIDAD_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2BBD45F5644FB19C3EBBCDC716C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B3CFC-9273-45DB-B620-35EBCB668DB1}"/>
      </w:docPartPr>
      <w:docPartBody>
        <w:p w:rsidR="00AA4E0E" w:rsidRDefault="00F9204D">
          <w:pPr>
            <w:pStyle w:val="802BBD45F5644FB19C3EBBCDC716C3D0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81FB7C3D7CD409D9A46060F83EBB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13D57-2014-4C63-8C68-BACF3D28A26F}"/>
      </w:docPartPr>
      <w:docPartBody>
        <w:p w:rsidR="00AA4E0E" w:rsidRDefault="00F9204D">
          <w:pPr>
            <w:pStyle w:val="C81FB7C3D7CD409D9A46060F83EBBF3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711E2DA822D4498F8B3901A818F0A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5AEA-0986-47D3-8D5D-F0C39C854D7E}"/>
      </w:docPartPr>
      <w:docPartBody>
        <w:p w:rsidR="00AA4E0E" w:rsidRDefault="00F9204D">
          <w:pPr>
            <w:pStyle w:val="711E2DA822D4498F8B3901A818F0A68D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7056CDE1C9B4EA3A31487E4DC702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C190E-CE12-4F96-BD31-AB44B78C414A}"/>
      </w:docPartPr>
      <w:docPartBody>
        <w:p w:rsidR="00AA4E0E" w:rsidRDefault="00F9204D">
          <w:pPr>
            <w:pStyle w:val="B7056CDE1C9B4EA3A31487E4DC702AF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A6F00EE7342A45FD801806F81B6A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5A79-CB1B-4E23-987E-F0EAB52B5235}"/>
      </w:docPartPr>
      <w:docPartBody>
        <w:p w:rsidR="00AA4E0E" w:rsidRDefault="00F9204D">
          <w:pPr>
            <w:pStyle w:val="A6F00EE7342A45FD801806F81B6AE93C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CF87347C3E5442796610E574EE30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3B59-5189-44FF-9A6D-20CEA235AB01}"/>
      </w:docPartPr>
      <w:docPartBody>
        <w:p w:rsidR="00AA4E0E" w:rsidRDefault="00F9204D">
          <w:pPr>
            <w:pStyle w:val="0CF87347C3E5442796610E574EE30FBE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3C054B787E5B4681B2F527FB717C4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2619-9551-4F17-8AB3-37974099BC44}"/>
      </w:docPartPr>
      <w:docPartBody>
        <w:p w:rsidR="00AA4E0E" w:rsidRDefault="00F9204D">
          <w:pPr>
            <w:pStyle w:val="3C054B787E5B4681B2F527FB717C43B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eléfono</w:t>
          </w:r>
        </w:p>
      </w:docPartBody>
    </w:docPart>
    <w:docPart>
      <w:docPartPr>
        <w:name w:val="CA37FCD4C0D043C08B4B7A361D18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11D0-0F9A-4389-BA21-6ED4458DBD62}"/>
      </w:docPartPr>
      <w:docPartBody>
        <w:p w:rsidR="00AA4E0E" w:rsidRDefault="00F9204D">
          <w:pPr>
            <w:pStyle w:val="CA37FCD4C0D043C08B4B7A361D18FD0C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para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insertar correo</w:t>
          </w:r>
        </w:p>
      </w:docPartBody>
    </w:docPart>
    <w:docPart>
      <w:docPartPr>
        <w:name w:val="6D8156971E2F46719C6C6FD9C472B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0CAB0-A940-4DB2-A5E4-6BDFC528FB74}"/>
      </w:docPartPr>
      <w:docPartBody>
        <w:p w:rsidR="00AA4E0E" w:rsidRDefault="00F9204D">
          <w:pPr>
            <w:pStyle w:val="6D8156971E2F46719C6C6FD9C472BCE2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E2E5D607CFE4EBA80EF0361A55B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4D5D8-B912-45BB-8C50-C93EDF311333}"/>
      </w:docPartPr>
      <w:docPartBody>
        <w:p w:rsidR="00AA4E0E" w:rsidRDefault="00F9204D">
          <w:pPr>
            <w:pStyle w:val="2E2E5D607CFE4EBA80EF0361A55B08F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DFB200AC7394FEE91C787B49D7B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D58AE-DD9B-497F-89D1-2B0289CDF45A}"/>
      </w:docPartPr>
      <w:docPartBody>
        <w:p w:rsidR="00AA4E0E" w:rsidRDefault="00F9204D">
          <w:pPr>
            <w:pStyle w:val="8DFB200AC7394FEE91C787B49D7B7C87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E112360A1434CFA963838F62BB32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F5DD1-6A14-431F-B362-9ABDAB4C79C6}"/>
      </w:docPartPr>
      <w:docPartBody>
        <w:p w:rsidR="00AA4E0E" w:rsidRDefault="00F9204D">
          <w:pPr>
            <w:pStyle w:val="CE112360A1434CFA963838F62BB322C6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28160D86057B418998B43F625A892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62985-946E-4732-9B60-561FD4614A16}"/>
      </w:docPartPr>
      <w:docPartBody>
        <w:p w:rsidR="00AA4E0E" w:rsidRDefault="00F9204D">
          <w:pPr>
            <w:pStyle w:val="28160D86057B418998B43F625A89272B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DFB4C707E5FF4A57AFE5DBD3E6AB5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60EF6-89A9-4308-B22D-C1F55A92690E}"/>
      </w:docPartPr>
      <w:docPartBody>
        <w:p w:rsidR="00AA4E0E" w:rsidRDefault="00F9204D">
          <w:pPr>
            <w:pStyle w:val="DFB4C707E5FF4A57AFE5DBD3E6AB5AA0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6E57B9C449A461A86D53A637D5E2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95F38-280E-4240-AD00-9C733C4D5C20}"/>
      </w:docPartPr>
      <w:docPartBody>
        <w:p w:rsidR="00AA4E0E" w:rsidRDefault="00F9204D">
          <w:pPr>
            <w:pStyle w:val="C6E57B9C449A461A86D53A637D5E29FD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ABBF83AF5C744448A29D5D0955F3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93371-53AC-49BC-87DA-E9BF3403ABC9}"/>
      </w:docPartPr>
      <w:docPartBody>
        <w:p w:rsidR="00AA4E0E" w:rsidRDefault="00F9204D">
          <w:pPr>
            <w:pStyle w:val="CABBF83AF5C744448A29D5D0955F37EA"/>
          </w:pPr>
          <w:r w:rsidRPr="00CB70B1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insertar una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4D"/>
    <w:rsid w:val="00492CFD"/>
    <w:rsid w:val="00AA4E0E"/>
    <w:rsid w:val="00C236B4"/>
    <w:rsid w:val="00F9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802BBD45F5644FB19C3EBBCDC716C3D0">
    <w:name w:val="802BBD45F5644FB19C3EBBCDC716C3D0"/>
  </w:style>
  <w:style w:type="paragraph" w:customStyle="1" w:styleId="C81FB7C3D7CD409D9A46060F83EBBF36">
    <w:name w:val="C81FB7C3D7CD409D9A46060F83EBBF36"/>
  </w:style>
  <w:style w:type="paragraph" w:customStyle="1" w:styleId="711E2DA822D4498F8B3901A818F0A68D">
    <w:name w:val="711E2DA822D4498F8B3901A818F0A68D"/>
  </w:style>
  <w:style w:type="paragraph" w:customStyle="1" w:styleId="B7056CDE1C9B4EA3A31487E4DC702AFE">
    <w:name w:val="B7056CDE1C9B4EA3A31487E4DC702AFE"/>
  </w:style>
  <w:style w:type="paragraph" w:customStyle="1" w:styleId="A6F00EE7342A45FD801806F81B6AE93C">
    <w:name w:val="A6F00EE7342A45FD801806F81B6AE93C"/>
  </w:style>
  <w:style w:type="paragraph" w:customStyle="1" w:styleId="0CF87347C3E5442796610E574EE30FBE">
    <w:name w:val="0CF87347C3E5442796610E574EE30FBE"/>
  </w:style>
  <w:style w:type="paragraph" w:customStyle="1" w:styleId="3C054B787E5B4681B2F527FB717C43B5">
    <w:name w:val="3C054B787E5B4681B2F527FB717C43B5"/>
  </w:style>
  <w:style w:type="paragraph" w:customStyle="1" w:styleId="CA37FCD4C0D043C08B4B7A361D18FD0C">
    <w:name w:val="CA37FCD4C0D043C08B4B7A361D18FD0C"/>
  </w:style>
  <w:style w:type="paragraph" w:customStyle="1" w:styleId="6D8156971E2F46719C6C6FD9C472BCE2">
    <w:name w:val="6D8156971E2F46719C6C6FD9C472BCE2"/>
  </w:style>
  <w:style w:type="paragraph" w:customStyle="1" w:styleId="2E2E5D607CFE4EBA80EF0361A55B08F6">
    <w:name w:val="2E2E5D607CFE4EBA80EF0361A55B08F6"/>
  </w:style>
  <w:style w:type="paragraph" w:customStyle="1" w:styleId="8DFB200AC7394FEE91C787B49D7B7C87">
    <w:name w:val="8DFB200AC7394FEE91C787B49D7B7C87"/>
  </w:style>
  <w:style w:type="paragraph" w:customStyle="1" w:styleId="CE112360A1434CFA963838F62BB322C6">
    <w:name w:val="CE112360A1434CFA963838F62BB322C6"/>
  </w:style>
  <w:style w:type="paragraph" w:customStyle="1" w:styleId="28160D86057B418998B43F625A89272B">
    <w:name w:val="28160D86057B418998B43F625A89272B"/>
  </w:style>
  <w:style w:type="paragraph" w:customStyle="1" w:styleId="DFB4C707E5FF4A57AFE5DBD3E6AB5AA0">
    <w:name w:val="DFB4C707E5FF4A57AFE5DBD3E6AB5AA0"/>
  </w:style>
  <w:style w:type="paragraph" w:customStyle="1" w:styleId="C6E57B9C449A461A86D53A637D5E29FD">
    <w:name w:val="C6E57B9C449A461A86D53A637D5E29FD"/>
  </w:style>
  <w:style w:type="paragraph" w:customStyle="1" w:styleId="CABBF83AF5C744448A29D5D0955F37EA">
    <w:name w:val="CABBF83AF5C744448A29D5D0955F37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767CB-99E1-43DA-A09F-AF0A3149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VII Ayudas Internacionalización_MODALIDAD_B</Template>
  <TotalTime>5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11</cp:revision>
  <dcterms:created xsi:type="dcterms:W3CDTF">2019-04-23T10:50:00Z</dcterms:created>
  <dcterms:modified xsi:type="dcterms:W3CDTF">2019-04-23T11:03:00Z</dcterms:modified>
</cp:coreProperties>
</file>