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E" w:rsidRDefault="00883C2B" w:rsidP="00131CDE">
      <w:pPr>
        <w:spacing w:after="240"/>
        <w:jc w:val="center"/>
        <w:rPr>
          <w:rFonts w:cs="Calibri"/>
          <w:b/>
          <w:color w:val="79536B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 wp14:anchorId="2C303038" wp14:editId="4FB69502">
            <wp:extent cx="4483716" cy="121868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16" cy="12186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1" w:rsidRPr="00D82094" w:rsidRDefault="00AA5BF4" w:rsidP="00AA5BF4">
      <w:pPr>
        <w:spacing w:after="240"/>
        <w:ind w:firstLine="1"/>
        <w:jc w:val="center"/>
        <w:rPr>
          <w:rFonts w:cs="Calibri"/>
          <w:b/>
        </w:rPr>
      </w:pPr>
      <w:r w:rsidRPr="00D82094">
        <w:rPr>
          <w:rFonts w:cs="Calibri"/>
          <w:b/>
          <w:sz w:val="28"/>
        </w:rPr>
        <w:t>SOLICITUD</w:t>
      </w:r>
      <w:r w:rsidR="00746E93">
        <w:rPr>
          <w:rFonts w:cs="Calibri"/>
          <w:b/>
          <w:sz w:val="28"/>
        </w:rPr>
        <w:t xml:space="preserve"> DE</w:t>
      </w:r>
      <w:r w:rsidRPr="00D82094">
        <w:rPr>
          <w:rFonts w:cs="Calibri"/>
          <w:b/>
          <w:sz w:val="28"/>
        </w:rPr>
        <w:t xml:space="preserve"> </w:t>
      </w:r>
      <w:r w:rsidR="00746E93">
        <w:rPr>
          <w:rFonts w:cs="Calibri"/>
          <w:b/>
          <w:sz w:val="28"/>
        </w:rPr>
        <w:t>VÍDEO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A81D4C" w:rsidRPr="0072722B" w:rsidTr="008B3B79">
        <w:tc>
          <w:tcPr>
            <w:tcW w:w="9606" w:type="dxa"/>
            <w:gridSpan w:val="2"/>
            <w:shd w:val="clear" w:color="auto" w:fill="F2F2F2"/>
            <w:vAlign w:val="center"/>
          </w:tcPr>
          <w:p w:rsidR="00A81D4C" w:rsidRPr="0072722B" w:rsidRDefault="00A81D4C" w:rsidP="000805F4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 w:rsidRPr="0072722B">
              <w:rPr>
                <w:rFonts w:cs="Calibri"/>
                <w:b/>
                <w:sz w:val="20"/>
                <w:szCs w:val="20"/>
              </w:rPr>
              <w:t>SOLICITANTE. INVESTIGADOR RESPONSABLE DEL GRUPO</w:t>
            </w:r>
          </w:p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802BBD45F5644FB19C3EBBCDC716C3D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placeholder>
                <w:docPart w:val="C81FB7C3D7CD409D9A46060F83EBBF3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081E17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Categoría / Contrato</w:t>
            </w:r>
          </w:p>
          <w:sdt>
            <w:sdtPr>
              <w:rPr>
                <w:rStyle w:val="Estilo5"/>
              </w:rPr>
              <w:id w:val="1461074274"/>
              <w:placeholder>
                <w:docPart w:val="711E2DA822D4498F8B3901A818F0A68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NIF</w:t>
            </w:r>
          </w:p>
          <w:sdt>
            <w:sdtPr>
              <w:rPr>
                <w:rStyle w:val="Estilo5"/>
              </w:rPr>
              <w:id w:val="-1150132432"/>
              <w:placeholder>
                <w:docPart w:val="B7056CDE1C9B4EA3A31487E4DC702AF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Centro</w:t>
            </w:r>
          </w:p>
          <w:sdt>
            <w:sdtPr>
              <w:rPr>
                <w:rStyle w:val="Estilo5"/>
              </w:rPr>
              <w:id w:val="1663736770"/>
              <w:placeholder>
                <w:docPart w:val="A6F00EE7342A45FD801806F81B6AE93C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Departamento</w:t>
            </w:r>
          </w:p>
          <w:sdt>
            <w:sdtPr>
              <w:rPr>
                <w:rStyle w:val="Estilo5"/>
              </w:rPr>
              <w:id w:val="-783267115"/>
              <w:placeholder>
                <w:docPart w:val="0CF87347C3E5442796610E574EE30FB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064223952"/>
              <w:placeholder>
                <w:docPart w:val="3C054B787E5B4681B2F527FB717C43B5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eléfono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Correo electrónico</w:t>
            </w:r>
          </w:p>
          <w:p w:rsidR="00A81D4C" w:rsidRPr="0024111D" w:rsidRDefault="00A81D4C" w:rsidP="000805F4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2063050013"/>
                <w:placeholder>
                  <w:docPart w:val="CA37FCD4C0D043C08B4B7A361D18FD0C"/>
                </w:placeholder>
                <w:showingPlcHdr/>
              </w:sdtPr>
              <w:sdtEndPr>
                <w:rPr>
                  <w:rStyle w:val="Fuentedeprrafopredeter"/>
                  <w:rFonts w:ascii="Calibri" w:hAnsi="Calibri"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insertar correo</w:t>
                </w:r>
              </w:sdtContent>
            </w:sdt>
          </w:p>
        </w:tc>
      </w:tr>
      <w:tr w:rsidR="00A81D4C" w:rsidRPr="0072722B" w:rsidTr="008B3B79">
        <w:tc>
          <w:tcPr>
            <w:tcW w:w="4786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6D8156971E2F46719C6C6FD9C472BCE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A81D4C" w:rsidRDefault="00A81D4C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Código PAIDI</w:t>
            </w:r>
          </w:p>
          <w:sdt>
            <w:sdtPr>
              <w:rPr>
                <w:rStyle w:val="Estilo5"/>
              </w:rPr>
              <w:id w:val="1497609817"/>
              <w:placeholder>
                <w:docPart w:val="2E2E5D607CFE4EBA80EF0361A55B08F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A81D4C" w:rsidRPr="0024111D" w:rsidRDefault="00A81D4C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CE7607" w:rsidRPr="00D35AE1" w:rsidRDefault="00CE7607" w:rsidP="00D016C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D35AE1" w:rsidTr="000805F4">
        <w:tc>
          <w:tcPr>
            <w:tcW w:w="9628" w:type="dxa"/>
            <w:shd w:val="clear" w:color="auto" w:fill="F2F2F2"/>
            <w:vAlign w:val="center"/>
          </w:tcPr>
          <w:p w:rsidR="00D016C1" w:rsidRPr="00D35AE1" w:rsidRDefault="00D016C1" w:rsidP="00746E9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D35AE1"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746E93">
              <w:rPr>
                <w:rFonts w:cs="Calibri"/>
                <w:b/>
                <w:sz w:val="20"/>
                <w:szCs w:val="20"/>
              </w:rPr>
              <w:t>DEL VÍDEO</w:t>
            </w:r>
          </w:p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287647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0805F4">
              <w:rPr>
                <w:rFonts w:cs="Calibri"/>
                <w:b/>
                <w:sz w:val="20"/>
                <w:szCs w:val="20"/>
              </w:rPr>
              <w:t>Título</w:t>
            </w:r>
            <w:r w:rsidR="00746E93">
              <w:rPr>
                <w:rFonts w:cs="Calibri"/>
                <w:b/>
                <w:sz w:val="20"/>
                <w:szCs w:val="20"/>
              </w:rPr>
              <w:t xml:space="preserve"> provisional</w:t>
            </w:r>
          </w:p>
          <w:sdt>
            <w:sdtPr>
              <w:rPr>
                <w:rStyle w:val="Estilo5"/>
              </w:rPr>
              <w:id w:val="1936938913"/>
              <w:placeholder>
                <w:docPart w:val="8DFB200AC7394FEE91C787B49D7B7C87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D35AE1" w:rsidTr="000805F4">
        <w:tc>
          <w:tcPr>
            <w:tcW w:w="9628" w:type="dxa"/>
            <w:shd w:val="clear" w:color="auto" w:fill="auto"/>
            <w:vAlign w:val="center"/>
          </w:tcPr>
          <w:p w:rsidR="00287647" w:rsidRDefault="00746E93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Responsable</w:t>
            </w:r>
          </w:p>
          <w:sdt>
            <w:sdtPr>
              <w:rPr>
                <w:rStyle w:val="Estilo5"/>
              </w:rPr>
              <w:id w:val="464164467"/>
              <w:placeholder>
                <w:docPart w:val="CE112360A1434CFA963838F62BB322C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0805F4">
        <w:tc>
          <w:tcPr>
            <w:tcW w:w="9628" w:type="dxa"/>
            <w:shd w:val="clear" w:color="auto" w:fill="auto"/>
            <w:vAlign w:val="center"/>
          </w:tcPr>
          <w:p w:rsidR="007629AB" w:rsidRDefault="00746E93" w:rsidP="000805F4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Participantes</w:t>
            </w:r>
          </w:p>
          <w:sdt>
            <w:sdtPr>
              <w:rPr>
                <w:rStyle w:val="Estilo5"/>
              </w:rPr>
              <w:id w:val="-440136058"/>
              <w:placeholder>
                <w:docPart w:val="28160D86057B418998B43F625A89272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D35AE1" w:rsidTr="0091551C">
        <w:trPr>
          <w:trHeight w:val="805"/>
        </w:trPr>
        <w:tc>
          <w:tcPr>
            <w:tcW w:w="9628" w:type="dxa"/>
            <w:shd w:val="clear" w:color="auto" w:fill="auto"/>
            <w:vAlign w:val="center"/>
          </w:tcPr>
          <w:p w:rsidR="007629AB" w:rsidRPr="000805F4" w:rsidRDefault="00746E93" w:rsidP="00746E93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Guión del vídeo*</w:t>
            </w:r>
          </w:p>
          <w:sdt>
            <w:sdtPr>
              <w:rPr>
                <w:rStyle w:val="Estilo5"/>
              </w:rPr>
              <w:id w:val="-1720576677"/>
              <w:placeholder>
                <w:docPart w:val="DFB4C707E5FF4A57AFE5DBD3E6AB5AA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0805F4" w:rsidRPr="000805F4" w:rsidRDefault="000805F4" w:rsidP="000805F4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91551C" w:rsidRDefault="0091551C" w:rsidP="00746E93">
      <w:pPr>
        <w:spacing w:after="240"/>
        <w:jc w:val="both"/>
        <w:rPr>
          <w:rFonts w:cs="Calibri"/>
          <w:sz w:val="20"/>
          <w:szCs w:val="20"/>
        </w:rPr>
      </w:pPr>
    </w:p>
    <w:p w:rsidR="0037371F" w:rsidRPr="00746E93" w:rsidRDefault="00746E93" w:rsidP="00746E93">
      <w:pPr>
        <w:spacing w:after="240"/>
        <w:jc w:val="both"/>
        <w:rPr>
          <w:rFonts w:cs="Calibri"/>
          <w:sz w:val="20"/>
          <w:szCs w:val="20"/>
        </w:rPr>
      </w:pPr>
      <w:r w:rsidRPr="00746E93">
        <w:rPr>
          <w:rFonts w:cs="Calibri"/>
          <w:sz w:val="20"/>
          <w:szCs w:val="20"/>
        </w:rPr>
        <w:t>*</w:t>
      </w:r>
      <w:r>
        <w:rPr>
          <w:rFonts w:cs="Calibri"/>
          <w:sz w:val="20"/>
          <w:szCs w:val="20"/>
        </w:rPr>
        <w:t xml:space="preserve"> </w:t>
      </w:r>
      <w:r w:rsidRPr="00CD5E81">
        <w:rPr>
          <w:rFonts w:cs="Calibri"/>
          <w:sz w:val="20"/>
          <w:szCs w:val="20"/>
          <w:u w:val="single"/>
        </w:rPr>
        <w:t xml:space="preserve">El guión debe contener los aspectos fundamentales que aparecerán en el vídeo: participantes, estructura general y temas a tratar por bloque. </w:t>
      </w:r>
      <w:r w:rsidRPr="00CD5E81">
        <w:rPr>
          <w:rFonts w:cs="Calibri"/>
          <w:b/>
          <w:sz w:val="20"/>
          <w:szCs w:val="20"/>
          <w:u w:val="single"/>
        </w:rPr>
        <w:t>IMPORTANTE:</w:t>
      </w:r>
      <w:r w:rsidRPr="00CD5E81">
        <w:rPr>
          <w:rFonts w:cs="Calibri"/>
          <w:sz w:val="20"/>
          <w:szCs w:val="20"/>
          <w:u w:val="single"/>
        </w:rPr>
        <w:t xml:space="preserve"> duración máxima por vídeo de 3 minutos.</w:t>
      </w:r>
      <w:r w:rsidR="00CD5E81">
        <w:rPr>
          <w:rFonts w:cs="Calibri"/>
          <w:sz w:val="20"/>
          <w:szCs w:val="20"/>
          <w:u w:val="single"/>
        </w:rPr>
        <w:t xml:space="preserve"> Extensión del guión máxima de</w:t>
      </w:r>
      <w:r w:rsidR="0091551C" w:rsidRPr="00CD5E81">
        <w:rPr>
          <w:rFonts w:cs="Calibri"/>
          <w:sz w:val="20"/>
          <w:szCs w:val="20"/>
          <w:u w:val="single"/>
        </w:rPr>
        <w:t xml:space="preserve"> </w:t>
      </w:r>
      <w:r w:rsidR="0091551C" w:rsidRPr="00CD5E81">
        <w:rPr>
          <w:rFonts w:cs="Calibri"/>
          <w:b/>
          <w:sz w:val="20"/>
          <w:szCs w:val="20"/>
          <w:u w:val="single"/>
        </w:rPr>
        <w:t>4.000 caracteres</w:t>
      </w:r>
      <w:r w:rsidR="0091551C" w:rsidRPr="00CD5E81">
        <w:rPr>
          <w:rFonts w:cs="Calibri"/>
          <w:sz w:val="20"/>
          <w:szCs w:val="20"/>
          <w:u w:val="single"/>
        </w:rPr>
        <w:t>, incluidos los espacios.</w:t>
      </w:r>
    </w:p>
    <w:p w:rsidR="005464BD" w:rsidRPr="00D26388" w:rsidRDefault="00883C2B" w:rsidP="00883C2B">
      <w:pPr>
        <w:spacing w:after="240"/>
        <w:jc w:val="both"/>
        <w:rPr>
          <w:sz w:val="20"/>
        </w:rPr>
      </w:pPr>
      <w:r w:rsidRPr="00883C2B">
        <w:rPr>
          <w:sz w:val="20"/>
        </w:rPr>
        <w:t>A</w:t>
      </w:r>
      <w:r>
        <w:rPr>
          <w:sz w:val="20"/>
        </w:rPr>
        <w:t>l finalizar esta</w:t>
      </w:r>
      <w:r w:rsidRPr="00883C2B">
        <w:rPr>
          <w:sz w:val="20"/>
        </w:rPr>
        <w:t xml:space="preserve"> </w:t>
      </w:r>
      <w:r>
        <w:rPr>
          <w:sz w:val="20"/>
        </w:rPr>
        <w:t>solicitud</w:t>
      </w:r>
      <w:r w:rsidRPr="00883C2B">
        <w:rPr>
          <w:sz w:val="20"/>
        </w:rPr>
        <w:t xml:space="preserve">, guardar </w:t>
      </w:r>
      <w:r w:rsidR="00AA5BF4">
        <w:rPr>
          <w:sz w:val="20"/>
        </w:rPr>
        <w:t xml:space="preserve">el archivo </w:t>
      </w:r>
      <w:r w:rsidRPr="00883C2B">
        <w:rPr>
          <w:sz w:val="20"/>
        </w:rPr>
        <w:t xml:space="preserve">como PDF con el nombre: </w:t>
      </w:r>
      <w:r w:rsidR="00746E93">
        <w:rPr>
          <w:sz w:val="20"/>
        </w:rPr>
        <w:t>HUMXXX/TEPXXX_I_ADC</w:t>
      </w:r>
      <w:r w:rsidR="0014341A">
        <w:rPr>
          <w:sz w:val="20"/>
        </w:rPr>
        <w:t>_2022</w:t>
      </w:r>
      <w:r w:rsidRPr="00883C2B">
        <w:rPr>
          <w:sz w:val="20"/>
        </w:rPr>
        <w:t>_</w:t>
      </w:r>
      <w:r>
        <w:rPr>
          <w:sz w:val="20"/>
        </w:rPr>
        <w:t>SOLICITUD</w:t>
      </w:r>
      <w:r w:rsidRPr="00883C2B">
        <w:rPr>
          <w:sz w:val="20"/>
        </w:rPr>
        <w:t xml:space="preserve">, y enviar </w:t>
      </w:r>
      <w:r w:rsidR="00AA5BF4">
        <w:rPr>
          <w:sz w:val="20"/>
        </w:rPr>
        <w:t xml:space="preserve">adjunto </w:t>
      </w:r>
      <w:r w:rsidRPr="00883C2B">
        <w:rPr>
          <w:sz w:val="20"/>
        </w:rPr>
        <w:t>al correo</w:t>
      </w:r>
      <w:r w:rsidRPr="00F10959">
        <w:rPr>
          <w:color w:val="C00000"/>
          <w:sz w:val="20"/>
        </w:rPr>
        <w:t xml:space="preserve"> </w:t>
      </w:r>
      <w:hyperlink r:id="rId9" w:history="1">
        <w:r w:rsidRPr="00F10959">
          <w:rPr>
            <w:rStyle w:val="Hipervnculo"/>
            <w:b/>
            <w:color w:val="C00000"/>
            <w:sz w:val="20"/>
          </w:rPr>
          <w:t>iuacc@us.es</w:t>
        </w:r>
      </w:hyperlink>
      <w:r w:rsidRPr="00883C2B">
        <w:rPr>
          <w:sz w:val="20"/>
        </w:rPr>
        <w:t xml:space="preserve"> con el asunto: </w:t>
      </w:r>
      <w:r w:rsidR="00B10CED">
        <w:rPr>
          <w:sz w:val="20"/>
        </w:rPr>
        <w:t>“</w:t>
      </w:r>
      <w:r w:rsidR="0014341A">
        <w:rPr>
          <w:sz w:val="20"/>
        </w:rPr>
        <w:t>I</w:t>
      </w:r>
      <w:r w:rsidR="00B10CED" w:rsidRPr="00B10CED">
        <w:rPr>
          <w:sz w:val="20"/>
        </w:rPr>
        <w:t xml:space="preserve"> Ayudas</w:t>
      </w:r>
      <w:r w:rsidR="0014341A">
        <w:rPr>
          <w:sz w:val="20"/>
        </w:rPr>
        <w:t xml:space="preserve"> </w:t>
      </w:r>
      <w:r w:rsidR="00746E93">
        <w:rPr>
          <w:sz w:val="20"/>
        </w:rPr>
        <w:t>a la Divulgación Científica</w:t>
      </w:r>
      <w:r w:rsidR="0014341A">
        <w:rPr>
          <w:sz w:val="20"/>
        </w:rPr>
        <w:t xml:space="preserve"> 2022</w:t>
      </w:r>
      <w:r w:rsidR="00B10CED">
        <w:rPr>
          <w:sz w:val="20"/>
        </w:rPr>
        <w:t>”</w:t>
      </w:r>
      <w:r w:rsidRPr="00B10CED">
        <w:rPr>
          <w:sz w:val="20"/>
        </w:rPr>
        <w:t>.</w:t>
      </w:r>
      <w:r w:rsidRPr="00883C2B">
        <w:rPr>
          <w:sz w:val="20"/>
        </w:rPr>
        <w:t xml:space="preserve"> Muchas gracias.</w:t>
      </w:r>
    </w:p>
    <w:sectPr w:rsidR="005464BD" w:rsidRPr="00D26388" w:rsidSect="0091666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F3" w:rsidRDefault="00B27FF3" w:rsidP="005464BD">
      <w:pPr>
        <w:spacing w:line="240" w:lineRule="auto"/>
      </w:pPr>
      <w:r>
        <w:separator/>
      </w:r>
    </w:p>
  </w:endnote>
  <w:endnote w:type="continuationSeparator" w:id="0">
    <w:p w:rsidR="00B27FF3" w:rsidRDefault="00B27FF3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67" w:rsidRPr="0072722B" w:rsidRDefault="0014341A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b/>
        <w:color w:val="3B3838"/>
        <w:sz w:val="18"/>
        <w:szCs w:val="18"/>
      </w:rPr>
      <w:t>I</w:t>
    </w:r>
    <w:r w:rsidR="00C20967" w:rsidRPr="0072722B">
      <w:rPr>
        <w:rFonts w:cs="Calibri"/>
        <w:b/>
        <w:color w:val="3B3838"/>
        <w:sz w:val="18"/>
        <w:szCs w:val="18"/>
      </w:rPr>
      <w:t xml:space="preserve"> Ayudas a la </w:t>
    </w:r>
    <w:r w:rsidR="00746E93">
      <w:rPr>
        <w:rFonts w:cs="Calibri"/>
        <w:b/>
        <w:color w:val="3B3838"/>
        <w:sz w:val="18"/>
        <w:szCs w:val="18"/>
      </w:rPr>
      <w:t>Divulgación Científica</w:t>
    </w:r>
    <w:r w:rsidR="00C20967" w:rsidRPr="0072722B">
      <w:rPr>
        <w:rFonts w:cs="Calibri"/>
        <w:b/>
        <w:color w:val="3B3838"/>
        <w:sz w:val="18"/>
        <w:szCs w:val="18"/>
      </w:rPr>
      <w:t xml:space="preserve"> </w:t>
    </w:r>
    <w:r w:rsidR="00C20967">
      <w:rPr>
        <w:rFonts w:cs="Calibri"/>
        <w:b/>
        <w:color w:val="3B3838"/>
        <w:sz w:val="18"/>
        <w:szCs w:val="18"/>
      </w:rPr>
      <w:t>- Solicitud</w:t>
    </w:r>
    <w:r w:rsidR="00C20967" w:rsidRPr="0072722B">
      <w:rPr>
        <w:rFonts w:cs="Calibri"/>
        <w:color w:val="3B3838"/>
        <w:sz w:val="18"/>
        <w:szCs w:val="18"/>
      </w:rPr>
      <w:tab/>
    </w:r>
    <w:r w:rsidR="00213574">
      <w:rPr>
        <w:rFonts w:cs="Calibri"/>
        <w:color w:val="3B3838"/>
        <w:sz w:val="18"/>
        <w:szCs w:val="18"/>
      </w:rPr>
      <w:t xml:space="preserve">       </w:t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</w:r>
    <w:r w:rsidR="00C20967" w:rsidRPr="0072722B">
      <w:rPr>
        <w:rFonts w:cs="Calibri"/>
        <w:color w:val="3B3838"/>
        <w:sz w:val="18"/>
        <w:szCs w:val="18"/>
      </w:rPr>
      <w:tab/>
      <w:t xml:space="preserve"> Página </w:t>
    </w:r>
    <w:r w:rsidR="00C20967" w:rsidRPr="0072722B">
      <w:rPr>
        <w:rFonts w:cs="Calibri"/>
        <w:color w:val="3B3838"/>
        <w:sz w:val="18"/>
        <w:szCs w:val="18"/>
      </w:rPr>
      <w:fldChar w:fldCharType="begin"/>
    </w:r>
    <w:r w:rsidR="00C20967" w:rsidRPr="0072722B">
      <w:rPr>
        <w:rFonts w:cs="Calibri"/>
        <w:color w:val="3B3838"/>
        <w:sz w:val="18"/>
        <w:szCs w:val="18"/>
      </w:rPr>
      <w:instrText>PAGE   \* MERGEFORMAT</w:instrText>
    </w:r>
    <w:r w:rsidR="00C20967" w:rsidRPr="0072722B">
      <w:rPr>
        <w:rFonts w:cs="Calibri"/>
        <w:color w:val="3B3838"/>
        <w:sz w:val="18"/>
        <w:szCs w:val="18"/>
      </w:rPr>
      <w:fldChar w:fldCharType="separate"/>
    </w:r>
    <w:r w:rsidR="00B27FF3">
      <w:rPr>
        <w:rFonts w:cs="Calibri"/>
        <w:noProof/>
        <w:color w:val="3B3838"/>
        <w:sz w:val="18"/>
        <w:szCs w:val="18"/>
      </w:rPr>
      <w:t>1</w:t>
    </w:r>
    <w:r w:rsidR="00C20967" w:rsidRPr="0072722B">
      <w:rPr>
        <w:rFonts w:cs="Calibri"/>
        <w:color w:val="3B3838"/>
        <w:sz w:val="18"/>
        <w:szCs w:val="18"/>
      </w:rPr>
      <w:fldChar w:fldCharType="end"/>
    </w:r>
    <w:r w:rsidR="00C20967">
      <w:rPr>
        <w:rFonts w:cs="Calibri"/>
        <w:color w:val="3B3838"/>
        <w:sz w:val="18"/>
        <w:szCs w:val="18"/>
      </w:rPr>
      <w:t>/1</w:t>
    </w:r>
  </w:p>
  <w:p w:rsidR="00C20967" w:rsidRPr="0072722B" w:rsidRDefault="0014341A" w:rsidP="00C20967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Julio, 2022</w:t>
    </w:r>
  </w:p>
  <w:p w:rsidR="005C6747" w:rsidRPr="00F10142" w:rsidRDefault="005C6747" w:rsidP="00F101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F3" w:rsidRDefault="00B27FF3" w:rsidP="005464BD">
      <w:pPr>
        <w:spacing w:line="240" w:lineRule="auto"/>
      </w:pPr>
      <w:r>
        <w:separator/>
      </w:r>
    </w:p>
  </w:footnote>
  <w:footnote w:type="continuationSeparator" w:id="0">
    <w:p w:rsidR="00B27FF3" w:rsidRDefault="00B27FF3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DE" w:rsidRDefault="00CE7607" w:rsidP="00A81D4C">
    <w:pPr>
      <w:spacing w:line="240" w:lineRule="auto"/>
      <w:rPr>
        <w:rFonts w:eastAsia="Times New Roman" w:cs="Calibri"/>
        <w:b/>
        <w:bCs/>
        <w:color w:val="79536B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48FA7D1" wp14:editId="0625D1F9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1CDE" w:rsidRPr="005D1042" w:rsidRDefault="00131CDE" w:rsidP="00131CDE">
    <w:pPr>
      <w:spacing w:line="240" w:lineRule="auto"/>
      <w:jc w:val="center"/>
      <w:rPr>
        <w:rFonts w:eastAsia="Times New Roman" w:cs="Calibri"/>
        <w:b/>
        <w:sz w:val="16"/>
        <w:szCs w:val="16"/>
        <w:lang w:eastAsia="es-ES"/>
      </w:rPr>
    </w:pPr>
    <w:r w:rsidRPr="005D1042">
      <w:rPr>
        <w:rFonts w:eastAsia="Times New Roman" w:cs="Calibri"/>
        <w:b/>
        <w:bCs/>
        <w:sz w:val="16"/>
        <w:szCs w:val="16"/>
        <w:lang w:eastAsia="es-ES"/>
      </w:rPr>
      <w:t>Instituto Universitario de Arquitectura y Ciencias de la Construcción</w:t>
    </w:r>
  </w:p>
  <w:p w:rsidR="00131CDE" w:rsidRDefault="00131CDE" w:rsidP="00131CDE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131CDE" w:rsidRDefault="00131C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EA9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3447B"/>
    <w:multiLevelType w:val="hybridMultilevel"/>
    <w:tmpl w:val="B9FC7AA8"/>
    <w:lvl w:ilvl="0" w:tplc="2412420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449A6"/>
    <w:multiLevelType w:val="hybridMultilevel"/>
    <w:tmpl w:val="703C1A76"/>
    <w:lvl w:ilvl="0" w:tplc="E2AC6D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BG/3LrU67hWlxuj+t52rRp5FuTlMLAOx+poG9J4abuCFB+JUAa75WNTEdzA7EKKTsn4bBtJZ9Gzg1vLx9UPwEw==" w:salt="8ArtTIOe6+/obu4Uyel2jg=="/>
  <w:defaultTabStop w:val="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7F"/>
    <w:rsid w:val="00004840"/>
    <w:rsid w:val="000201D4"/>
    <w:rsid w:val="00041E4F"/>
    <w:rsid w:val="000604F0"/>
    <w:rsid w:val="000805F4"/>
    <w:rsid w:val="00090C4A"/>
    <w:rsid w:val="00090E01"/>
    <w:rsid w:val="000B3456"/>
    <w:rsid w:val="000B7969"/>
    <w:rsid w:val="000C0753"/>
    <w:rsid w:val="000C23E2"/>
    <w:rsid w:val="000D1329"/>
    <w:rsid w:val="001101F4"/>
    <w:rsid w:val="001258D9"/>
    <w:rsid w:val="00126747"/>
    <w:rsid w:val="00131CDE"/>
    <w:rsid w:val="0014341A"/>
    <w:rsid w:val="00152AF4"/>
    <w:rsid w:val="00157144"/>
    <w:rsid w:val="0016680B"/>
    <w:rsid w:val="00167CCB"/>
    <w:rsid w:val="001737AE"/>
    <w:rsid w:val="00182343"/>
    <w:rsid w:val="00191F8F"/>
    <w:rsid w:val="001A0444"/>
    <w:rsid w:val="001A3672"/>
    <w:rsid w:val="001B7971"/>
    <w:rsid w:val="001C13CE"/>
    <w:rsid w:val="001C31D6"/>
    <w:rsid w:val="001D7272"/>
    <w:rsid w:val="001E2BB9"/>
    <w:rsid w:val="00203891"/>
    <w:rsid w:val="00213574"/>
    <w:rsid w:val="00213791"/>
    <w:rsid w:val="00215F45"/>
    <w:rsid w:val="00217751"/>
    <w:rsid w:val="0022056D"/>
    <w:rsid w:val="002214FB"/>
    <w:rsid w:val="002451D8"/>
    <w:rsid w:val="002476A2"/>
    <w:rsid w:val="002545FD"/>
    <w:rsid w:val="002562D3"/>
    <w:rsid w:val="002830B0"/>
    <w:rsid w:val="00287647"/>
    <w:rsid w:val="002C05C0"/>
    <w:rsid w:val="002D21C4"/>
    <w:rsid w:val="002E0223"/>
    <w:rsid w:val="002E0FDD"/>
    <w:rsid w:val="002E5909"/>
    <w:rsid w:val="002F1049"/>
    <w:rsid w:val="002F1904"/>
    <w:rsid w:val="003027B1"/>
    <w:rsid w:val="00302B9B"/>
    <w:rsid w:val="0031307A"/>
    <w:rsid w:val="003355A6"/>
    <w:rsid w:val="0037371F"/>
    <w:rsid w:val="003B55B6"/>
    <w:rsid w:val="003C513F"/>
    <w:rsid w:val="003D1303"/>
    <w:rsid w:val="003D228A"/>
    <w:rsid w:val="003F2B33"/>
    <w:rsid w:val="00403B1D"/>
    <w:rsid w:val="00426964"/>
    <w:rsid w:val="00432C7F"/>
    <w:rsid w:val="00434E80"/>
    <w:rsid w:val="0044520D"/>
    <w:rsid w:val="0045372E"/>
    <w:rsid w:val="00460DBB"/>
    <w:rsid w:val="00470183"/>
    <w:rsid w:val="0047182B"/>
    <w:rsid w:val="004723EF"/>
    <w:rsid w:val="004A4003"/>
    <w:rsid w:val="004A6353"/>
    <w:rsid w:val="004B3190"/>
    <w:rsid w:val="004C5B05"/>
    <w:rsid w:val="004E15B6"/>
    <w:rsid w:val="004F1779"/>
    <w:rsid w:val="004F25DF"/>
    <w:rsid w:val="004F3319"/>
    <w:rsid w:val="005042A4"/>
    <w:rsid w:val="00507357"/>
    <w:rsid w:val="00521385"/>
    <w:rsid w:val="005301E8"/>
    <w:rsid w:val="0053393F"/>
    <w:rsid w:val="00535C56"/>
    <w:rsid w:val="00542B0E"/>
    <w:rsid w:val="005464BD"/>
    <w:rsid w:val="00563C7C"/>
    <w:rsid w:val="005676C9"/>
    <w:rsid w:val="00573DE2"/>
    <w:rsid w:val="0059357D"/>
    <w:rsid w:val="005A1794"/>
    <w:rsid w:val="005A2164"/>
    <w:rsid w:val="005C6747"/>
    <w:rsid w:val="005D1042"/>
    <w:rsid w:val="005D7EE5"/>
    <w:rsid w:val="005F301E"/>
    <w:rsid w:val="005F5DE6"/>
    <w:rsid w:val="00611429"/>
    <w:rsid w:val="00614228"/>
    <w:rsid w:val="006255E0"/>
    <w:rsid w:val="006508C6"/>
    <w:rsid w:val="006551DC"/>
    <w:rsid w:val="0065591E"/>
    <w:rsid w:val="00690B5A"/>
    <w:rsid w:val="006921B1"/>
    <w:rsid w:val="006A3656"/>
    <w:rsid w:val="006B5CCC"/>
    <w:rsid w:val="006C0A44"/>
    <w:rsid w:val="006D6ACC"/>
    <w:rsid w:val="006E12AE"/>
    <w:rsid w:val="006E2D0D"/>
    <w:rsid w:val="006E3B0C"/>
    <w:rsid w:val="006F036D"/>
    <w:rsid w:val="00706CEA"/>
    <w:rsid w:val="00711699"/>
    <w:rsid w:val="00730A0E"/>
    <w:rsid w:val="00746E93"/>
    <w:rsid w:val="00746F4A"/>
    <w:rsid w:val="007629AB"/>
    <w:rsid w:val="00764A5B"/>
    <w:rsid w:val="00772E47"/>
    <w:rsid w:val="0078123D"/>
    <w:rsid w:val="007B1B60"/>
    <w:rsid w:val="007B650B"/>
    <w:rsid w:val="007C303E"/>
    <w:rsid w:val="007D57D7"/>
    <w:rsid w:val="007D6248"/>
    <w:rsid w:val="007E230A"/>
    <w:rsid w:val="007E3EAE"/>
    <w:rsid w:val="007F28B2"/>
    <w:rsid w:val="008358AF"/>
    <w:rsid w:val="00836C65"/>
    <w:rsid w:val="00842509"/>
    <w:rsid w:val="0084647A"/>
    <w:rsid w:val="008630F8"/>
    <w:rsid w:val="00870E17"/>
    <w:rsid w:val="008710D3"/>
    <w:rsid w:val="00883C2B"/>
    <w:rsid w:val="00885156"/>
    <w:rsid w:val="00895437"/>
    <w:rsid w:val="00896BDC"/>
    <w:rsid w:val="008A4587"/>
    <w:rsid w:val="008B474B"/>
    <w:rsid w:val="008C108F"/>
    <w:rsid w:val="008C5CCE"/>
    <w:rsid w:val="008E5F36"/>
    <w:rsid w:val="008E757F"/>
    <w:rsid w:val="008F224B"/>
    <w:rsid w:val="0091551C"/>
    <w:rsid w:val="00916663"/>
    <w:rsid w:val="00933166"/>
    <w:rsid w:val="00935116"/>
    <w:rsid w:val="00940297"/>
    <w:rsid w:val="00941F7B"/>
    <w:rsid w:val="0094361C"/>
    <w:rsid w:val="00967EF7"/>
    <w:rsid w:val="00982CF0"/>
    <w:rsid w:val="00994790"/>
    <w:rsid w:val="009B4A49"/>
    <w:rsid w:val="009F5C96"/>
    <w:rsid w:val="00A020D9"/>
    <w:rsid w:val="00A11412"/>
    <w:rsid w:val="00A361FA"/>
    <w:rsid w:val="00A409AE"/>
    <w:rsid w:val="00A41548"/>
    <w:rsid w:val="00A46C58"/>
    <w:rsid w:val="00A523C8"/>
    <w:rsid w:val="00A67542"/>
    <w:rsid w:val="00A74006"/>
    <w:rsid w:val="00A779EE"/>
    <w:rsid w:val="00A81D4C"/>
    <w:rsid w:val="00A823F6"/>
    <w:rsid w:val="00A86B0F"/>
    <w:rsid w:val="00AA1A37"/>
    <w:rsid w:val="00AA2DFD"/>
    <w:rsid w:val="00AA5BF4"/>
    <w:rsid w:val="00AC0FE7"/>
    <w:rsid w:val="00AD1F86"/>
    <w:rsid w:val="00AD2F40"/>
    <w:rsid w:val="00AE06A5"/>
    <w:rsid w:val="00AE5815"/>
    <w:rsid w:val="00AE5895"/>
    <w:rsid w:val="00B10CED"/>
    <w:rsid w:val="00B1685D"/>
    <w:rsid w:val="00B27FF3"/>
    <w:rsid w:val="00BA31F5"/>
    <w:rsid w:val="00BA46A2"/>
    <w:rsid w:val="00BB37E2"/>
    <w:rsid w:val="00BB4B47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0967"/>
    <w:rsid w:val="00C23EB4"/>
    <w:rsid w:val="00C26BEC"/>
    <w:rsid w:val="00C31EF4"/>
    <w:rsid w:val="00C3203F"/>
    <w:rsid w:val="00C3636F"/>
    <w:rsid w:val="00C416F9"/>
    <w:rsid w:val="00C46A26"/>
    <w:rsid w:val="00C5346D"/>
    <w:rsid w:val="00C53E04"/>
    <w:rsid w:val="00C86233"/>
    <w:rsid w:val="00C90214"/>
    <w:rsid w:val="00C9267B"/>
    <w:rsid w:val="00CB6F2B"/>
    <w:rsid w:val="00CB7BB8"/>
    <w:rsid w:val="00CD0BF9"/>
    <w:rsid w:val="00CD5E81"/>
    <w:rsid w:val="00CE7607"/>
    <w:rsid w:val="00D016C1"/>
    <w:rsid w:val="00D16C3D"/>
    <w:rsid w:val="00D26388"/>
    <w:rsid w:val="00D35AE1"/>
    <w:rsid w:val="00D46C64"/>
    <w:rsid w:val="00D53902"/>
    <w:rsid w:val="00D55AB2"/>
    <w:rsid w:val="00D56369"/>
    <w:rsid w:val="00D82094"/>
    <w:rsid w:val="00D84759"/>
    <w:rsid w:val="00D933F7"/>
    <w:rsid w:val="00DC155D"/>
    <w:rsid w:val="00DD58CD"/>
    <w:rsid w:val="00DE146B"/>
    <w:rsid w:val="00DF0326"/>
    <w:rsid w:val="00E052FE"/>
    <w:rsid w:val="00E35C57"/>
    <w:rsid w:val="00E40647"/>
    <w:rsid w:val="00E43C30"/>
    <w:rsid w:val="00E4604C"/>
    <w:rsid w:val="00E81012"/>
    <w:rsid w:val="00E8322C"/>
    <w:rsid w:val="00E93E91"/>
    <w:rsid w:val="00EB1B33"/>
    <w:rsid w:val="00EC0BCF"/>
    <w:rsid w:val="00EC7DC4"/>
    <w:rsid w:val="00EE07D3"/>
    <w:rsid w:val="00EF577F"/>
    <w:rsid w:val="00EF73ED"/>
    <w:rsid w:val="00F00B52"/>
    <w:rsid w:val="00F02EB6"/>
    <w:rsid w:val="00F10142"/>
    <w:rsid w:val="00F10959"/>
    <w:rsid w:val="00F16EFB"/>
    <w:rsid w:val="00F21F63"/>
    <w:rsid w:val="00F226B6"/>
    <w:rsid w:val="00F23904"/>
    <w:rsid w:val="00F3098B"/>
    <w:rsid w:val="00F52775"/>
    <w:rsid w:val="00F56934"/>
    <w:rsid w:val="00F57C90"/>
    <w:rsid w:val="00F74B46"/>
    <w:rsid w:val="00F83802"/>
    <w:rsid w:val="00F84D4F"/>
    <w:rsid w:val="00F92707"/>
    <w:rsid w:val="00FA4B52"/>
    <w:rsid w:val="00FB19D7"/>
    <w:rsid w:val="00FB20D3"/>
    <w:rsid w:val="00FB37C1"/>
    <w:rsid w:val="00FB43FF"/>
    <w:rsid w:val="00FB74AB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326C3"/>
  <w15:chartTrackingRefBased/>
  <w15:docId w15:val="{F2DC90C0-7FC1-408F-ACE5-25A08FA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1D4C"/>
    <w:rPr>
      <w:color w:val="808080"/>
    </w:rPr>
  </w:style>
  <w:style w:type="character" w:customStyle="1" w:styleId="Estilo5">
    <w:name w:val="Estilo5"/>
    <w:uiPriority w:val="1"/>
    <w:rsid w:val="00A81D4C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74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uacc@us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BBD45F5644FB19C3EBBCDC716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3CFC-9273-45DB-B620-35EBCB668DB1}"/>
      </w:docPartPr>
      <w:docPartBody>
        <w:p w:rsidR="00AA4E0E" w:rsidRDefault="003B09D2" w:rsidP="003B09D2">
          <w:pPr>
            <w:pStyle w:val="802BBD45F5644FB19C3EBBCDC716C3D0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81FB7C3D7CD409D9A46060F83EB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3D57-2014-4C63-8C68-BACF3D28A26F}"/>
      </w:docPartPr>
      <w:docPartBody>
        <w:p w:rsidR="00AA4E0E" w:rsidRDefault="003B09D2" w:rsidP="003B09D2">
          <w:pPr>
            <w:pStyle w:val="C81FB7C3D7CD409D9A46060F83EBBF36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11E2DA822D4498F8B3901A818F0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5AEA-0986-47D3-8D5D-F0C39C854D7E}"/>
      </w:docPartPr>
      <w:docPartBody>
        <w:p w:rsidR="00AA4E0E" w:rsidRDefault="003B09D2" w:rsidP="003B09D2">
          <w:pPr>
            <w:pStyle w:val="711E2DA822D4498F8B3901A818F0A68D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7056CDE1C9B4EA3A31487E4DC702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190E-CE12-4F96-BD31-AB44B78C414A}"/>
      </w:docPartPr>
      <w:docPartBody>
        <w:p w:rsidR="00AA4E0E" w:rsidRDefault="003B09D2" w:rsidP="003B09D2">
          <w:pPr>
            <w:pStyle w:val="B7056CDE1C9B4EA3A31487E4DC702AFE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6F00EE7342A45FD801806F81B6A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A79-CB1B-4E23-987E-F0EAB52B5235}"/>
      </w:docPartPr>
      <w:docPartBody>
        <w:p w:rsidR="00AA4E0E" w:rsidRDefault="003B09D2" w:rsidP="003B09D2">
          <w:pPr>
            <w:pStyle w:val="A6F00EE7342A45FD801806F81B6AE93C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CF87347C3E5442796610E574EE3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3B59-5189-44FF-9A6D-20CEA235AB01}"/>
      </w:docPartPr>
      <w:docPartBody>
        <w:p w:rsidR="00AA4E0E" w:rsidRDefault="003B09D2" w:rsidP="003B09D2">
          <w:pPr>
            <w:pStyle w:val="0CF87347C3E5442796610E574EE30FBE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C054B787E5B4681B2F527FB717C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2619-9551-4F17-8AB3-37974099BC44}"/>
      </w:docPartPr>
      <w:docPartBody>
        <w:p w:rsidR="00AA4E0E" w:rsidRDefault="003B09D2" w:rsidP="003B09D2">
          <w:pPr>
            <w:pStyle w:val="3C054B787E5B4681B2F527FB717C43B5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CA37FCD4C0D043C08B4B7A361D18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11D0-0F9A-4389-BA21-6ED4458DBD62}"/>
      </w:docPartPr>
      <w:docPartBody>
        <w:p w:rsidR="00AA4E0E" w:rsidRDefault="003B09D2" w:rsidP="003B09D2">
          <w:pPr>
            <w:pStyle w:val="CA37FCD4C0D043C08B4B7A361D18FD0C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6D8156971E2F46719C6C6FD9C472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CAB0-A940-4DB2-A5E4-6BDFC528FB74}"/>
      </w:docPartPr>
      <w:docPartBody>
        <w:p w:rsidR="00AA4E0E" w:rsidRDefault="003B09D2" w:rsidP="003B09D2">
          <w:pPr>
            <w:pStyle w:val="6D8156971E2F46719C6C6FD9C472BCE2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E2E5D607CFE4EBA80EF0361A55B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D5D8-B912-45BB-8C50-C93EDF311333}"/>
      </w:docPartPr>
      <w:docPartBody>
        <w:p w:rsidR="00AA4E0E" w:rsidRDefault="003B09D2" w:rsidP="003B09D2">
          <w:pPr>
            <w:pStyle w:val="2E2E5D607CFE4EBA80EF0361A55B08F6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DFB200AC7394FEE91C787B49D7B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58AE-DD9B-497F-89D1-2B0289CDF45A}"/>
      </w:docPartPr>
      <w:docPartBody>
        <w:p w:rsidR="00AA4E0E" w:rsidRDefault="003B09D2" w:rsidP="003B09D2">
          <w:pPr>
            <w:pStyle w:val="8DFB200AC7394FEE91C787B49D7B7C87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E112360A1434CFA963838F62BB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5DD1-6A14-431F-B362-9ABDAB4C79C6}"/>
      </w:docPartPr>
      <w:docPartBody>
        <w:p w:rsidR="00AA4E0E" w:rsidRDefault="003B09D2" w:rsidP="003B09D2">
          <w:pPr>
            <w:pStyle w:val="CE112360A1434CFA963838F62BB322C6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8160D86057B418998B43F625A89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2985-946E-4732-9B60-561FD4614A16}"/>
      </w:docPartPr>
      <w:docPartBody>
        <w:p w:rsidR="00AA4E0E" w:rsidRDefault="003B09D2" w:rsidP="003B09D2">
          <w:pPr>
            <w:pStyle w:val="28160D86057B418998B43F625A89272B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FB4C707E5FF4A57AFE5DBD3E6AB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EF6-89A9-4308-B22D-C1F55A92690E}"/>
      </w:docPartPr>
      <w:docPartBody>
        <w:p w:rsidR="00AA4E0E" w:rsidRDefault="003B09D2" w:rsidP="003B09D2">
          <w:pPr>
            <w:pStyle w:val="DFB4C707E5FF4A57AFE5DBD3E6AB5AA0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D"/>
    <w:rsid w:val="000704FB"/>
    <w:rsid w:val="001B3620"/>
    <w:rsid w:val="002471E8"/>
    <w:rsid w:val="002A4CF8"/>
    <w:rsid w:val="003B09D2"/>
    <w:rsid w:val="00435267"/>
    <w:rsid w:val="00492CFD"/>
    <w:rsid w:val="004F2042"/>
    <w:rsid w:val="00537573"/>
    <w:rsid w:val="0056526F"/>
    <w:rsid w:val="00587E5C"/>
    <w:rsid w:val="00592F95"/>
    <w:rsid w:val="00617429"/>
    <w:rsid w:val="00773D8A"/>
    <w:rsid w:val="008052DC"/>
    <w:rsid w:val="00AA4E0E"/>
    <w:rsid w:val="00B56D59"/>
    <w:rsid w:val="00B70CE1"/>
    <w:rsid w:val="00B80428"/>
    <w:rsid w:val="00C236B4"/>
    <w:rsid w:val="00D87249"/>
    <w:rsid w:val="00F9204D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09D2"/>
    <w:rPr>
      <w:color w:val="808080"/>
    </w:rPr>
  </w:style>
  <w:style w:type="paragraph" w:customStyle="1" w:styleId="802BBD45F5644FB19C3EBBCDC716C3D0">
    <w:name w:val="802BBD45F5644FB19C3EBBCDC716C3D0"/>
  </w:style>
  <w:style w:type="paragraph" w:customStyle="1" w:styleId="C81FB7C3D7CD409D9A46060F83EBBF36">
    <w:name w:val="C81FB7C3D7CD409D9A46060F83EBBF36"/>
  </w:style>
  <w:style w:type="paragraph" w:customStyle="1" w:styleId="711E2DA822D4498F8B3901A818F0A68D">
    <w:name w:val="711E2DA822D4498F8B3901A818F0A68D"/>
  </w:style>
  <w:style w:type="paragraph" w:customStyle="1" w:styleId="B7056CDE1C9B4EA3A31487E4DC702AFE">
    <w:name w:val="B7056CDE1C9B4EA3A31487E4DC702AFE"/>
  </w:style>
  <w:style w:type="paragraph" w:customStyle="1" w:styleId="A6F00EE7342A45FD801806F81B6AE93C">
    <w:name w:val="A6F00EE7342A45FD801806F81B6AE93C"/>
  </w:style>
  <w:style w:type="paragraph" w:customStyle="1" w:styleId="0CF87347C3E5442796610E574EE30FBE">
    <w:name w:val="0CF87347C3E5442796610E574EE30FBE"/>
  </w:style>
  <w:style w:type="paragraph" w:customStyle="1" w:styleId="3C054B787E5B4681B2F527FB717C43B5">
    <w:name w:val="3C054B787E5B4681B2F527FB717C43B5"/>
  </w:style>
  <w:style w:type="paragraph" w:customStyle="1" w:styleId="CA37FCD4C0D043C08B4B7A361D18FD0C">
    <w:name w:val="CA37FCD4C0D043C08B4B7A361D18FD0C"/>
  </w:style>
  <w:style w:type="paragraph" w:customStyle="1" w:styleId="6D8156971E2F46719C6C6FD9C472BCE2">
    <w:name w:val="6D8156971E2F46719C6C6FD9C472BCE2"/>
  </w:style>
  <w:style w:type="paragraph" w:customStyle="1" w:styleId="2E2E5D607CFE4EBA80EF0361A55B08F6">
    <w:name w:val="2E2E5D607CFE4EBA80EF0361A55B08F6"/>
  </w:style>
  <w:style w:type="paragraph" w:customStyle="1" w:styleId="8DFB200AC7394FEE91C787B49D7B7C87">
    <w:name w:val="8DFB200AC7394FEE91C787B49D7B7C87"/>
  </w:style>
  <w:style w:type="paragraph" w:customStyle="1" w:styleId="CE112360A1434CFA963838F62BB322C6">
    <w:name w:val="CE112360A1434CFA963838F62BB322C6"/>
  </w:style>
  <w:style w:type="paragraph" w:customStyle="1" w:styleId="28160D86057B418998B43F625A89272B">
    <w:name w:val="28160D86057B418998B43F625A89272B"/>
  </w:style>
  <w:style w:type="paragraph" w:customStyle="1" w:styleId="DFB4C707E5FF4A57AFE5DBD3E6AB5AA0">
    <w:name w:val="DFB4C707E5FF4A57AFE5DBD3E6AB5AA0"/>
  </w:style>
  <w:style w:type="paragraph" w:customStyle="1" w:styleId="C6E57B9C449A461A86D53A637D5E29FD">
    <w:name w:val="C6E57B9C449A461A86D53A637D5E29FD"/>
  </w:style>
  <w:style w:type="paragraph" w:customStyle="1" w:styleId="CABBF83AF5C744448A29D5D0955F37EA">
    <w:name w:val="CABBF83AF5C744448A29D5D0955F37EA"/>
  </w:style>
  <w:style w:type="paragraph" w:customStyle="1" w:styleId="802BBD45F5644FB19C3EBBCDC716C3D01">
    <w:name w:val="802BBD45F5644FB19C3EBBCDC716C3D0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FB7C3D7CD409D9A46060F83EBBF361">
    <w:name w:val="C81FB7C3D7CD409D9A46060F83EBBF36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1E2DA822D4498F8B3901A818F0A68D1">
    <w:name w:val="711E2DA822D4498F8B3901A818F0A68D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56CDE1C9B4EA3A31487E4DC702AFE1">
    <w:name w:val="B7056CDE1C9B4EA3A31487E4DC702AFE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F00EE7342A45FD801806F81B6AE93C1">
    <w:name w:val="A6F00EE7342A45FD801806F81B6AE93C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87347C3E5442796610E574EE30FBE1">
    <w:name w:val="0CF87347C3E5442796610E574EE30FBE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054B787E5B4681B2F527FB717C43B51">
    <w:name w:val="3C054B787E5B4681B2F527FB717C43B5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37FCD4C0D043C08B4B7A361D18FD0C1">
    <w:name w:val="CA37FCD4C0D043C08B4B7A361D18FD0C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8156971E2F46719C6C6FD9C472BCE21">
    <w:name w:val="6D8156971E2F46719C6C6FD9C472BCE2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2E5D607CFE4EBA80EF0361A55B08F61">
    <w:name w:val="2E2E5D607CFE4EBA80EF0361A55B08F6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1">
    <w:name w:val="8DFB200AC7394FEE91C787B49D7B7C87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1">
    <w:name w:val="CE112360A1434CFA963838F62BB322C6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160D86057B418998B43F625A89272B1">
    <w:name w:val="28160D86057B418998B43F625A89272B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B4C707E5FF4A57AFE5DBD3E6AB5AA01">
    <w:name w:val="DFB4C707E5FF4A57AFE5DBD3E6AB5AA01"/>
    <w:rsid w:val="0056526F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2BBD45F5644FB19C3EBBCDC716C3D02">
    <w:name w:val="802BBD45F5644FB19C3EBBCDC716C3D0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FB7C3D7CD409D9A46060F83EBBF362">
    <w:name w:val="C81FB7C3D7CD409D9A46060F83EBBF36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1E2DA822D4498F8B3901A818F0A68D2">
    <w:name w:val="711E2DA822D4498F8B3901A818F0A68D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56CDE1C9B4EA3A31487E4DC702AFE2">
    <w:name w:val="B7056CDE1C9B4EA3A31487E4DC702AFE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F00EE7342A45FD801806F81B6AE93C2">
    <w:name w:val="A6F00EE7342A45FD801806F81B6AE93C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87347C3E5442796610E574EE30FBE2">
    <w:name w:val="0CF87347C3E5442796610E574EE30FBE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054B787E5B4681B2F527FB717C43B52">
    <w:name w:val="3C054B787E5B4681B2F527FB717C43B5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37FCD4C0D043C08B4B7A361D18FD0C2">
    <w:name w:val="CA37FCD4C0D043C08B4B7A361D18FD0C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8156971E2F46719C6C6FD9C472BCE22">
    <w:name w:val="6D8156971E2F46719C6C6FD9C472BCE2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2E5D607CFE4EBA80EF0361A55B08F62">
    <w:name w:val="2E2E5D607CFE4EBA80EF0361A55B08F6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2">
    <w:name w:val="8DFB200AC7394FEE91C787B49D7B7C87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2">
    <w:name w:val="CE112360A1434CFA963838F62BB322C6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160D86057B418998B43F625A89272B2">
    <w:name w:val="28160D86057B418998B43F625A89272B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B4C707E5FF4A57AFE5DBD3E6AB5AA02">
    <w:name w:val="DFB4C707E5FF4A57AFE5DBD3E6AB5AA02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2BBD45F5644FB19C3EBBCDC716C3D03">
    <w:name w:val="802BBD45F5644FB19C3EBBCDC716C3D0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FB7C3D7CD409D9A46060F83EBBF363">
    <w:name w:val="C81FB7C3D7CD409D9A46060F83EBBF36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1E2DA822D4498F8B3901A818F0A68D3">
    <w:name w:val="711E2DA822D4498F8B3901A818F0A68D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56CDE1C9B4EA3A31487E4DC702AFE3">
    <w:name w:val="B7056CDE1C9B4EA3A31487E4DC702AFE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F00EE7342A45FD801806F81B6AE93C3">
    <w:name w:val="A6F00EE7342A45FD801806F81B6AE93C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87347C3E5442796610E574EE30FBE3">
    <w:name w:val="0CF87347C3E5442796610E574EE30FBE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054B787E5B4681B2F527FB717C43B53">
    <w:name w:val="3C054B787E5B4681B2F527FB717C43B5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37FCD4C0D043C08B4B7A361D18FD0C3">
    <w:name w:val="CA37FCD4C0D043C08B4B7A361D18FD0C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8156971E2F46719C6C6FD9C472BCE23">
    <w:name w:val="6D8156971E2F46719C6C6FD9C472BCE2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2E5D607CFE4EBA80EF0361A55B08F63">
    <w:name w:val="2E2E5D607CFE4EBA80EF0361A55B08F6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3">
    <w:name w:val="8DFB200AC7394FEE91C787B49D7B7C87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3">
    <w:name w:val="CE112360A1434CFA963838F62BB322C6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160D86057B418998B43F625A89272B3">
    <w:name w:val="28160D86057B418998B43F625A89272B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B4C707E5FF4A57AFE5DBD3E6AB5AA03">
    <w:name w:val="DFB4C707E5FF4A57AFE5DBD3E6AB5AA03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2BBD45F5644FB19C3EBBCDC716C3D04">
    <w:name w:val="802BBD45F5644FB19C3EBBCDC716C3D0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FB7C3D7CD409D9A46060F83EBBF364">
    <w:name w:val="C81FB7C3D7CD409D9A46060F83EBBF36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1E2DA822D4498F8B3901A818F0A68D4">
    <w:name w:val="711E2DA822D4498F8B3901A818F0A68D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56CDE1C9B4EA3A31487E4DC702AFE4">
    <w:name w:val="B7056CDE1C9B4EA3A31487E4DC702AFE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F00EE7342A45FD801806F81B6AE93C4">
    <w:name w:val="A6F00EE7342A45FD801806F81B6AE93C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87347C3E5442796610E574EE30FBE4">
    <w:name w:val="0CF87347C3E5442796610E574EE30FBE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054B787E5B4681B2F527FB717C43B54">
    <w:name w:val="3C054B787E5B4681B2F527FB717C43B5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37FCD4C0D043C08B4B7A361D18FD0C4">
    <w:name w:val="CA37FCD4C0D043C08B4B7A361D18FD0C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8156971E2F46719C6C6FD9C472BCE24">
    <w:name w:val="6D8156971E2F46719C6C6FD9C472BCE2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2E5D607CFE4EBA80EF0361A55B08F64">
    <w:name w:val="2E2E5D607CFE4EBA80EF0361A55B08F6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4">
    <w:name w:val="8DFB200AC7394FEE91C787B49D7B7C87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4">
    <w:name w:val="CE112360A1434CFA963838F62BB322C6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160D86057B418998B43F625A89272B4">
    <w:name w:val="28160D86057B418998B43F625A89272B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B4C707E5FF4A57AFE5DBD3E6AB5AA04">
    <w:name w:val="DFB4C707E5FF4A57AFE5DBD3E6AB5AA04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2BBD45F5644FB19C3EBBCDC716C3D05">
    <w:name w:val="802BBD45F5644FB19C3EBBCDC716C3D0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FB7C3D7CD409D9A46060F83EBBF365">
    <w:name w:val="C81FB7C3D7CD409D9A46060F83EBBF36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1E2DA822D4498F8B3901A818F0A68D5">
    <w:name w:val="711E2DA822D4498F8B3901A818F0A68D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56CDE1C9B4EA3A31487E4DC702AFE5">
    <w:name w:val="B7056CDE1C9B4EA3A31487E4DC702AFE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F00EE7342A45FD801806F81B6AE93C5">
    <w:name w:val="A6F00EE7342A45FD801806F81B6AE93C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87347C3E5442796610E574EE30FBE5">
    <w:name w:val="0CF87347C3E5442796610E574EE30FBE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054B787E5B4681B2F527FB717C43B55">
    <w:name w:val="3C054B787E5B4681B2F527FB717C43B5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37FCD4C0D043C08B4B7A361D18FD0C5">
    <w:name w:val="CA37FCD4C0D043C08B4B7A361D18FD0C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8156971E2F46719C6C6FD9C472BCE25">
    <w:name w:val="6D8156971E2F46719C6C6FD9C472BCE2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2E5D607CFE4EBA80EF0361A55B08F65">
    <w:name w:val="2E2E5D607CFE4EBA80EF0361A55B08F6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5">
    <w:name w:val="8DFB200AC7394FEE91C787B49D7B7C87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5">
    <w:name w:val="CE112360A1434CFA963838F62BB322C6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160D86057B418998B43F625A89272B5">
    <w:name w:val="28160D86057B418998B43F625A89272B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B4C707E5FF4A57AFE5DBD3E6AB5AA05">
    <w:name w:val="DFB4C707E5FF4A57AFE5DBD3E6AB5AA05"/>
    <w:rsid w:val="00592F95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2BBD45F5644FB19C3EBBCDC716C3D06">
    <w:name w:val="802BBD45F5644FB19C3EBBCDC716C3D0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FB7C3D7CD409D9A46060F83EBBF366">
    <w:name w:val="C81FB7C3D7CD409D9A46060F83EBBF36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1E2DA822D4498F8B3901A818F0A68D6">
    <w:name w:val="711E2DA822D4498F8B3901A818F0A68D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56CDE1C9B4EA3A31487E4DC702AFE6">
    <w:name w:val="B7056CDE1C9B4EA3A31487E4DC702AFE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F00EE7342A45FD801806F81B6AE93C6">
    <w:name w:val="A6F00EE7342A45FD801806F81B6AE93C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87347C3E5442796610E574EE30FBE6">
    <w:name w:val="0CF87347C3E5442796610E574EE30FBE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054B787E5B4681B2F527FB717C43B56">
    <w:name w:val="3C054B787E5B4681B2F527FB717C43B5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37FCD4C0D043C08B4B7A361D18FD0C6">
    <w:name w:val="CA37FCD4C0D043C08B4B7A361D18FD0C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8156971E2F46719C6C6FD9C472BCE26">
    <w:name w:val="6D8156971E2F46719C6C6FD9C472BCE2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2E5D607CFE4EBA80EF0361A55B08F66">
    <w:name w:val="2E2E5D607CFE4EBA80EF0361A55B08F6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B200AC7394FEE91C787B49D7B7C876">
    <w:name w:val="8DFB200AC7394FEE91C787B49D7B7C87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2360A1434CFA963838F62BB322C66">
    <w:name w:val="CE112360A1434CFA963838F62BB322C6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160D86057B418998B43F625A89272B6">
    <w:name w:val="28160D86057B418998B43F625A89272B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B4C707E5FF4A57AFE5DBD3E6AB5AA06">
    <w:name w:val="DFB4C707E5FF4A57AFE5DBD3E6AB5AA06"/>
    <w:rsid w:val="003B09D2"/>
    <w:pPr>
      <w:spacing w:after="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90332-13F3-4129-809B-0BCB9C43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</Template>
  <TotalTime>61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IUACC</cp:lastModifiedBy>
  <cp:revision>50</cp:revision>
  <dcterms:created xsi:type="dcterms:W3CDTF">2019-04-23T10:50:00Z</dcterms:created>
  <dcterms:modified xsi:type="dcterms:W3CDTF">2022-07-07T09:00:00Z</dcterms:modified>
</cp:coreProperties>
</file>