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49" w:rsidRDefault="004215DF" w:rsidP="00D51849">
      <w:pPr>
        <w:spacing w:after="240"/>
        <w:jc w:val="center"/>
        <w:rPr>
          <w:rFonts w:ascii="Century Gothic" w:hAnsi="Century Gothic" w:cs="Arial"/>
          <w:b/>
          <w:color w:val="1F497D"/>
        </w:rPr>
      </w:pPr>
      <w:r w:rsidRPr="00D51849">
        <w:rPr>
          <w:rFonts w:ascii="Arial" w:hAnsi="Arial" w:cs="Arial"/>
          <w:b/>
          <w:noProof/>
          <w:lang w:eastAsia="es-ES"/>
        </w:rPr>
        <w:drawing>
          <wp:inline distT="0" distB="0" distL="0" distR="0">
            <wp:extent cx="4875883" cy="11715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43" b="8743"/>
                    <a:stretch/>
                  </pic:blipFill>
                  <pic:spPr bwMode="auto">
                    <a:xfrm>
                      <a:off x="0" y="0"/>
                      <a:ext cx="4875530" cy="11715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6C1" w:rsidRPr="0072722B" w:rsidRDefault="00D016C1" w:rsidP="002A651C">
      <w:pPr>
        <w:spacing w:after="240"/>
        <w:jc w:val="center"/>
        <w:rPr>
          <w:rFonts w:cs="Calibri"/>
          <w:b/>
          <w:color w:val="79536B"/>
        </w:rPr>
      </w:pPr>
      <w:r w:rsidRPr="0072722B">
        <w:rPr>
          <w:rFonts w:cs="Calibri"/>
          <w:b/>
          <w:color w:val="79536B"/>
        </w:rPr>
        <w:t>MODALIDAD A</w:t>
      </w:r>
      <w:r w:rsidR="002D048B" w:rsidRPr="0072722B">
        <w:rPr>
          <w:rFonts w:cs="Calibri"/>
          <w:b/>
          <w:color w:val="79536B"/>
        </w:rPr>
        <w:t>. MOVILIDAD_REDES</w:t>
      </w:r>
      <w:r w:rsidR="00FA0EE5" w:rsidRPr="0072722B">
        <w:rPr>
          <w:rFonts w:cs="Calibri"/>
          <w:b/>
          <w:color w:val="79536B"/>
        </w:rPr>
        <w:t xml:space="preserve"> </w:t>
      </w:r>
      <w:r w:rsidR="00873ABC">
        <w:rPr>
          <w:rFonts w:cs="Calibri"/>
          <w:b/>
          <w:color w:val="79536B"/>
        </w:rPr>
        <w:t>(MEMORIA JUSTIFICATIVA – EN CASO DE CONCESIÓN)</w:t>
      </w:r>
      <w:r w:rsidRPr="0072722B">
        <w:rPr>
          <w:rFonts w:cs="Calibri"/>
          <w:b/>
          <w:color w:val="79536B"/>
        </w:rPr>
        <w:br/>
        <w:t xml:space="preserve">Ayuda al fomento de </w:t>
      </w:r>
      <w:r w:rsidR="002D048B" w:rsidRPr="0072722B">
        <w:rPr>
          <w:rFonts w:cs="Calibri"/>
          <w:b/>
          <w:color w:val="79536B"/>
        </w:rPr>
        <w:t>proyectos</w:t>
      </w:r>
      <w:r w:rsidRPr="0072722B">
        <w:rPr>
          <w:rFonts w:cs="Calibri"/>
          <w:b/>
          <w:color w:val="79536B"/>
        </w:rPr>
        <w:t xml:space="preserve"> y relaciones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BA6069" w:rsidRPr="0072722B" w:rsidTr="00793F77">
        <w:tc>
          <w:tcPr>
            <w:tcW w:w="9606" w:type="dxa"/>
            <w:gridSpan w:val="2"/>
            <w:shd w:val="clear" w:color="auto" w:fill="F2F2F2"/>
            <w:vAlign w:val="center"/>
          </w:tcPr>
          <w:p w:rsidR="00BA6069" w:rsidRPr="0072722B" w:rsidRDefault="00BA6069" w:rsidP="00793F77">
            <w:pPr>
              <w:spacing w:before="40" w:after="40" w:line="240" w:lineRule="auto"/>
              <w:rPr>
                <w:rFonts w:cs="Calibri"/>
                <w:b/>
                <w:color w:val="C0504D"/>
                <w:sz w:val="20"/>
                <w:szCs w:val="20"/>
              </w:rPr>
            </w:pPr>
            <w:r w:rsidRPr="0072722B">
              <w:rPr>
                <w:rFonts w:cs="Calibri"/>
                <w:b/>
                <w:sz w:val="20"/>
                <w:szCs w:val="20"/>
              </w:rPr>
              <w:t>SOLICITANTE. INVESTIGADOR RESPONSABLE DEL GRUPO</w:t>
            </w:r>
          </w:p>
        </w:tc>
      </w:tr>
      <w:tr w:rsidR="00BA6069" w:rsidRPr="0072722B" w:rsidTr="00793F77">
        <w:tc>
          <w:tcPr>
            <w:tcW w:w="4786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Apellidos</w:t>
            </w:r>
          </w:p>
          <w:sdt>
            <w:sdtPr>
              <w:rPr>
                <w:rStyle w:val="Estilo5"/>
              </w:rPr>
              <w:id w:val="-681745827"/>
              <w:placeholder>
                <w:docPart w:val="5D59E0C79AA848B5B360E74BAB9D0378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bookmarkStart w:id="0" w:name="_GoBack" w:displacedByCustomXml="prev"/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  <w:bookmarkEnd w:id="0" w:displacedByCustomXml="next"/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Nombre</w:t>
            </w:r>
          </w:p>
          <w:sdt>
            <w:sdtPr>
              <w:rPr>
                <w:rStyle w:val="Estilo5"/>
              </w:rPr>
              <w:id w:val="119277942"/>
              <w:placeholder>
                <w:docPart w:val="52D5A5E122F14CEFA68CC503884B8CE7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Cs w:val="20"/>
              </w:rPr>
            </w:sdtEndPr>
            <w:sdtContent>
              <w:p w:rsidR="00BA6069" w:rsidRPr="00081E17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color w:val="808080" w:themeColor="background1" w:themeShade="80"/>
                    <w:sz w:val="18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A6069" w:rsidRPr="0072722B" w:rsidTr="00793F77">
        <w:tc>
          <w:tcPr>
            <w:tcW w:w="4786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Categoría / Contrato</w:t>
            </w:r>
          </w:p>
          <w:sdt>
            <w:sdtPr>
              <w:rPr>
                <w:rStyle w:val="Estilo5"/>
              </w:rPr>
              <w:id w:val="1461074274"/>
              <w:placeholder>
                <w:docPart w:val="E9D0077751F443B699E8F020F13C796A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NIF</w:t>
            </w:r>
          </w:p>
          <w:sdt>
            <w:sdtPr>
              <w:rPr>
                <w:rStyle w:val="Estilo5"/>
              </w:rPr>
              <w:id w:val="-1150132432"/>
              <w:placeholder>
                <w:docPart w:val="71869C7C346B44E0942AD9344DF9CC3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A6069" w:rsidRPr="0072722B" w:rsidTr="00793F77">
        <w:tc>
          <w:tcPr>
            <w:tcW w:w="4786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Centro</w:t>
            </w:r>
          </w:p>
          <w:sdt>
            <w:sdtPr>
              <w:rPr>
                <w:rStyle w:val="Estilo5"/>
              </w:rPr>
              <w:id w:val="1663736770"/>
              <w:placeholder>
                <w:docPart w:val="80EB275AB24040F0BAA28D9F40899E0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Departamento</w:t>
            </w:r>
          </w:p>
          <w:sdt>
            <w:sdtPr>
              <w:rPr>
                <w:rStyle w:val="Estilo5"/>
              </w:rPr>
              <w:id w:val="-783267115"/>
              <w:placeholder>
                <w:docPart w:val="67C67AD1705B495380EB5BC718049E6E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BA6069" w:rsidRPr="0072722B" w:rsidTr="00793F77">
        <w:tc>
          <w:tcPr>
            <w:tcW w:w="4786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Teléfono</w:t>
            </w:r>
          </w:p>
          <w:sdt>
            <w:sdtPr>
              <w:rPr>
                <w:rStyle w:val="Estilo5"/>
              </w:rPr>
              <w:id w:val="1064223952"/>
              <w:placeholder>
                <w:docPart w:val="637EFC03AA2A405186FC2511048115E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eléfono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Correo electrónico</w:t>
            </w:r>
          </w:p>
          <w:p w:rsidR="00BA6069" w:rsidRPr="0024111D" w:rsidRDefault="00BA6069" w:rsidP="00793F77">
            <w:pPr>
              <w:spacing w:before="40" w:after="40" w:line="240" w:lineRule="auto"/>
              <w:rPr>
                <w:rFonts w:asciiTheme="minorHAnsi" w:hAnsiTheme="minorHAnsi"/>
                <w:sz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sdt>
              <w:sdtPr>
                <w:rPr>
                  <w:rStyle w:val="Estilo5"/>
                </w:rPr>
                <w:id w:val="2063050013"/>
                <w:placeholder>
                  <w:docPart w:val="216979A5A1EA46238EF68537C8F6065A"/>
                </w:placeholder>
                <w:showingPlcHdr/>
              </w:sdtPr>
              <w:sdtEndPr>
                <w:rPr>
                  <w:rStyle w:val="Fuentedeprrafopredeter"/>
                  <w:rFonts w:ascii="Calibri" w:hAnsi="Calibri" w:cs="Calibri"/>
                  <w:b/>
                  <w:sz w:val="22"/>
                  <w:szCs w:val="20"/>
                </w:rPr>
              </w:sdtEndPr>
              <w:sdtContent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 xml:space="preserve">Haga clic aquí para </w:t>
                </w:r>
                <w:r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insertar correo</w:t>
                </w:r>
              </w:sdtContent>
            </w:sdt>
          </w:p>
        </w:tc>
      </w:tr>
      <w:tr w:rsidR="00BA6069" w:rsidRPr="0072722B" w:rsidTr="00793F77">
        <w:tc>
          <w:tcPr>
            <w:tcW w:w="4786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Grupo de Investigación</w:t>
            </w:r>
          </w:p>
          <w:sdt>
            <w:sdtPr>
              <w:rPr>
                <w:rStyle w:val="Estilo5"/>
              </w:rPr>
              <w:id w:val="932863359"/>
              <w:lock w:val="sdtLocked"/>
              <w:placeholder>
                <w:docPart w:val="0ED573EAA8C14B1891BE8452464B17F5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  <w:tc>
          <w:tcPr>
            <w:tcW w:w="4820" w:type="dxa"/>
            <w:shd w:val="clear" w:color="auto" w:fill="auto"/>
            <w:vAlign w:val="center"/>
          </w:tcPr>
          <w:p w:rsidR="00BA6069" w:rsidRDefault="00BA6069" w:rsidP="00793F77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C9318C">
              <w:rPr>
                <w:rFonts w:cs="Calibri"/>
                <w:b/>
                <w:sz w:val="20"/>
                <w:szCs w:val="20"/>
              </w:rPr>
              <w:t>Código PAIDI</w:t>
            </w:r>
          </w:p>
          <w:sdt>
            <w:sdtPr>
              <w:rPr>
                <w:rStyle w:val="Estilo5"/>
              </w:rPr>
              <w:id w:val="1497609817"/>
              <w:placeholder>
                <w:docPart w:val="959AAE49A66D4364BC19A34BBAD84F3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24111D" w:rsidRDefault="00BA6069" w:rsidP="00793F77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BA6069" w:rsidRPr="0072722B" w:rsidRDefault="00BA6069" w:rsidP="00D016C1">
      <w:pPr>
        <w:spacing w:after="24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D016C1" w:rsidRPr="0072722B" w:rsidTr="002A651C">
        <w:tc>
          <w:tcPr>
            <w:tcW w:w="9606" w:type="dxa"/>
            <w:shd w:val="clear" w:color="auto" w:fill="F2F2F2"/>
            <w:vAlign w:val="center"/>
          </w:tcPr>
          <w:p w:rsidR="00D016C1" w:rsidRPr="0072722B" w:rsidRDefault="00401C26" w:rsidP="00BA606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RESULTADOS DE LA ACTIVIDAD*</w:t>
            </w:r>
          </w:p>
        </w:tc>
      </w:tr>
      <w:tr w:rsidR="00FE121D" w:rsidRPr="0072722B" w:rsidTr="002A651C">
        <w:tc>
          <w:tcPr>
            <w:tcW w:w="9606" w:type="dxa"/>
            <w:shd w:val="clear" w:color="auto" w:fill="auto"/>
            <w:vAlign w:val="center"/>
          </w:tcPr>
          <w:p w:rsidR="00FE121D" w:rsidRDefault="00FE121D" w:rsidP="00BA606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BA6069">
              <w:rPr>
                <w:rFonts w:cs="Calibri"/>
                <w:b/>
                <w:sz w:val="20"/>
                <w:szCs w:val="20"/>
              </w:rPr>
              <w:t>Título</w:t>
            </w:r>
          </w:p>
          <w:sdt>
            <w:sdtPr>
              <w:rPr>
                <w:rStyle w:val="Estilo5"/>
              </w:rPr>
              <w:id w:val="-139960987"/>
              <w:placeholder>
                <w:docPart w:val="A4526C6BC2CA423C86DB97ABA2627B76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BA6069" w:rsidRDefault="00BA6069" w:rsidP="00BA606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  <w:tr w:rsidR="00FE121D" w:rsidRPr="0072722B" w:rsidTr="002A651C">
        <w:tc>
          <w:tcPr>
            <w:tcW w:w="9606" w:type="dxa"/>
            <w:shd w:val="clear" w:color="auto" w:fill="auto"/>
            <w:vAlign w:val="center"/>
          </w:tcPr>
          <w:p w:rsidR="00FE121D" w:rsidRDefault="00FE121D" w:rsidP="00BA6069">
            <w:pPr>
              <w:spacing w:before="40" w:after="40" w:line="240" w:lineRule="auto"/>
              <w:rPr>
                <w:rFonts w:cs="Calibri"/>
                <w:b/>
                <w:sz w:val="20"/>
                <w:szCs w:val="20"/>
              </w:rPr>
            </w:pPr>
            <w:r w:rsidRPr="00BA6069">
              <w:rPr>
                <w:rFonts w:cs="Calibri"/>
                <w:b/>
                <w:sz w:val="20"/>
                <w:szCs w:val="20"/>
              </w:rPr>
              <w:t xml:space="preserve">Memoria </w:t>
            </w:r>
            <w:r w:rsidR="00401C26" w:rsidRPr="00BA6069">
              <w:rPr>
                <w:rFonts w:cs="Calibri"/>
                <w:b/>
                <w:sz w:val="20"/>
                <w:szCs w:val="20"/>
              </w:rPr>
              <w:t>de la actividad. Resultados obtenidos</w:t>
            </w:r>
            <w:r w:rsidR="00BE7262" w:rsidRPr="00BA6069">
              <w:rPr>
                <w:rFonts w:cs="Calibri"/>
                <w:b/>
                <w:sz w:val="20"/>
                <w:szCs w:val="20"/>
              </w:rPr>
              <w:t xml:space="preserve"> (máx. 300 palabras)</w:t>
            </w:r>
          </w:p>
          <w:sdt>
            <w:sdtPr>
              <w:rPr>
                <w:rStyle w:val="Estilo5"/>
              </w:rPr>
              <w:id w:val="-72290437"/>
              <w:placeholder>
                <w:docPart w:val="3B4351D4E9A24D4C9C8240D057E45C38"/>
              </w:placeholder>
              <w:showingPlcHdr/>
            </w:sdtPr>
            <w:sdtEndPr>
              <w:rPr>
                <w:rStyle w:val="Fuentedeprrafopredeter"/>
                <w:rFonts w:ascii="Calibri" w:hAnsi="Calibri" w:cs="Calibri"/>
                <w:b/>
                <w:sz w:val="22"/>
                <w:szCs w:val="20"/>
              </w:rPr>
            </w:sdtEndPr>
            <w:sdtContent>
              <w:p w:rsidR="00BA6069" w:rsidRPr="00BA6069" w:rsidRDefault="00BA6069" w:rsidP="00BA6069">
                <w:pPr>
                  <w:spacing w:before="40" w:after="40" w:line="240" w:lineRule="auto"/>
                  <w:rPr>
                    <w:rFonts w:asciiTheme="minorHAnsi" w:hAnsiTheme="minorHAnsi"/>
                    <w:sz w:val="20"/>
                  </w:rPr>
                </w:pPr>
                <w:r w:rsidRPr="00081E17">
                  <w:rPr>
                    <w:rStyle w:val="Textodelmarcadordeposicin"/>
                    <w:color w:val="595959" w:themeColor="text1" w:themeTint="A6"/>
                    <w:sz w:val="20"/>
                    <w:szCs w:val="20"/>
                  </w:rPr>
                  <w:t>Haga clic aquí para escribir texto</w:t>
                </w:r>
              </w:p>
            </w:sdtContent>
          </w:sdt>
        </w:tc>
      </w:tr>
    </w:tbl>
    <w:p w:rsidR="004F530E" w:rsidRDefault="004F530E" w:rsidP="00BA6069">
      <w:pPr>
        <w:spacing w:before="40" w:after="40"/>
        <w:rPr>
          <w:rFonts w:cs="Calibri"/>
          <w:b/>
          <w:color w:val="C0504D"/>
          <w:sz w:val="20"/>
          <w:szCs w:val="20"/>
        </w:rPr>
      </w:pPr>
    </w:p>
    <w:p w:rsidR="00BA6069" w:rsidRPr="00A66B1E" w:rsidRDefault="00A37889" w:rsidP="00BA6069">
      <w:pPr>
        <w:spacing w:line="240" w:lineRule="auto"/>
      </w:pPr>
      <w:r>
        <w:t>*</w:t>
      </w:r>
      <w:r w:rsidR="00BA6069" w:rsidRPr="00A66B1E">
        <w:t>ADJUNTAR CERTIFICA</w:t>
      </w:r>
      <w:r>
        <w:t>DO ACREDITATIVO DE LA ACTIVIDAD</w:t>
      </w:r>
    </w:p>
    <w:p w:rsidR="004F530E" w:rsidRPr="004F530E" w:rsidRDefault="004F530E" w:rsidP="004F530E">
      <w:pPr>
        <w:rPr>
          <w:rFonts w:cs="Calibri"/>
          <w:sz w:val="20"/>
          <w:szCs w:val="20"/>
        </w:rPr>
      </w:pPr>
    </w:p>
    <w:p w:rsidR="002751AD" w:rsidRPr="004F530E" w:rsidRDefault="009C5FDE" w:rsidP="009C5FDE">
      <w:pPr>
        <w:tabs>
          <w:tab w:val="left" w:pos="2835"/>
        </w:tabs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</w:p>
    <w:sectPr w:rsidR="002751AD" w:rsidRPr="004F530E" w:rsidSect="00D51849">
      <w:headerReference w:type="default" r:id="rId8"/>
      <w:footerReference w:type="default" r:id="rId9"/>
      <w:pgSz w:w="11906" w:h="16838"/>
      <w:pgMar w:top="226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9F" w:rsidRDefault="007F219F" w:rsidP="005464BD">
      <w:pPr>
        <w:spacing w:line="240" w:lineRule="auto"/>
      </w:pPr>
      <w:r>
        <w:separator/>
      </w:r>
    </w:p>
  </w:endnote>
  <w:endnote w:type="continuationSeparator" w:id="0">
    <w:p w:rsidR="007F219F" w:rsidRDefault="007F219F" w:rsidP="005464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49" w:rsidRPr="0072722B" w:rsidRDefault="00D51849" w:rsidP="00D51849">
    <w:pPr>
      <w:pStyle w:val="Piedepgina"/>
      <w:rPr>
        <w:rFonts w:cs="Calibri"/>
        <w:color w:val="3B3838"/>
        <w:sz w:val="18"/>
        <w:szCs w:val="18"/>
      </w:rPr>
    </w:pPr>
    <w:r w:rsidRPr="0072722B">
      <w:rPr>
        <w:rFonts w:cs="Calibri"/>
        <w:b/>
        <w:color w:val="3B3838"/>
        <w:sz w:val="18"/>
        <w:szCs w:val="18"/>
      </w:rPr>
      <w:t>VII Ayudas a la Internacionalización de la Investigación</w:t>
    </w:r>
    <w:r w:rsidR="009C5FDE" w:rsidRPr="009C5FDE">
      <w:rPr>
        <w:rFonts w:cs="Calibri"/>
        <w:b/>
        <w:color w:val="3B3838"/>
        <w:sz w:val="18"/>
        <w:szCs w:val="18"/>
      </w:rPr>
      <w:t xml:space="preserve"> _ MODALIDAD A - Justificación</w:t>
    </w:r>
    <w:r w:rsidR="002A651C" w:rsidRPr="0072722B">
      <w:rPr>
        <w:rFonts w:cs="Calibri"/>
        <w:color w:val="3B3838"/>
        <w:sz w:val="18"/>
        <w:szCs w:val="18"/>
      </w:rPr>
      <w:tab/>
    </w:r>
    <w:r w:rsidR="002A651C" w:rsidRPr="0072722B">
      <w:rPr>
        <w:rFonts w:cs="Calibri"/>
        <w:color w:val="3B3838"/>
        <w:sz w:val="18"/>
        <w:szCs w:val="18"/>
      </w:rPr>
      <w:tab/>
    </w:r>
    <w:r w:rsidR="002A651C" w:rsidRPr="0072722B">
      <w:rPr>
        <w:rFonts w:cs="Calibri"/>
        <w:color w:val="3B3838"/>
        <w:sz w:val="18"/>
        <w:szCs w:val="18"/>
      </w:rPr>
      <w:tab/>
    </w:r>
    <w:r w:rsidRPr="0072722B">
      <w:rPr>
        <w:rFonts w:cs="Calibri"/>
        <w:color w:val="3B3838"/>
        <w:sz w:val="18"/>
        <w:szCs w:val="18"/>
      </w:rPr>
      <w:tab/>
      <w:t xml:space="preserve"> Página </w:t>
    </w:r>
    <w:r w:rsidRPr="0072722B">
      <w:rPr>
        <w:rFonts w:cs="Calibri"/>
        <w:color w:val="3B3838"/>
        <w:sz w:val="18"/>
        <w:szCs w:val="18"/>
      </w:rPr>
      <w:fldChar w:fldCharType="begin"/>
    </w:r>
    <w:r w:rsidRPr="0072722B">
      <w:rPr>
        <w:rFonts w:cs="Calibri"/>
        <w:color w:val="3B3838"/>
        <w:sz w:val="18"/>
        <w:szCs w:val="18"/>
      </w:rPr>
      <w:instrText>PAGE   \* MERGEFORMAT</w:instrText>
    </w:r>
    <w:r w:rsidRPr="0072722B">
      <w:rPr>
        <w:rFonts w:cs="Calibri"/>
        <w:color w:val="3B3838"/>
        <w:sz w:val="18"/>
        <w:szCs w:val="18"/>
      </w:rPr>
      <w:fldChar w:fldCharType="separate"/>
    </w:r>
    <w:r w:rsidR="0029107D">
      <w:rPr>
        <w:rFonts w:cs="Calibri"/>
        <w:noProof/>
        <w:color w:val="3B3838"/>
        <w:sz w:val="18"/>
        <w:szCs w:val="18"/>
      </w:rPr>
      <w:t>1</w:t>
    </w:r>
    <w:r w:rsidRPr="0072722B">
      <w:rPr>
        <w:rFonts w:cs="Calibri"/>
        <w:color w:val="3B3838"/>
        <w:sz w:val="18"/>
        <w:szCs w:val="18"/>
      </w:rPr>
      <w:fldChar w:fldCharType="end"/>
    </w:r>
    <w:r w:rsidR="004F530E">
      <w:rPr>
        <w:rFonts w:cs="Calibri"/>
        <w:color w:val="3B3838"/>
        <w:sz w:val="18"/>
        <w:szCs w:val="18"/>
      </w:rPr>
      <w:t>/1</w:t>
    </w:r>
  </w:p>
  <w:p w:rsidR="00D51849" w:rsidRPr="0072722B" w:rsidRDefault="0035108A" w:rsidP="00D51849">
    <w:pPr>
      <w:pStyle w:val="Piedepgina"/>
      <w:rPr>
        <w:rFonts w:cs="Calibri"/>
        <w:color w:val="3B3838"/>
        <w:sz w:val="18"/>
        <w:szCs w:val="18"/>
      </w:rPr>
    </w:pPr>
    <w:r>
      <w:rPr>
        <w:rFonts w:cs="Calibri"/>
        <w:color w:val="3B3838"/>
        <w:sz w:val="18"/>
        <w:szCs w:val="18"/>
      </w:rPr>
      <w:t>Junio</w:t>
    </w:r>
    <w:r w:rsidR="00D51849" w:rsidRPr="0072722B">
      <w:rPr>
        <w:rFonts w:cs="Calibri"/>
        <w:color w:val="3B3838"/>
        <w:sz w:val="18"/>
        <w:szCs w:val="18"/>
      </w:rPr>
      <w:t>, 2019</w:t>
    </w:r>
  </w:p>
  <w:p w:rsidR="00D51849" w:rsidRDefault="00D518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9F" w:rsidRDefault="007F219F" w:rsidP="005464BD">
      <w:pPr>
        <w:spacing w:line="240" w:lineRule="auto"/>
      </w:pPr>
      <w:r>
        <w:separator/>
      </w:r>
    </w:p>
  </w:footnote>
  <w:footnote w:type="continuationSeparator" w:id="0">
    <w:p w:rsidR="007F219F" w:rsidRDefault="007F219F" w:rsidP="005464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849" w:rsidRDefault="004215DF" w:rsidP="00932A37">
    <w:pPr>
      <w:spacing w:line="240" w:lineRule="auto"/>
      <w:rPr>
        <w:rFonts w:eastAsia="Times New Roman" w:cs="Calibri"/>
        <w:b/>
        <w:bCs/>
        <w:color w:val="79536B"/>
        <w:sz w:val="16"/>
        <w:szCs w:val="16"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2157730</wp:posOffset>
          </wp:positionH>
          <wp:positionV relativeFrom="paragraph">
            <wp:posOffset>-156210</wp:posOffset>
          </wp:positionV>
          <wp:extent cx="1876425" cy="577850"/>
          <wp:effectExtent l="0" t="0" r="0" b="0"/>
          <wp:wrapTopAndBottom/>
          <wp:docPr id="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552" t="-1144" r="-20029" b="-3093"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51849" w:rsidRPr="00D51849" w:rsidRDefault="00D51849" w:rsidP="00D51849">
    <w:pPr>
      <w:spacing w:line="240" w:lineRule="auto"/>
      <w:jc w:val="center"/>
      <w:rPr>
        <w:rFonts w:eastAsia="Times New Roman" w:cs="Calibri"/>
        <w:b/>
        <w:color w:val="79536B"/>
        <w:sz w:val="16"/>
        <w:szCs w:val="16"/>
        <w:lang w:eastAsia="es-ES"/>
      </w:rPr>
    </w:pPr>
    <w:r w:rsidRPr="00D51849">
      <w:rPr>
        <w:rFonts w:eastAsia="Times New Roman" w:cs="Calibri"/>
        <w:b/>
        <w:bCs/>
        <w:color w:val="79536B"/>
        <w:sz w:val="16"/>
        <w:szCs w:val="16"/>
        <w:lang w:eastAsia="es-ES"/>
      </w:rPr>
      <w:t>Instituto Universitario de Arquitectura y Ciencias de la Construcción</w:t>
    </w:r>
  </w:p>
  <w:p w:rsidR="00D51849" w:rsidRDefault="00D51849" w:rsidP="00D51849">
    <w:pPr>
      <w:spacing w:line="240" w:lineRule="auto"/>
      <w:jc w:val="center"/>
      <w:rPr>
        <w:rFonts w:eastAsia="Times New Roman" w:cs="Calibri"/>
        <w:color w:val="767171"/>
        <w:sz w:val="16"/>
        <w:szCs w:val="16"/>
        <w:lang w:eastAsia="es-ES"/>
      </w:rPr>
    </w:pPr>
    <w:r w:rsidRPr="00D51849">
      <w:rPr>
        <w:rFonts w:eastAsia="Times New Roman" w:cs="Calibri"/>
        <w:color w:val="767171"/>
        <w:sz w:val="16"/>
        <w:szCs w:val="16"/>
        <w:lang w:eastAsia="es-ES"/>
      </w:rPr>
      <w:t>Escuela Técnica Superior de Arquitectura, Universidad de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>Avenida Reina Mercedes, 2, 41012 Sevilla</w:t>
    </w:r>
    <w:r w:rsidRPr="00D51849">
      <w:rPr>
        <w:rFonts w:eastAsia="Times New Roman" w:cs="Calibri"/>
        <w:color w:val="767171"/>
        <w:sz w:val="16"/>
        <w:szCs w:val="16"/>
        <w:lang w:eastAsia="es-ES"/>
      </w:rPr>
      <w:br/>
      <w:t xml:space="preserve">Mail: 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iuacc@us.es</w:t>
    </w:r>
    <w:r w:rsidRPr="00D51849">
      <w:rPr>
        <w:rFonts w:eastAsia="Times New Roman" w:cs="Calibri"/>
        <w:color w:val="767171"/>
        <w:sz w:val="16"/>
        <w:szCs w:val="16"/>
        <w:lang w:eastAsia="es-ES"/>
      </w:rPr>
      <w:t>  |  Teléfono: </w:t>
    </w:r>
    <w:r w:rsidRPr="00D51849">
      <w:rPr>
        <w:rFonts w:eastAsia="Times New Roman" w:cs="Calibri"/>
        <w:bCs/>
        <w:color w:val="767171"/>
        <w:sz w:val="16"/>
        <w:szCs w:val="16"/>
        <w:lang w:eastAsia="es-ES"/>
      </w:rPr>
      <w:t>954 55 72 04</w:t>
    </w:r>
  </w:p>
  <w:p w:rsidR="00D51849" w:rsidRPr="00D51849" w:rsidRDefault="00D51849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71066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205A09"/>
    <w:multiLevelType w:val="hybridMultilevel"/>
    <w:tmpl w:val="95EAA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613B6"/>
    <w:multiLevelType w:val="hybridMultilevel"/>
    <w:tmpl w:val="88105068"/>
    <w:lvl w:ilvl="0" w:tplc="B2DAF12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NDBnjab0F6lATRtipRE7WerYVilqftJ/HxIJVqujzNrR0tnmGbbA81FGVLkNjzg+mvOBkzc9aiPP6BjnMgMfQ==" w:salt="zx9OM2YhPlpin0uTJQbk2w==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37"/>
    <w:rsid w:val="00004840"/>
    <w:rsid w:val="00056C37"/>
    <w:rsid w:val="000604F0"/>
    <w:rsid w:val="00090C4A"/>
    <w:rsid w:val="00090E01"/>
    <w:rsid w:val="000B7969"/>
    <w:rsid w:val="000C0753"/>
    <w:rsid w:val="000D3369"/>
    <w:rsid w:val="001101F4"/>
    <w:rsid w:val="0011083D"/>
    <w:rsid w:val="001258D9"/>
    <w:rsid w:val="00126747"/>
    <w:rsid w:val="00152AF4"/>
    <w:rsid w:val="00157144"/>
    <w:rsid w:val="0016680B"/>
    <w:rsid w:val="00167CCB"/>
    <w:rsid w:val="001715AE"/>
    <w:rsid w:val="00191F8F"/>
    <w:rsid w:val="001A0444"/>
    <w:rsid w:val="001A3672"/>
    <w:rsid w:val="001C13CE"/>
    <w:rsid w:val="001D7272"/>
    <w:rsid w:val="001E2BB9"/>
    <w:rsid w:val="00202FC9"/>
    <w:rsid w:val="00203891"/>
    <w:rsid w:val="00213791"/>
    <w:rsid w:val="00217751"/>
    <w:rsid w:val="0022056D"/>
    <w:rsid w:val="002214FB"/>
    <w:rsid w:val="0024204D"/>
    <w:rsid w:val="002451D8"/>
    <w:rsid w:val="002476A2"/>
    <w:rsid w:val="002545FD"/>
    <w:rsid w:val="00272D2E"/>
    <w:rsid w:val="002751AD"/>
    <w:rsid w:val="002830B0"/>
    <w:rsid w:val="00286778"/>
    <w:rsid w:val="00287647"/>
    <w:rsid w:val="0029107D"/>
    <w:rsid w:val="002A651C"/>
    <w:rsid w:val="002D048B"/>
    <w:rsid w:val="002D0B4B"/>
    <w:rsid w:val="002E0FDD"/>
    <w:rsid w:val="002E5909"/>
    <w:rsid w:val="002F1904"/>
    <w:rsid w:val="00301FF6"/>
    <w:rsid w:val="00302B9B"/>
    <w:rsid w:val="00320DB6"/>
    <w:rsid w:val="0035108A"/>
    <w:rsid w:val="0037782F"/>
    <w:rsid w:val="003B37DF"/>
    <w:rsid w:val="003C081A"/>
    <w:rsid w:val="003D1303"/>
    <w:rsid w:val="00400F7B"/>
    <w:rsid w:val="00401C26"/>
    <w:rsid w:val="00403B1D"/>
    <w:rsid w:val="004215DF"/>
    <w:rsid w:val="00426964"/>
    <w:rsid w:val="00432C7F"/>
    <w:rsid w:val="00434E80"/>
    <w:rsid w:val="0045372E"/>
    <w:rsid w:val="00460DBB"/>
    <w:rsid w:val="00470183"/>
    <w:rsid w:val="004723EF"/>
    <w:rsid w:val="00495C8C"/>
    <w:rsid w:val="004A4003"/>
    <w:rsid w:val="004C49BC"/>
    <w:rsid w:val="004C5B05"/>
    <w:rsid w:val="004F1779"/>
    <w:rsid w:val="004F25DF"/>
    <w:rsid w:val="004F530E"/>
    <w:rsid w:val="00507357"/>
    <w:rsid w:val="00521385"/>
    <w:rsid w:val="0053393F"/>
    <w:rsid w:val="00535C56"/>
    <w:rsid w:val="005464BD"/>
    <w:rsid w:val="00563C7C"/>
    <w:rsid w:val="005676C9"/>
    <w:rsid w:val="00571461"/>
    <w:rsid w:val="00573DE2"/>
    <w:rsid w:val="005A1794"/>
    <w:rsid w:val="005A2164"/>
    <w:rsid w:val="005A7EAF"/>
    <w:rsid w:val="005C6747"/>
    <w:rsid w:val="005E6CAA"/>
    <w:rsid w:val="005F301E"/>
    <w:rsid w:val="005F5DE6"/>
    <w:rsid w:val="00607BFD"/>
    <w:rsid w:val="00611429"/>
    <w:rsid w:val="00614228"/>
    <w:rsid w:val="006508C6"/>
    <w:rsid w:val="0065591E"/>
    <w:rsid w:val="006601B5"/>
    <w:rsid w:val="00667DFB"/>
    <w:rsid w:val="00690B5A"/>
    <w:rsid w:val="006921B1"/>
    <w:rsid w:val="006A3656"/>
    <w:rsid w:val="006B208D"/>
    <w:rsid w:val="006B5CCC"/>
    <w:rsid w:val="006C0A44"/>
    <w:rsid w:val="006E12AE"/>
    <w:rsid w:val="006F036D"/>
    <w:rsid w:val="006F20E9"/>
    <w:rsid w:val="00701358"/>
    <w:rsid w:val="00711699"/>
    <w:rsid w:val="0072722B"/>
    <w:rsid w:val="00764A5B"/>
    <w:rsid w:val="00780CCC"/>
    <w:rsid w:val="0078123D"/>
    <w:rsid w:val="00796074"/>
    <w:rsid w:val="007977FF"/>
    <w:rsid w:val="007D6248"/>
    <w:rsid w:val="007E3EAE"/>
    <w:rsid w:val="007F219F"/>
    <w:rsid w:val="008352C0"/>
    <w:rsid w:val="008358AF"/>
    <w:rsid w:val="00836C65"/>
    <w:rsid w:val="00842509"/>
    <w:rsid w:val="008630F8"/>
    <w:rsid w:val="008710D3"/>
    <w:rsid w:val="00873ABC"/>
    <w:rsid w:val="00896BDC"/>
    <w:rsid w:val="008A4587"/>
    <w:rsid w:val="008B474B"/>
    <w:rsid w:val="008D4197"/>
    <w:rsid w:val="008E5F26"/>
    <w:rsid w:val="008E5F36"/>
    <w:rsid w:val="008E757F"/>
    <w:rsid w:val="008F224B"/>
    <w:rsid w:val="00906363"/>
    <w:rsid w:val="00916663"/>
    <w:rsid w:val="009232FB"/>
    <w:rsid w:val="00932A37"/>
    <w:rsid w:val="00940297"/>
    <w:rsid w:val="0094361C"/>
    <w:rsid w:val="00967EF7"/>
    <w:rsid w:val="0097698E"/>
    <w:rsid w:val="00982CF0"/>
    <w:rsid w:val="00994790"/>
    <w:rsid w:val="009A1AA8"/>
    <w:rsid w:val="009B4A49"/>
    <w:rsid w:val="009B7C47"/>
    <w:rsid w:val="009C2D96"/>
    <w:rsid w:val="009C5FDE"/>
    <w:rsid w:val="009C7072"/>
    <w:rsid w:val="009D1F61"/>
    <w:rsid w:val="00A120D0"/>
    <w:rsid w:val="00A26B82"/>
    <w:rsid w:val="00A361FA"/>
    <w:rsid w:val="00A37889"/>
    <w:rsid w:val="00A409AE"/>
    <w:rsid w:val="00A41548"/>
    <w:rsid w:val="00A46C58"/>
    <w:rsid w:val="00A75B85"/>
    <w:rsid w:val="00A779EE"/>
    <w:rsid w:val="00A823F6"/>
    <w:rsid w:val="00A86B0F"/>
    <w:rsid w:val="00AA0D2F"/>
    <w:rsid w:val="00AA1A37"/>
    <w:rsid w:val="00AA1CA9"/>
    <w:rsid w:val="00AA2DFD"/>
    <w:rsid w:val="00AC0FE7"/>
    <w:rsid w:val="00AD2F40"/>
    <w:rsid w:val="00AE5895"/>
    <w:rsid w:val="00B86E96"/>
    <w:rsid w:val="00BA24DC"/>
    <w:rsid w:val="00BA6069"/>
    <w:rsid w:val="00BB4B47"/>
    <w:rsid w:val="00BC69CC"/>
    <w:rsid w:val="00BE2ADB"/>
    <w:rsid w:val="00BE4E8E"/>
    <w:rsid w:val="00BE6415"/>
    <w:rsid w:val="00BE7262"/>
    <w:rsid w:val="00BF4C74"/>
    <w:rsid w:val="00C12714"/>
    <w:rsid w:val="00C15DE1"/>
    <w:rsid w:val="00C23EB4"/>
    <w:rsid w:val="00C26BEC"/>
    <w:rsid w:val="00C31EF4"/>
    <w:rsid w:val="00C3203F"/>
    <w:rsid w:val="00C3636F"/>
    <w:rsid w:val="00C3797D"/>
    <w:rsid w:val="00C416F9"/>
    <w:rsid w:val="00C46A26"/>
    <w:rsid w:val="00C5346D"/>
    <w:rsid w:val="00C86233"/>
    <w:rsid w:val="00C9267B"/>
    <w:rsid w:val="00CB6F2B"/>
    <w:rsid w:val="00D016C1"/>
    <w:rsid w:val="00D16C3D"/>
    <w:rsid w:val="00D26388"/>
    <w:rsid w:val="00D3504E"/>
    <w:rsid w:val="00D51849"/>
    <w:rsid w:val="00D55AB2"/>
    <w:rsid w:val="00D56369"/>
    <w:rsid w:val="00D6162A"/>
    <w:rsid w:val="00D668B8"/>
    <w:rsid w:val="00D84759"/>
    <w:rsid w:val="00DA3273"/>
    <w:rsid w:val="00DA48EA"/>
    <w:rsid w:val="00DB4D18"/>
    <w:rsid w:val="00DC168D"/>
    <w:rsid w:val="00DD22A2"/>
    <w:rsid w:val="00E04E57"/>
    <w:rsid w:val="00E052FE"/>
    <w:rsid w:val="00E35C57"/>
    <w:rsid w:val="00E43C30"/>
    <w:rsid w:val="00E50440"/>
    <w:rsid w:val="00E8322C"/>
    <w:rsid w:val="00EB1B33"/>
    <w:rsid w:val="00EB3507"/>
    <w:rsid w:val="00EC7494"/>
    <w:rsid w:val="00EE039E"/>
    <w:rsid w:val="00EE07D3"/>
    <w:rsid w:val="00F00B52"/>
    <w:rsid w:val="00F02EB6"/>
    <w:rsid w:val="00F16EFB"/>
    <w:rsid w:val="00F21F63"/>
    <w:rsid w:val="00F3098B"/>
    <w:rsid w:val="00F4651F"/>
    <w:rsid w:val="00F51DA6"/>
    <w:rsid w:val="00F56934"/>
    <w:rsid w:val="00F57C90"/>
    <w:rsid w:val="00F728A8"/>
    <w:rsid w:val="00F84D4F"/>
    <w:rsid w:val="00F92707"/>
    <w:rsid w:val="00FA0EE5"/>
    <w:rsid w:val="00FA4B52"/>
    <w:rsid w:val="00FB19D7"/>
    <w:rsid w:val="00FB20D3"/>
    <w:rsid w:val="00FB37C1"/>
    <w:rsid w:val="00FB43FF"/>
    <w:rsid w:val="00FC5F07"/>
    <w:rsid w:val="00FD29F0"/>
    <w:rsid w:val="00FE121D"/>
    <w:rsid w:val="00FE4011"/>
    <w:rsid w:val="00FF0A06"/>
    <w:rsid w:val="00FF1A72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A5ACE4"/>
  <w15:chartTrackingRefBased/>
  <w15:docId w15:val="{F965B21A-F698-4030-B430-D16224FD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4759"/>
    <w:pPr>
      <w:spacing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vistosa-nfasis11">
    <w:name w:val="Lista vistosa - Énfasis 11"/>
    <w:basedOn w:val="Normal"/>
    <w:uiPriority w:val="34"/>
    <w:qFormat/>
    <w:rsid w:val="0021775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177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17751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A823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23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A823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23F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823F6"/>
    <w:rPr>
      <w:b/>
      <w:bCs/>
      <w:sz w:val="20"/>
      <w:szCs w:val="20"/>
    </w:rPr>
  </w:style>
  <w:style w:type="character" w:styleId="Hipervnculo">
    <w:name w:val="Hyperlink"/>
    <w:uiPriority w:val="99"/>
    <w:unhideWhenUsed/>
    <w:rsid w:val="005A2164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4BD"/>
  </w:style>
  <w:style w:type="paragraph" w:styleId="Piedepgina">
    <w:name w:val="footer"/>
    <w:basedOn w:val="Normal"/>
    <w:link w:val="PiedepginaCar"/>
    <w:uiPriority w:val="99"/>
    <w:unhideWhenUsed/>
    <w:rsid w:val="005464B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4BD"/>
  </w:style>
  <w:style w:type="paragraph" w:customStyle="1" w:styleId="Cuadrculamedia21">
    <w:name w:val="Cuadrícula media 21"/>
    <w:link w:val="Cuadrculamedia2Car"/>
    <w:uiPriority w:val="1"/>
    <w:qFormat/>
    <w:rsid w:val="00916663"/>
    <w:rPr>
      <w:rFonts w:eastAsia="MS Mincho"/>
      <w:sz w:val="22"/>
      <w:szCs w:val="22"/>
    </w:rPr>
  </w:style>
  <w:style w:type="character" w:customStyle="1" w:styleId="Cuadrculamedia2Car">
    <w:name w:val="Cuadrícula media 2 Car"/>
    <w:link w:val="Cuadrculamedia21"/>
    <w:uiPriority w:val="1"/>
    <w:rsid w:val="00916663"/>
    <w:rPr>
      <w:rFonts w:eastAsia="MS Mincho"/>
      <w:lang w:eastAsia="es-ES"/>
    </w:rPr>
  </w:style>
  <w:style w:type="table" w:styleId="Tablaconcuadrcula">
    <w:name w:val="Table Grid"/>
    <w:basedOn w:val="Tablanormal"/>
    <w:uiPriority w:val="59"/>
    <w:rsid w:val="00D01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BA6069"/>
    <w:rPr>
      <w:color w:val="808080"/>
    </w:rPr>
  </w:style>
  <w:style w:type="character" w:customStyle="1" w:styleId="Estilo5">
    <w:name w:val="Estilo5"/>
    <w:uiPriority w:val="1"/>
    <w:rsid w:val="00BA6069"/>
    <w:rPr>
      <w:rFonts w:asciiTheme="minorHAnsi" w:hAnsiTheme="minorHAnsi"/>
      <w:color w:val="auto"/>
      <w:sz w:val="20"/>
    </w:rPr>
  </w:style>
  <w:style w:type="character" w:customStyle="1" w:styleId="Estilo1">
    <w:name w:val="Estilo1"/>
    <w:basedOn w:val="Fuentedeprrafopredeter"/>
    <w:uiPriority w:val="1"/>
    <w:rsid w:val="00BA6069"/>
    <w:rPr>
      <w:rFonts w:asciiTheme="minorHAnsi" w:hAnsiTheme="minorHAnsi"/>
      <w:color w:val="0080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6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8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7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ownCloud\IUACC\CONVOCATORIAS\CONVO_Ayuda%20a%20la%20Internacionalizaci&#243;n\Ayudas%20a%20la%20internacionalizacion%202019\MODALIDAD%20A\1_Documentos\PLANTILLAS%20FORMULARIOS\MODALIDAD_A_Justificaci&#243;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59E0C79AA848B5B360E74BAB9D0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BCCB2-C083-4DA1-BAC0-4957C9863D76}"/>
      </w:docPartPr>
      <w:docPartBody>
        <w:p w:rsidR="00000000" w:rsidRDefault="008830A2" w:rsidP="008830A2">
          <w:pPr>
            <w:pStyle w:val="5D59E0C79AA848B5B360E74BAB9D0378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2D5A5E122F14CEFA68CC503884B8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57B78-00C0-4677-8127-277087BDD98C}"/>
      </w:docPartPr>
      <w:docPartBody>
        <w:p w:rsidR="00000000" w:rsidRDefault="008830A2" w:rsidP="008830A2">
          <w:pPr>
            <w:pStyle w:val="52D5A5E122F14CEFA68CC503884B8CE7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9D0077751F443B699E8F020F13C7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54689-8B44-4B08-9735-51EFAEA96999}"/>
      </w:docPartPr>
      <w:docPartBody>
        <w:p w:rsidR="00000000" w:rsidRDefault="008830A2" w:rsidP="008830A2">
          <w:pPr>
            <w:pStyle w:val="E9D0077751F443B699E8F020F13C796A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71869C7C346B44E0942AD9344DF9C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19CC6-BB7C-4A63-918C-57C934644FFA}"/>
      </w:docPartPr>
      <w:docPartBody>
        <w:p w:rsidR="00000000" w:rsidRDefault="008830A2" w:rsidP="008830A2">
          <w:pPr>
            <w:pStyle w:val="71869C7C346B44E0942AD9344DF9CC3E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0EB275AB24040F0BAA28D9F40899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337D-F054-48F5-B4E4-642E6E947A76}"/>
      </w:docPartPr>
      <w:docPartBody>
        <w:p w:rsidR="00000000" w:rsidRDefault="008830A2" w:rsidP="008830A2">
          <w:pPr>
            <w:pStyle w:val="80EB275AB24040F0BAA28D9F40899E06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7C67AD1705B495380EB5BC718049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AC760-8A8D-4692-8F77-2636DD799493}"/>
      </w:docPartPr>
      <w:docPartBody>
        <w:p w:rsidR="00000000" w:rsidRDefault="008830A2" w:rsidP="008830A2">
          <w:pPr>
            <w:pStyle w:val="67C67AD1705B495380EB5BC718049E6E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637EFC03AA2A405186FC251104811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0F89-E40A-40AB-AF8F-33285CEA306A}"/>
      </w:docPartPr>
      <w:docPartBody>
        <w:p w:rsidR="00000000" w:rsidRDefault="008830A2" w:rsidP="008830A2">
          <w:pPr>
            <w:pStyle w:val="637EFC03AA2A405186FC2511048115E5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eléfono</w:t>
          </w:r>
        </w:p>
      </w:docPartBody>
    </w:docPart>
    <w:docPart>
      <w:docPartPr>
        <w:name w:val="216979A5A1EA46238EF68537C8F60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757D0-2FBB-4084-9581-3524BAC6C23D}"/>
      </w:docPartPr>
      <w:docPartBody>
        <w:p w:rsidR="00000000" w:rsidRDefault="008830A2" w:rsidP="008830A2">
          <w:pPr>
            <w:pStyle w:val="216979A5A1EA46238EF68537C8F6065A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para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insertar correo</w:t>
          </w:r>
        </w:p>
      </w:docPartBody>
    </w:docPart>
    <w:docPart>
      <w:docPartPr>
        <w:name w:val="0ED573EAA8C14B1891BE8452464B1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817BF-42F5-40B0-BD66-309305A2ED80}"/>
      </w:docPartPr>
      <w:docPartBody>
        <w:p w:rsidR="00000000" w:rsidRDefault="008830A2" w:rsidP="008830A2">
          <w:pPr>
            <w:pStyle w:val="0ED573EAA8C14B1891BE8452464B17F5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59AAE49A66D4364BC19A34BBAD8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E42DC-4129-42EE-9DA7-0B6A0792EF01}"/>
      </w:docPartPr>
      <w:docPartBody>
        <w:p w:rsidR="00000000" w:rsidRDefault="008830A2" w:rsidP="008830A2">
          <w:pPr>
            <w:pStyle w:val="959AAE49A66D4364BC19A34BBAD84F36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4526C6BC2CA423C86DB97ABA262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54E36-B453-42EE-93F6-C083300AF980}"/>
      </w:docPartPr>
      <w:docPartBody>
        <w:p w:rsidR="00000000" w:rsidRDefault="008830A2" w:rsidP="008830A2">
          <w:pPr>
            <w:pStyle w:val="A4526C6BC2CA423C86DB97ABA2627B76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B4351D4E9A24D4C9C8240D057E45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CECB3-A41D-443D-834D-8F0E04AA152B}"/>
      </w:docPartPr>
      <w:docPartBody>
        <w:p w:rsidR="00000000" w:rsidRDefault="008830A2" w:rsidP="008830A2">
          <w:pPr>
            <w:pStyle w:val="3B4351D4E9A24D4C9C8240D057E45C381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A2"/>
    <w:rsid w:val="00265BB7"/>
    <w:rsid w:val="0088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30A2"/>
    <w:rPr>
      <w:color w:val="808080"/>
    </w:rPr>
  </w:style>
  <w:style w:type="paragraph" w:customStyle="1" w:styleId="5D59E0C79AA848B5B360E74BAB9D0378">
    <w:name w:val="5D59E0C79AA848B5B360E74BAB9D0378"/>
  </w:style>
  <w:style w:type="paragraph" w:customStyle="1" w:styleId="52D5A5E122F14CEFA68CC503884B8CE7">
    <w:name w:val="52D5A5E122F14CEFA68CC503884B8CE7"/>
  </w:style>
  <w:style w:type="paragraph" w:customStyle="1" w:styleId="E9D0077751F443B699E8F020F13C796A">
    <w:name w:val="E9D0077751F443B699E8F020F13C796A"/>
  </w:style>
  <w:style w:type="paragraph" w:customStyle="1" w:styleId="71869C7C346B44E0942AD9344DF9CC3E">
    <w:name w:val="71869C7C346B44E0942AD9344DF9CC3E"/>
  </w:style>
  <w:style w:type="paragraph" w:customStyle="1" w:styleId="80EB275AB24040F0BAA28D9F40899E06">
    <w:name w:val="80EB275AB24040F0BAA28D9F40899E06"/>
  </w:style>
  <w:style w:type="paragraph" w:customStyle="1" w:styleId="67C67AD1705B495380EB5BC718049E6E">
    <w:name w:val="67C67AD1705B495380EB5BC718049E6E"/>
  </w:style>
  <w:style w:type="paragraph" w:customStyle="1" w:styleId="637EFC03AA2A405186FC2511048115E5">
    <w:name w:val="637EFC03AA2A405186FC2511048115E5"/>
  </w:style>
  <w:style w:type="paragraph" w:customStyle="1" w:styleId="216979A5A1EA46238EF68537C8F6065A">
    <w:name w:val="216979A5A1EA46238EF68537C8F6065A"/>
  </w:style>
  <w:style w:type="paragraph" w:customStyle="1" w:styleId="0ED573EAA8C14B1891BE8452464B17F5">
    <w:name w:val="0ED573EAA8C14B1891BE8452464B17F5"/>
  </w:style>
  <w:style w:type="paragraph" w:customStyle="1" w:styleId="959AAE49A66D4364BC19A34BBAD84F36">
    <w:name w:val="959AAE49A66D4364BC19A34BBAD84F36"/>
  </w:style>
  <w:style w:type="paragraph" w:customStyle="1" w:styleId="A4526C6BC2CA423C86DB97ABA2627B76">
    <w:name w:val="A4526C6BC2CA423C86DB97ABA2627B76"/>
  </w:style>
  <w:style w:type="paragraph" w:customStyle="1" w:styleId="3B4351D4E9A24D4C9C8240D057E45C38">
    <w:name w:val="3B4351D4E9A24D4C9C8240D057E45C38"/>
  </w:style>
  <w:style w:type="paragraph" w:customStyle="1" w:styleId="5D59E0C79AA848B5B360E74BAB9D03781">
    <w:name w:val="5D59E0C79AA848B5B360E74BAB9D0378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D5A5E122F14CEFA68CC503884B8CE71">
    <w:name w:val="52D5A5E122F14CEFA68CC503884B8CE7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D0077751F443B699E8F020F13C796A1">
    <w:name w:val="E9D0077751F443B699E8F020F13C796A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1869C7C346B44E0942AD9344DF9CC3E1">
    <w:name w:val="71869C7C346B44E0942AD9344DF9CC3E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0EB275AB24040F0BAA28D9F40899E061">
    <w:name w:val="80EB275AB24040F0BAA28D9F40899E06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C67AD1705B495380EB5BC718049E6E1">
    <w:name w:val="67C67AD1705B495380EB5BC718049E6E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37EFC03AA2A405186FC2511048115E51">
    <w:name w:val="637EFC03AA2A405186FC2511048115E5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6979A5A1EA46238EF68537C8F6065A1">
    <w:name w:val="216979A5A1EA46238EF68537C8F6065A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ED573EAA8C14B1891BE8452464B17F51">
    <w:name w:val="0ED573EAA8C14B1891BE8452464B17F5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59AAE49A66D4364BC19A34BBAD84F361">
    <w:name w:val="959AAE49A66D4364BC19A34BBAD84F36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4526C6BC2CA423C86DB97ABA2627B761">
    <w:name w:val="A4526C6BC2CA423C86DB97ABA2627B76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4351D4E9A24D4C9C8240D057E45C381">
    <w:name w:val="3B4351D4E9A24D4C9C8240D057E45C381"/>
    <w:rsid w:val="008830A2"/>
    <w:pPr>
      <w:spacing w:after="0" w:line="276" w:lineRule="auto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MODALIDAD_A_Justificación</Template>
  <TotalTime>7</TotalTime>
  <Pages>1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3</cp:revision>
  <cp:lastPrinted>2016-07-05T12:57:00Z</cp:lastPrinted>
  <dcterms:created xsi:type="dcterms:W3CDTF">2019-06-11T07:29:00Z</dcterms:created>
  <dcterms:modified xsi:type="dcterms:W3CDTF">2019-06-11T07:45:00Z</dcterms:modified>
</cp:coreProperties>
</file>