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71066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205A09"/>
    <w:multiLevelType w:val="hybridMultilevel"/>
    <w:tmpl w:val="95EAA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613B6"/>
    <w:multiLevelType w:val="hybridMultilevel"/>
    <w:tmpl w:val="88105068"/>
    <w:lvl w:ilvl="0" w:tplc="B2DAF12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9TiSD/dFqU8DWvHFNg/IzUfzsy1xAn98bM4MOWTmctSqJKvopSD3JZphLPIr3t+ognHWTO65G8gskkMdQCOZA==" w:salt="ZS0yUhCzyv/p7lPPfAXiKw=="/>
  <w:styleLockQFSet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54"/>
    <w:rsid w:val="00004840"/>
    <w:rsid w:val="00027074"/>
    <w:rsid w:val="00056C37"/>
    <w:rsid w:val="000604F0"/>
    <w:rsid w:val="00081E17"/>
    <w:rsid w:val="00090C4A"/>
    <w:rsid w:val="00090E01"/>
    <w:rsid w:val="000A561A"/>
    <w:rsid w:val="000B7969"/>
    <w:rsid w:val="000C0753"/>
    <w:rsid w:val="000D2E7A"/>
    <w:rsid w:val="000D3369"/>
    <w:rsid w:val="000F7CB3"/>
    <w:rsid w:val="001101F4"/>
    <w:rsid w:val="0011083D"/>
    <w:rsid w:val="001258D9"/>
    <w:rsid w:val="00126747"/>
    <w:rsid w:val="00152AF4"/>
    <w:rsid w:val="00157144"/>
    <w:rsid w:val="0016680B"/>
    <w:rsid w:val="00167CCB"/>
    <w:rsid w:val="001715AE"/>
    <w:rsid w:val="0017753C"/>
    <w:rsid w:val="00191F8F"/>
    <w:rsid w:val="001A0444"/>
    <w:rsid w:val="001A3672"/>
    <w:rsid w:val="001C13CE"/>
    <w:rsid w:val="001D517C"/>
    <w:rsid w:val="001D7272"/>
    <w:rsid w:val="001E2BB9"/>
    <w:rsid w:val="00202FC9"/>
    <w:rsid w:val="00203891"/>
    <w:rsid w:val="002068AB"/>
    <w:rsid w:val="00213791"/>
    <w:rsid w:val="00217751"/>
    <w:rsid w:val="0022056D"/>
    <w:rsid w:val="002214FB"/>
    <w:rsid w:val="0024111D"/>
    <w:rsid w:val="0024204D"/>
    <w:rsid w:val="002451D8"/>
    <w:rsid w:val="002476A2"/>
    <w:rsid w:val="002545FD"/>
    <w:rsid w:val="00254D23"/>
    <w:rsid w:val="002751AD"/>
    <w:rsid w:val="00276493"/>
    <w:rsid w:val="002830B0"/>
    <w:rsid w:val="00283F0D"/>
    <w:rsid w:val="00286778"/>
    <w:rsid w:val="00287647"/>
    <w:rsid w:val="002A651C"/>
    <w:rsid w:val="002A7CC1"/>
    <w:rsid w:val="002B4B31"/>
    <w:rsid w:val="002D048B"/>
    <w:rsid w:val="002D0B4B"/>
    <w:rsid w:val="002E0FDD"/>
    <w:rsid w:val="002E4394"/>
    <w:rsid w:val="002E5909"/>
    <w:rsid w:val="002F1904"/>
    <w:rsid w:val="00302B9B"/>
    <w:rsid w:val="003170E0"/>
    <w:rsid w:val="00320DB6"/>
    <w:rsid w:val="0037782F"/>
    <w:rsid w:val="00395315"/>
    <w:rsid w:val="003B4F20"/>
    <w:rsid w:val="003D1303"/>
    <w:rsid w:val="003D1698"/>
    <w:rsid w:val="003D26A7"/>
    <w:rsid w:val="003E4055"/>
    <w:rsid w:val="00400F7B"/>
    <w:rsid w:val="00403B1D"/>
    <w:rsid w:val="00413190"/>
    <w:rsid w:val="00426964"/>
    <w:rsid w:val="00432C7F"/>
    <w:rsid w:val="00434E80"/>
    <w:rsid w:val="0045372E"/>
    <w:rsid w:val="004539A8"/>
    <w:rsid w:val="004560C6"/>
    <w:rsid w:val="00460DBB"/>
    <w:rsid w:val="00461CDC"/>
    <w:rsid w:val="004629DB"/>
    <w:rsid w:val="00470183"/>
    <w:rsid w:val="004723EF"/>
    <w:rsid w:val="00495C8C"/>
    <w:rsid w:val="004A4003"/>
    <w:rsid w:val="004C2E75"/>
    <w:rsid w:val="004C49BC"/>
    <w:rsid w:val="004C5B05"/>
    <w:rsid w:val="004E2A0C"/>
    <w:rsid w:val="004F0ED7"/>
    <w:rsid w:val="004F1779"/>
    <w:rsid w:val="004F25DF"/>
    <w:rsid w:val="00507357"/>
    <w:rsid w:val="00513F52"/>
    <w:rsid w:val="00521385"/>
    <w:rsid w:val="0053393F"/>
    <w:rsid w:val="00535C56"/>
    <w:rsid w:val="00536855"/>
    <w:rsid w:val="005464BD"/>
    <w:rsid w:val="00546FB5"/>
    <w:rsid w:val="00560638"/>
    <w:rsid w:val="00563C7C"/>
    <w:rsid w:val="005676C9"/>
    <w:rsid w:val="00571461"/>
    <w:rsid w:val="00573DE2"/>
    <w:rsid w:val="005A1794"/>
    <w:rsid w:val="005A2164"/>
    <w:rsid w:val="005A2F27"/>
    <w:rsid w:val="005A7EAF"/>
    <w:rsid w:val="005C6747"/>
    <w:rsid w:val="005F301E"/>
    <w:rsid w:val="005F5DE6"/>
    <w:rsid w:val="00607BFD"/>
    <w:rsid w:val="00611429"/>
    <w:rsid w:val="00614228"/>
    <w:rsid w:val="00625991"/>
    <w:rsid w:val="006508C6"/>
    <w:rsid w:val="0065591E"/>
    <w:rsid w:val="006601B5"/>
    <w:rsid w:val="00667DFB"/>
    <w:rsid w:val="00690B5A"/>
    <w:rsid w:val="006921B1"/>
    <w:rsid w:val="006A0290"/>
    <w:rsid w:val="006A3656"/>
    <w:rsid w:val="006B208D"/>
    <w:rsid w:val="006B5CCC"/>
    <w:rsid w:val="006C0A44"/>
    <w:rsid w:val="006E12AE"/>
    <w:rsid w:val="006E3FD2"/>
    <w:rsid w:val="006F036D"/>
    <w:rsid w:val="006F20E9"/>
    <w:rsid w:val="00701358"/>
    <w:rsid w:val="00711699"/>
    <w:rsid w:val="0072722B"/>
    <w:rsid w:val="007431B8"/>
    <w:rsid w:val="00746422"/>
    <w:rsid w:val="007500A3"/>
    <w:rsid w:val="00764A5B"/>
    <w:rsid w:val="00780CCC"/>
    <w:rsid w:val="0078123D"/>
    <w:rsid w:val="0078718F"/>
    <w:rsid w:val="00796074"/>
    <w:rsid w:val="007977FF"/>
    <w:rsid w:val="007B09DE"/>
    <w:rsid w:val="007B09F7"/>
    <w:rsid w:val="007B6462"/>
    <w:rsid w:val="007D6248"/>
    <w:rsid w:val="007E3EAE"/>
    <w:rsid w:val="00815959"/>
    <w:rsid w:val="008352C0"/>
    <w:rsid w:val="008358AF"/>
    <w:rsid w:val="00836232"/>
    <w:rsid w:val="00836C65"/>
    <w:rsid w:val="00842509"/>
    <w:rsid w:val="00851DFD"/>
    <w:rsid w:val="00851E6D"/>
    <w:rsid w:val="008549E1"/>
    <w:rsid w:val="008571F1"/>
    <w:rsid w:val="008630F8"/>
    <w:rsid w:val="008710D3"/>
    <w:rsid w:val="00892158"/>
    <w:rsid w:val="00896BDC"/>
    <w:rsid w:val="008A143E"/>
    <w:rsid w:val="008A4587"/>
    <w:rsid w:val="008B474B"/>
    <w:rsid w:val="008D4197"/>
    <w:rsid w:val="008E5F26"/>
    <w:rsid w:val="008E5F36"/>
    <w:rsid w:val="008E757F"/>
    <w:rsid w:val="008F224B"/>
    <w:rsid w:val="00906363"/>
    <w:rsid w:val="00916663"/>
    <w:rsid w:val="00922F8F"/>
    <w:rsid w:val="009232FB"/>
    <w:rsid w:val="00940297"/>
    <w:rsid w:val="0094361C"/>
    <w:rsid w:val="00967EF7"/>
    <w:rsid w:val="00982CF0"/>
    <w:rsid w:val="00994790"/>
    <w:rsid w:val="009A1AA8"/>
    <w:rsid w:val="009B4A49"/>
    <w:rsid w:val="009B7C47"/>
    <w:rsid w:val="009C2D96"/>
    <w:rsid w:val="009D1F61"/>
    <w:rsid w:val="00A120D0"/>
    <w:rsid w:val="00A361FA"/>
    <w:rsid w:val="00A409AE"/>
    <w:rsid w:val="00A41548"/>
    <w:rsid w:val="00A46C58"/>
    <w:rsid w:val="00A509B0"/>
    <w:rsid w:val="00A75B85"/>
    <w:rsid w:val="00A779EE"/>
    <w:rsid w:val="00A823F6"/>
    <w:rsid w:val="00A86B0F"/>
    <w:rsid w:val="00AA0D2F"/>
    <w:rsid w:val="00AA1A37"/>
    <w:rsid w:val="00AA1CA9"/>
    <w:rsid w:val="00AA2DFD"/>
    <w:rsid w:val="00AC0FE7"/>
    <w:rsid w:val="00AD2F40"/>
    <w:rsid w:val="00AE0B10"/>
    <w:rsid w:val="00AE5895"/>
    <w:rsid w:val="00AF4901"/>
    <w:rsid w:val="00B66523"/>
    <w:rsid w:val="00B67C11"/>
    <w:rsid w:val="00B86E96"/>
    <w:rsid w:val="00BA1645"/>
    <w:rsid w:val="00BA24DC"/>
    <w:rsid w:val="00BB4B47"/>
    <w:rsid w:val="00BC69CC"/>
    <w:rsid w:val="00BD7088"/>
    <w:rsid w:val="00BE2ADB"/>
    <w:rsid w:val="00BE4E8E"/>
    <w:rsid w:val="00BE6415"/>
    <w:rsid w:val="00BE7262"/>
    <w:rsid w:val="00BF4C74"/>
    <w:rsid w:val="00C12714"/>
    <w:rsid w:val="00C15DE1"/>
    <w:rsid w:val="00C23EB4"/>
    <w:rsid w:val="00C26BEC"/>
    <w:rsid w:val="00C31EF4"/>
    <w:rsid w:val="00C3203F"/>
    <w:rsid w:val="00C3636F"/>
    <w:rsid w:val="00C3797D"/>
    <w:rsid w:val="00C40154"/>
    <w:rsid w:val="00C416F9"/>
    <w:rsid w:val="00C46A26"/>
    <w:rsid w:val="00C5346D"/>
    <w:rsid w:val="00C61FCB"/>
    <w:rsid w:val="00C86233"/>
    <w:rsid w:val="00C9267B"/>
    <w:rsid w:val="00C9318C"/>
    <w:rsid w:val="00CB6F2B"/>
    <w:rsid w:val="00CB70B1"/>
    <w:rsid w:val="00CC2E55"/>
    <w:rsid w:val="00D016C1"/>
    <w:rsid w:val="00D038AC"/>
    <w:rsid w:val="00D16C3D"/>
    <w:rsid w:val="00D26388"/>
    <w:rsid w:val="00D3504E"/>
    <w:rsid w:val="00D51849"/>
    <w:rsid w:val="00D55AB2"/>
    <w:rsid w:val="00D56369"/>
    <w:rsid w:val="00D6162A"/>
    <w:rsid w:val="00D650F1"/>
    <w:rsid w:val="00D668B8"/>
    <w:rsid w:val="00D84759"/>
    <w:rsid w:val="00D91188"/>
    <w:rsid w:val="00D92CDE"/>
    <w:rsid w:val="00DA3273"/>
    <w:rsid w:val="00DA48EA"/>
    <w:rsid w:val="00DB4D18"/>
    <w:rsid w:val="00DC705F"/>
    <w:rsid w:val="00DD22A2"/>
    <w:rsid w:val="00DD437C"/>
    <w:rsid w:val="00E04E57"/>
    <w:rsid w:val="00E052FE"/>
    <w:rsid w:val="00E35C57"/>
    <w:rsid w:val="00E43C30"/>
    <w:rsid w:val="00E50440"/>
    <w:rsid w:val="00E771F4"/>
    <w:rsid w:val="00E8322C"/>
    <w:rsid w:val="00E87E3C"/>
    <w:rsid w:val="00E93C68"/>
    <w:rsid w:val="00EB1B33"/>
    <w:rsid w:val="00EB24EC"/>
    <w:rsid w:val="00EB3507"/>
    <w:rsid w:val="00EC7494"/>
    <w:rsid w:val="00EE039E"/>
    <w:rsid w:val="00EE07D3"/>
    <w:rsid w:val="00EF7325"/>
    <w:rsid w:val="00F00B52"/>
    <w:rsid w:val="00F02EB6"/>
    <w:rsid w:val="00F143F1"/>
    <w:rsid w:val="00F16EFB"/>
    <w:rsid w:val="00F21F63"/>
    <w:rsid w:val="00F3098B"/>
    <w:rsid w:val="00F46142"/>
    <w:rsid w:val="00F4651F"/>
    <w:rsid w:val="00F51DA6"/>
    <w:rsid w:val="00F56934"/>
    <w:rsid w:val="00F57C90"/>
    <w:rsid w:val="00F728A8"/>
    <w:rsid w:val="00F84D4F"/>
    <w:rsid w:val="00F92707"/>
    <w:rsid w:val="00FA0EE5"/>
    <w:rsid w:val="00FA228B"/>
    <w:rsid w:val="00FA4B52"/>
    <w:rsid w:val="00FB19D7"/>
    <w:rsid w:val="00FB1ED3"/>
    <w:rsid w:val="00FB20D3"/>
    <w:rsid w:val="00FB37C1"/>
    <w:rsid w:val="00FB43FF"/>
    <w:rsid w:val="00FC5F07"/>
    <w:rsid w:val="00FD29F0"/>
    <w:rsid w:val="00FE121D"/>
    <w:rsid w:val="00FE4011"/>
    <w:rsid w:val="00FE46DE"/>
    <w:rsid w:val="00FF0A06"/>
    <w:rsid w:val="00FF0C48"/>
    <w:rsid w:val="00FF1A72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F3B01"/>
  <w15:chartTrackingRefBased/>
  <w15:docId w15:val="{E45E634E-C99B-4941-B405-B09E6FE9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759"/>
    <w:pPr>
      <w:spacing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5A216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customStyle="1" w:styleId="Cuadrculamedia21">
    <w:name w:val="Cuadrícula media 21"/>
    <w:link w:val="Cuadrculamedia2Car"/>
    <w:uiPriority w:val="1"/>
    <w:qFormat/>
    <w:rsid w:val="00916663"/>
    <w:rPr>
      <w:rFonts w:eastAsia="MS Mincho"/>
      <w:sz w:val="22"/>
      <w:szCs w:val="22"/>
    </w:rPr>
  </w:style>
  <w:style w:type="character" w:customStyle="1" w:styleId="Cuadrculamedia2Car">
    <w:name w:val="Cuadrícula media 2 Car"/>
    <w:link w:val="Cuadrculamedia21"/>
    <w:uiPriority w:val="1"/>
    <w:rsid w:val="00916663"/>
    <w:rPr>
      <w:rFonts w:eastAsia="MS Mincho"/>
      <w:lang w:eastAsia="es-ES"/>
    </w:rPr>
  </w:style>
  <w:style w:type="table" w:styleId="Tablaconcuadrcula">
    <w:name w:val="Table Grid"/>
    <w:basedOn w:val="Tablanormal"/>
    <w:uiPriority w:val="59"/>
    <w:rsid w:val="00D01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B24EC"/>
    <w:rPr>
      <w:color w:val="808080"/>
    </w:rPr>
  </w:style>
  <w:style w:type="paragraph" w:customStyle="1" w:styleId="Estilo1">
    <w:name w:val="Estilo1"/>
    <w:basedOn w:val="Normal"/>
    <w:link w:val="Estilo1Car"/>
    <w:rsid w:val="002068AB"/>
    <w:rPr>
      <w:sz w:val="20"/>
    </w:rPr>
  </w:style>
  <w:style w:type="character" w:customStyle="1" w:styleId="Estilo2">
    <w:name w:val="Estilo2"/>
    <w:basedOn w:val="Fuentedeprrafopredeter"/>
    <w:uiPriority w:val="1"/>
    <w:rsid w:val="00081E17"/>
    <w:rPr>
      <w:rFonts w:asciiTheme="minorHAnsi" w:hAnsiTheme="minorHAnsi"/>
      <w:color w:val="808080" w:themeColor="background1" w:themeShade="80"/>
      <w:sz w:val="18"/>
    </w:rPr>
  </w:style>
  <w:style w:type="character" w:customStyle="1" w:styleId="Estilo1Car">
    <w:name w:val="Estilo1 Car"/>
    <w:basedOn w:val="Fuentedeprrafopredeter"/>
    <w:link w:val="Estilo1"/>
    <w:rsid w:val="002068AB"/>
    <w:rPr>
      <w:szCs w:val="22"/>
      <w:lang w:eastAsia="en-US"/>
    </w:rPr>
  </w:style>
  <w:style w:type="character" w:customStyle="1" w:styleId="Estilo3">
    <w:name w:val="Estilo3"/>
    <w:uiPriority w:val="1"/>
    <w:rsid w:val="00081E17"/>
    <w:rPr>
      <w:rFonts w:asciiTheme="minorHAnsi" w:hAnsiTheme="minorHAnsi"/>
      <w:color w:val="auto"/>
      <w:sz w:val="18"/>
    </w:rPr>
  </w:style>
  <w:style w:type="character" w:customStyle="1" w:styleId="Estilo4">
    <w:name w:val="Estilo4"/>
    <w:uiPriority w:val="1"/>
    <w:rsid w:val="0024111D"/>
    <w:rPr>
      <w:rFonts w:asciiTheme="minorHAnsi" w:hAnsiTheme="minorHAnsi"/>
      <w:b w:val="0"/>
      <w:caps w:val="0"/>
      <w:smallCaps w:val="0"/>
      <w:strike w:val="0"/>
      <w:dstrike w:val="0"/>
      <w:vanish w:val="0"/>
      <w:color w:val="595959" w:themeColor="text1" w:themeTint="A6"/>
      <w:sz w:val="20"/>
      <w:vertAlign w:val="baseline"/>
    </w:rPr>
  </w:style>
  <w:style w:type="character" w:customStyle="1" w:styleId="Estilo5">
    <w:name w:val="Estilo5"/>
    <w:uiPriority w:val="1"/>
    <w:rsid w:val="0024111D"/>
    <w:rPr>
      <w:rFonts w:asciiTheme="minorHAnsi" w:hAnsiTheme="minorHAns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0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0706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1E1E1"/>
                                        <w:left w:val="single" w:sz="6" w:space="11" w:color="E1E1E1"/>
                                        <w:bottom w:val="single" w:sz="6" w:space="11" w:color="E1E1E1"/>
                                        <w:right w:val="single" w:sz="6" w:space="11" w:color="E1E1E1"/>
                                      </w:divBdr>
                                      <w:divsChild>
                                        <w:div w:id="34906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70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636853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11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30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83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16524">
                                          <w:marLeft w:val="0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single" w:sz="6" w:space="4" w:color="E1E1E1"/>
                                            <w:left w:val="single" w:sz="6" w:space="8" w:color="E1E1E1"/>
                                            <w:bottom w:val="single" w:sz="6" w:space="4" w:color="E1E1E1"/>
                                            <w:right w:val="single" w:sz="6" w:space="8" w:color="E1E1E1"/>
                                          </w:divBdr>
                                          <w:divsChild>
                                            <w:div w:id="98605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7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6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74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696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73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6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831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8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42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7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1E1E1"/>
                                        <w:left w:val="single" w:sz="6" w:space="0" w:color="E1E1E1"/>
                                        <w:bottom w:val="single" w:sz="6" w:space="0" w:color="E1E1E1"/>
                                        <w:right w:val="single" w:sz="6" w:space="0" w:color="E1E1E1"/>
                                      </w:divBdr>
                                      <w:divsChild>
                                        <w:div w:id="100127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E1E1E1"/>
                                            <w:right w:val="none" w:sz="0" w:space="0" w:color="auto"/>
                                          </w:divBdr>
                                          <w:divsChild>
                                            <w:div w:id="139519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2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376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7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7218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4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45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39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62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18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00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73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30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744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89862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single" w:sz="6" w:space="0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ownCloud\IUACC\CONVOCATORIAS\CONVO_Ayuda%20a%20la%20Internacionalizaci&#243;n\Ayudas%20a%20la%20internacionalizacion%202019\MODALIDAD%20A\1_Documentos\PLANTILLAS%20FORMULARIOS\MODALIDAD_A_Solicit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469062C4C54C6C94DCEAE873BB9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5A6DC-0A59-463B-B3E0-5DA0FFA6497D}"/>
      </w:docPartPr>
      <w:docPartBody>
        <w:p w:rsidR="00000000" w:rsidRDefault="00007EAD">
          <w:pPr>
            <w:pStyle w:val="B0469062C4C54C6C94DCEAE873BB932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A98774F31D9845F697A34CDBC1429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29178-1230-4B89-B27F-D75447EDFD64}"/>
      </w:docPartPr>
      <w:docPartBody>
        <w:p w:rsidR="00000000" w:rsidRDefault="00007EAD">
          <w:pPr>
            <w:pStyle w:val="A98774F31D9845F697A34CDBC142986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54C35BF31DD4DF38C9AFE7E1F2C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4AFC-D659-4748-9B2F-3BFBEDF199CD}"/>
      </w:docPartPr>
      <w:docPartBody>
        <w:p w:rsidR="00000000" w:rsidRDefault="00007EAD">
          <w:pPr>
            <w:pStyle w:val="B54C35BF31DD4DF38C9AFE7E1F2C75D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9D3E4DB68FA54FB59276FE1BFA922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F88DE-8592-4FC7-8780-A13AFEA17C7F}"/>
      </w:docPartPr>
      <w:docPartBody>
        <w:p w:rsidR="00000000" w:rsidRDefault="00007EAD">
          <w:pPr>
            <w:pStyle w:val="9D3E4DB68FA54FB59276FE1BFA922A00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DE9AAA9CFF6E4B3B9634A4E4D98BB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6399D-CD0B-4CB5-8C7D-2B37F19D5AF2}"/>
      </w:docPartPr>
      <w:docPartBody>
        <w:p w:rsidR="00000000" w:rsidRDefault="00007EAD">
          <w:pPr>
            <w:pStyle w:val="DE9AAA9CFF6E4B3B9634A4E4D98BBD2F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</w:t>
          </w: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aquí para escribir texto</w:t>
          </w:r>
        </w:p>
      </w:docPartBody>
    </w:docPart>
    <w:docPart>
      <w:docPartPr>
        <w:name w:val="1ED80F197A5B4FB99CE2BFBD717F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5D77F-B638-4598-9651-A5A75BB83A8A}"/>
      </w:docPartPr>
      <w:docPartBody>
        <w:p w:rsidR="00000000" w:rsidRDefault="00007EAD">
          <w:pPr>
            <w:pStyle w:val="1ED80F197A5B4FB99CE2BFBD717F11DC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40145644A5684B0A918A48D1C5936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A2054-269C-4085-B9AA-0E1CCAA5736F}"/>
      </w:docPartPr>
      <w:docPartBody>
        <w:p w:rsidR="00000000" w:rsidRDefault="00007EAD">
          <w:pPr>
            <w:pStyle w:val="40145644A5684B0A918A48D1C593641D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eléfono</w:t>
          </w:r>
        </w:p>
      </w:docPartBody>
    </w:docPart>
    <w:docPart>
      <w:docPartPr>
        <w:name w:val="CDB2E755D666426D9567DADB9C5C2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651FC-BF43-412B-BB8D-D41CE180BBBE}"/>
      </w:docPartPr>
      <w:docPartBody>
        <w:p w:rsidR="00000000" w:rsidRDefault="00007EAD">
          <w:pPr>
            <w:pStyle w:val="CDB2E755D666426D9567DADB9C5C2C0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para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insertar correo</w:t>
          </w:r>
        </w:p>
      </w:docPartBody>
    </w:docPart>
    <w:docPart>
      <w:docPartPr>
        <w:name w:val="EE05EA7284D94434A87CEA0E430A1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10AE5-D701-4642-98C8-F1D62FBA2537}"/>
      </w:docPartPr>
      <w:docPartBody>
        <w:p w:rsidR="00000000" w:rsidRDefault="00007EAD">
          <w:pPr>
            <w:pStyle w:val="EE05EA7284D94434A87CEA0E430A17C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06BDB0C44584ABC823E46C303CF9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F7737-80D0-4266-B2C1-E86A9AE15469}"/>
      </w:docPartPr>
      <w:docPartBody>
        <w:p w:rsidR="00000000" w:rsidRDefault="00007EAD">
          <w:pPr>
            <w:pStyle w:val="106BDB0C44584ABC823E46C303CF9643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2D4C7712DE5448688C96BDA1DF082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D9F31-02E7-45F0-AA10-92CC02FEE35A}"/>
      </w:docPartPr>
      <w:docPartBody>
        <w:p w:rsidR="00000000" w:rsidRDefault="00007EAD">
          <w:pPr>
            <w:pStyle w:val="2D4C7712DE5448688C96BDA1DF0826D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33833BC5F03459AAE2637E51212E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F3853-8A5A-4B94-A722-A2A6481245BE}"/>
      </w:docPartPr>
      <w:docPartBody>
        <w:p w:rsidR="00000000" w:rsidRDefault="00007EAD">
          <w:pPr>
            <w:pStyle w:val="C33833BC5F03459AAE2637E51212ED8C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722C538DFCF4292AEA7A44D55899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73950-1253-40AD-867B-C9C864BE8844}"/>
      </w:docPartPr>
      <w:docPartBody>
        <w:p w:rsidR="00000000" w:rsidRDefault="00007EAD">
          <w:pPr>
            <w:pStyle w:val="1722C538DFCF4292AEA7A44D5589981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</w:t>
          </w: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ra escribir texto</w:t>
          </w:r>
        </w:p>
      </w:docPartBody>
    </w:docPart>
    <w:docPart>
      <w:docPartPr>
        <w:name w:val="18767AFBFA68448F88844EAD5CBC7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9AAB-3CDC-4A40-8ADF-70D28D3D154E}"/>
      </w:docPartPr>
      <w:docPartBody>
        <w:p w:rsidR="00000000" w:rsidRDefault="00007EAD">
          <w:pPr>
            <w:pStyle w:val="18767AFBFA68448F88844EAD5CBC7731"/>
          </w:pPr>
          <w:r w:rsidRPr="00CB70B1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insertar una fecha</w:t>
          </w:r>
        </w:p>
      </w:docPartBody>
    </w:docPart>
    <w:docPart>
      <w:docPartPr>
        <w:name w:val="B82C7AB59B2147468132F08F26C91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EF350-87D3-41A9-9775-2B69828ADC19}"/>
      </w:docPartPr>
      <w:docPartBody>
        <w:p w:rsidR="00000000" w:rsidRDefault="00007EAD">
          <w:pPr>
            <w:pStyle w:val="B82C7AB59B2147468132F08F26C91D9C"/>
          </w:pPr>
          <w:r w:rsidRPr="00CB70B1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insertar una fecha</w:t>
          </w:r>
        </w:p>
      </w:docPartBody>
    </w:docPart>
    <w:docPart>
      <w:docPartPr>
        <w:name w:val="05949CA08DE447C99B0E1C5BCB5CA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B8D34-8950-4455-9AE5-2CED2C45D21F}"/>
      </w:docPartPr>
      <w:docPartBody>
        <w:p w:rsidR="00000000" w:rsidRDefault="00007EAD">
          <w:pPr>
            <w:pStyle w:val="05949CA08DE447C99B0E1C5BCB5CA6AF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888444A5499443597519F4A00BE0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4D3BA-2F3E-462B-ABEB-B78ECF13C8D3}"/>
      </w:docPartPr>
      <w:docPartBody>
        <w:p w:rsidR="00000000" w:rsidRDefault="00007EAD">
          <w:pPr>
            <w:pStyle w:val="C888444A5499443597519F4A00BE03D0"/>
          </w:pPr>
          <w:r>
            <w:rPr>
              <w:rStyle w:val="Textodelmarcadordeposicin"/>
            </w:rPr>
            <w:t>Seleccionar opción</w:t>
          </w:r>
        </w:p>
      </w:docPartBody>
    </w:docPart>
    <w:docPart>
      <w:docPartPr>
        <w:name w:val="FA47AF4FC7914DD59617203B1032F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4FD99-0C12-4097-807D-FE5DCCC6DE50}"/>
      </w:docPartPr>
      <w:docPartBody>
        <w:p w:rsidR="00000000" w:rsidRDefault="00007EAD">
          <w:pPr>
            <w:pStyle w:val="FA47AF4FC7914DD59617203B1032FD1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99ACC65D5F7143D8A98F8EBEF6262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4F969-2826-459F-948D-E9D4D46BF4D3}"/>
      </w:docPartPr>
      <w:docPartBody>
        <w:p w:rsidR="00000000" w:rsidRDefault="00007EAD">
          <w:pPr>
            <w:pStyle w:val="99ACC65D5F7143D8A98F8EBEF62624AF"/>
          </w:pPr>
          <w:r>
            <w:rPr>
              <w:rStyle w:val="Textodelmarcadordeposicin"/>
            </w:rPr>
            <w:t>Escribir memoria aquí (máximo 300 palabras)</w:t>
          </w:r>
        </w:p>
      </w:docPartBody>
    </w:docPart>
    <w:docPart>
      <w:docPartPr>
        <w:name w:val="27D8A92BD7194483A9F86A10DEB2D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1A9E3-5802-4072-9525-F4345B1AC068}"/>
      </w:docPartPr>
      <w:docPartBody>
        <w:p w:rsidR="00000000" w:rsidRDefault="00007EAD">
          <w:pPr>
            <w:pStyle w:val="27D8A92BD7194483A9F86A10DEB2D1BD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898E222BB2F542539681DCFA430E4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7C11-5285-46B8-9786-7089B3CED126}"/>
      </w:docPartPr>
      <w:docPartBody>
        <w:p w:rsidR="00000000" w:rsidRDefault="00007EAD">
          <w:pPr>
            <w:pStyle w:val="898E222BB2F542539681DCFA430E4F6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</w:t>
          </w: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aquí para escribir texto</w:t>
          </w:r>
        </w:p>
      </w:docPartBody>
    </w:docPart>
    <w:docPart>
      <w:docPartPr>
        <w:name w:val="768C7C34BA964A6AB3D51ABECC688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6B47E-50F1-4756-B855-578A1113E99B}"/>
      </w:docPartPr>
      <w:docPartBody>
        <w:p w:rsidR="00000000" w:rsidRDefault="00007EAD">
          <w:pPr>
            <w:pStyle w:val="768C7C34BA964A6AB3D51ABECC688E2C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3EAF762B2449447CBC9656116B540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27C4B-F32F-40FA-83C5-08E6F0B142C6}"/>
      </w:docPartPr>
      <w:docPartBody>
        <w:p w:rsidR="00000000" w:rsidRDefault="00007EAD">
          <w:pPr>
            <w:pStyle w:val="3EAF762B2449447CBC9656116B5404B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84A934F23929485CA952A52A199F7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B1D93-4C3D-4837-A260-55890344C484}"/>
      </w:docPartPr>
      <w:docPartBody>
        <w:p w:rsidR="00000000" w:rsidRDefault="00007EAD">
          <w:pPr>
            <w:pStyle w:val="84A934F23929485CA952A52A199F7DDB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70928279EC5A4C888B19CEC00A7D0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49767-4FDB-4156-97FF-8AFBD9B5E16B}"/>
      </w:docPartPr>
      <w:docPartBody>
        <w:p w:rsidR="00000000" w:rsidRDefault="00007EAD">
          <w:pPr>
            <w:pStyle w:val="70928279EC5A4C888B19CEC00A7D0AE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103281A80494D0DA5F10AEAE8F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A22E8-4775-4F7C-AF34-184F8C433442}"/>
      </w:docPartPr>
      <w:docPartBody>
        <w:p w:rsidR="00000000" w:rsidRDefault="00007EAD">
          <w:pPr>
            <w:pStyle w:val="0103281A80494D0DA5F10AEAE8FC0F10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F8ABBE02DBAF4BC49A135E910A361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3EDD5-6404-4537-8638-FBDE191C1261}"/>
      </w:docPartPr>
      <w:docPartBody>
        <w:p w:rsidR="00000000" w:rsidRDefault="00007EAD">
          <w:pPr>
            <w:pStyle w:val="F8ABBE02DBAF4BC49A135E910A361A3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39E87FD8222E4DE2B3810C1CA74B3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28AC-6ADD-49ED-A10C-FE8DF7A45C59}"/>
      </w:docPartPr>
      <w:docPartBody>
        <w:p w:rsidR="00000000" w:rsidRDefault="00007EAD">
          <w:pPr>
            <w:pStyle w:val="39E87FD8222E4DE2B3810C1CA74B397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</w:t>
          </w: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scribir texto</w:t>
          </w:r>
        </w:p>
      </w:docPartBody>
    </w:docPart>
    <w:docPart>
      <w:docPartPr>
        <w:name w:val="66915CDE96BA4624858A2DF80E482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8DC1-8C4E-4F48-A724-8999A14A3371}"/>
      </w:docPartPr>
      <w:docPartBody>
        <w:p w:rsidR="00000000" w:rsidRDefault="00007EAD">
          <w:pPr>
            <w:pStyle w:val="66915CDE96BA4624858A2DF80E482A5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B4851BD5F9840F19345836779FC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1C13B-B4AD-4CD5-B9E6-6CA881D9C02A}"/>
      </w:docPartPr>
      <w:docPartBody>
        <w:p w:rsidR="00000000" w:rsidRDefault="00007EAD">
          <w:pPr>
            <w:pStyle w:val="0B4851BD5F9840F19345836779FC28BD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3B3327BD98E9485E8113BD9FB442D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D5D8D-5AD7-42E5-93DF-0B8F14A612E5}"/>
      </w:docPartPr>
      <w:docPartBody>
        <w:p w:rsidR="00000000" w:rsidRDefault="00007EAD">
          <w:pPr>
            <w:pStyle w:val="3B3327BD98E9485E8113BD9FB442DFF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245C5B80F81343DF928841CAA0D46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CE1C0-3823-4C58-87AD-CD88D0B3B25C}"/>
      </w:docPartPr>
      <w:docPartBody>
        <w:p w:rsidR="00000000" w:rsidRDefault="00007EAD">
          <w:pPr>
            <w:pStyle w:val="245C5B80F81343DF928841CAA0D4627D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47CFCBCA916A47D98BBCB9FEA7C15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3A530-13E7-40F7-BCBA-A7DF49A41131}"/>
      </w:docPartPr>
      <w:docPartBody>
        <w:p w:rsidR="00000000" w:rsidRDefault="00007EAD">
          <w:pPr>
            <w:pStyle w:val="47CFCBCA916A47D98BBCB9FEA7C15DDC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5433A2AFCEE048CAAC2AB0F53FC4C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0531F-910F-4550-B7F1-59AACB890CBF}"/>
      </w:docPartPr>
      <w:docPartBody>
        <w:p w:rsidR="00000000" w:rsidRDefault="00007EAD">
          <w:pPr>
            <w:pStyle w:val="5433A2AFCEE048CAAC2AB0F53FC4CE8C"/>
          </w:pPr>
          <w:r w:rsidRPr="0072266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2DC2C22E62A4FD0BACDCD96CF978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CA89E-3D45-4826-9CB8-FE9BA4948DFA}"/>
      </w:docPartPr>
      <w:docPartBody>
        <w:p w:rsidR="00000000" w:rsidRDefault="00007EAD">
          <w:pPr>
            <w:pStyle w:val="D2DC2C22E62A4FD0BACDCD96CF978FE5"/>
          </w:pPr>
          <w:r w:rsidRPr="0072266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1015CAA2DA348BEA25BE38C7101C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A3BE4-00F3-473A-A76E-502E220BCE8A}"/>
      </w:docPartPr>
      <w:docPartBody>
        <w:p w:rsidR="00000000" w:rsidRDefault="00007EAD">
          <w:pPr>
            <w:pStyle w:val="51015CAA2DA348BEA25BE38C7101C08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3D5474AA9B845C69ACF1B585BBD8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ED22-705E-41F5-AE1C-62282E5875E2}"/>
      </w:docPartPr>
      <w:docPartBody>
        <w:p w:rsidR="00000000" w:rsidRDefault="00007EAD">
          <w:pPr>
            <w:pStyle w:val="13D5474AA9B845C69ACF1B585BBD8E91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para escribir </w:t>
          </w: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texto</w:t>
          </w:r>
        </w:p>
      </w:docPartBody>
    </w:docPart>
    <w:docPart>
      <w:docPartPr>
        <w:name w:val="D6A1AE855C414B499AC560AA4CADA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11CD3-CCE7-456C-8E54-9241B4817D8B}"/>
      </w:docPartPr>
      <w:docPartBody>
        <w:p w:rsidR="00000000" w:rsidRDefault="00007EAD">
          <w:pPr>
            <w:pStyle w:val="D6A1AE855C414B499AC560AA4CADA64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AD"/>
    <w:rsid w:val="0000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B0469062C4C54C6C94DCEAE873BB9326">
    <w:name w:val="B0469062C4C54C6C94DCEAE873BB9326"/>
  </w:style>
  <w:style w:type="paragraph" w:customStyle="1" w:styleId="A98774F31D9845F697A34CDBC1429864">
    <w:name w:val="A98774F31D9845F697A34CDBC1429864"/>
  </w:style>
  <w:style w:type="paragraph" w:customStyle="1" w:styleId="B54C35BF31DD4DF38C9AFE7E1F2C75D5">
    <w:name w:val="B54C35BF31DD4DF38C9AFE7E1F2C75D5"/>
  </w:style>
  <w:style w:type="paragraph" w:customStyle="1" w:styleId="9D3E4DB68FA54FB59276FE1BFA922A00">
    <w:name w:val="9D3E4DB68FA54FB59276FE1BFA922A00"/>
  </w:style>
  <w:style w:type="paragraph" w:customStyle="1" w:styleId="DE9AAA9CFF6E4B3B9634A4E4D98BBD2F">
    <w:name w:val="DE9AAA9CFF6E4B3B9634A4E4D98BBD2F"/>
  </w:style>
  <w:style w:type="paragraph" w:customStyle="1" w:styleId="1ED80F197A5B4FB99CE2BFBD717F11DC">
    <w:name w:val="1ED80F197A5B4FB99CE2BFBD717F11DC"/>
  </w:style>
  <w:style w:type="paragraph" w:customStyle="1" w:styleId="40145644A5684B0A918A48D1C593641D">
    <w:name w:val="40145644A5684B0A918A48D1C593641D"/>
  </w:style>
  <w:style w:type="paragraph" w:customStyle="1" w:styleId="CDB2E755D666426D9567DADB9C5C2C05">
    <w:name w:val="CDB2E755D666426D9567DADB9C5C2C05"/>
  </w:style>
  <w:style w:type="paragraph" w:customStyle="1" w:styleId="EE05EA7284D94434A87CEA0E430A17C4">
    <w:name w:val="EE05EA7284D94434A87CEA0E430A17C4"/>
  </w:style>
  <w:style w:type="paragraph" w:customStyle="1" w:styleId="106BDB0C44584ABC823E46C303CF9643">
    <w:name w:val="106BDB0C44584ABC823E46C303CF9643"/>
  </w:style>
  <w:style w:type="paragraph" w:customStyle="1" w:styleId="2D4C7712DE5448688C96BDA1DF0826D4">
    <w:name w:val="2D4C7712DE5448688C96BDA1DF0826D4"/>
  </w:style>
  <w:style w:type="paragraph" w:customStyle="1" w:styleId="C33833BC5F03459AAE2637E51212ED8C">
    <w:name w:val="C33833BC5F03459AAE2637E51212ED8C"/>
  </w:style>
  <w:style w:type="paragraph" w:customStyle="1" w:styleId="1722C538DFCF4292AEA7A44D5589981E">
    <w:name w:val="1722C538DFCF4292AEA7A44D5589981E"/>
  </w:style>
  <w:style w:type="paragraph" w:customStyle="1" w:styleId="18767AFBFA68448F88844EAD5CBC7731">
    <w:name w:val="18767AFBFA68448F88844EAD5CBC7731"/>
  </w:style>
  <w:style w:type="paragraph" w:customStyle="1" w:styleId="B82C7AB59B2147468132F08F26C91D9C">
    <w:name w:val="B82C7AB59B2147468132F08F26C91D9C"/>
  </w:style>
  <w:style w:type="paragraph" w:customStyle="1" w:styleId="05949CA08DE447C99B0E1C5BCB5CA6AF">
    <w:name w:val="05949CA08DE447C99B0E1C5BCB5CA6AF"/>
  </w:style>
  <w:style w:type="paragraph" w:customStyle="1" w:styleId="C888444A5499443597519F4A00BE03D0">
    <w:name w:val="C888444A5499443597519F4A00BE03D0"/>
  </w:style>
  <w:style w:type="paragraph" w:customStyle="1" w:styleId="FA47AF4FC7914DD59617203B1032FD1E">
    <w:name w:val="FA47AF4FC7914DD59617203B1032FD1E"/>
  </w:style>
  <w:style w:type="paragraph" w:customStyle="1" w:styleId="99ACC65D5F7143D8A98F8EBEF62624AF">
    <w:name w:val="99ACC65D5F7143D8A98F8EBEF62624AF"/>
  </w:style>
  <w:style w:type="paragraph" w:customStyle="1" w:styleId="27D8A92BD7194483A9F86A10DEB2D1BD">
    <w:name w:val="27D8A92BD7194483A9F86A10DEB2D1BD"/>
  </w:style>
  <w:style w:type="paragraph" w:customStyle="1" w:styleId="898E222BB2F542539681DCFA430E4F62">
    <w:name w:val="898E222BB2F542539681DCFA430E4F62"/>
  </w:style>
  <w:style w:type="paragraph" w:customStyle="1" w:styleId="768C7C34BA964A6AB3D51ABECC688E2C">
    <w:name w:val="768C7C34BA964A6AB3D51ABECC688E2C"/>
  </w:style>
  <w:style w:type="paragraph" w:customStyle="1" w:styleId="3EAF762B2449447CBC9656116B5404B2">
    <w:name w:val="3EAF762B2449447CBC9656116B5404B2"/>
  </w:style>
  <w:style w:type="paragraph" w:customStyle="1" w:styleId="84A934F23929485CA952A52A199F7DDB">
    <w:name w:val="84A934F23929485CA952A52A199F7DDB"/>
  </w:style>
  <w:style w:type="paragraph" w:customStyle="1" w:styleId="70928279EC5A4C888B19CEC00A7D0AE8">
    <w:name w:val="70928279EC5A4C888B19CEC00A7D0AE8"/>
  </w:style>
  <w:style w:type="paragraph" w:customStyle="1" w:styleId="0103281A80494D0DA5F10AEAE8FC0F10">
    <w:name w:val="0103281A80494D0DA5F10AEAE8FC0F10"/>
  </w:style>
  <w:style w:type="paragraph" w:customStyle="1" w:styleId="F8ABBE02DBAF4BC49A135E910A361A32">
    <w:name w:val="F8ABBE02DBAF4BC49A135E910A361A32"/>
  </w:style>
  <w:style w:type="paragraph" w:customStyle="1" w:styleId="39E87FD8222E4DE2B3810C1CA74B3972">
    <w:name w:val="39E87FD8222E4DE2B3810C1CA74B3972"/>
  </w:style>
  <w:style w:type="paragraph" w:customStyle="1" w:styleId="66915CDE96BA4624858A2DF80E482A56">
    <w:name w:val="66915CDE96BA4624858A2DF80E482A56"/>
  </w:style>
  <w:style w:type="paragraph" w:customStyle="1" w:styleId="0B4851BD5F9840F19345836779FC28BD">
    <w:name w:val="0B4851BD5F9840F19345836779FC28BD"/>
  </w:style>
  <w:style w:type="paragraph" w:customStyle="1" w:styleId="3B3327BD98E9485E8113BD9FB442DFFE">
    <w:name w:val="3B3327BD98E9485E8113BD9FB442DFFE"/>
  </w:style>
  <w:style w:type="paragraph" w:customStyle="1" w:styleId="245C5B80F81343DF928841CAA0D4627D">
    <w:name w:val="245C5B80F81343DF928841CAA0D4627D"/>
  </w:style>
  <w:style w:type="paragraph" w:customStyle="1" w:styleId="47CFCBCA916A47D98BBCB9FEA7C15DDC">
    <w:name w:val="47CFCBCA916A47D98BBCB9FEA7C15DDC"/>
  </w:style>
  <w:style w:type="paragraph" w:customStyle="1" w:styleId="5433A2AFCEE048CAAC2AB0F53FC4CE8C">
    <w:name w:val="5433A2AFCEE048CAAC2AB0F53FC4CE8C"/>
  </w:style>
  <w:style w:type="paragraph" w:customStyle="1" w:styleId="D2DC2C22E62A4FD0BACDCD96CF978FE5">
    <w:name w:val="D2DC2C22E62A4FD0BACDCD96CF978FE5"/>
  </w:style>
  <w:style w:type="paragraph" w:customStyle="1" w:styleId="51015CAA2DA348BEA25BE38C7101C08E">
    <w:name w:val="51015CAA2DA348BEA25BE38C7101C08E"/>
  </w:style>
  <w:style w:type="paragraph" w:customStyle="1" w:styleId="13D5474AA9B845C69ACF1B585BBD8E91">
    <w:name w:val="13D5474AA9B845C69ACF1B585BBD8E91"/>
  </w:style>
  <w:style w:type="paragraph" w:customStyle="1" w:styleId="D6A1AE855C414B499AC560AA4CADA644">
    <w:name w:val="D6A1AE855C414B499AC560AA4CADA6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896F6-E4B9-4C8A-95DF-290B781F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MODALIDAD_A_Solicitud</Template>
  <TotalTime>3</TotalTime>
  <Pages>1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4</cp:revision>
  <cp:lastPrinted>2019-03-20T11:31:00Z</cp:lastPrinted>
  <dcterms:created xsi:type="dcterms:W3CDTF">2019-06-11T07:46:00Z</dcterms:created>
  <dcterms:modified xsi:type="dcterms:W3CDTF">2019-06-11T07:49:00Z</dcterms:modified>
</cp:coreProperties>
</file>