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1CDE" w:rsidRDefault="00883C2B" w:rsidP="00131CDE">
      <w:pPr>
        <w:spacing w:after="240"/>
        <w:jc w:val="center"/>
        <w:rPr>
          <w:rFonts w:cs="Calibri"/>
          <w:b/>
          <w:color w:val="79536B"/>
        </w:rPr>
      </w:pPr>
      <w:r w:rsidRPr="00D51849">
        <w:rPr>
          <w:rFonts w:ascii="Arial" w:hAnsi="Arial" w:cs="Arial"/>
          <w:b/>
          <w:noProof/>
          <w:lang w:eastAsia="es-ES"/>
        </w:rPr>
        <w:drawing>
          <wp:inline distT="0" distB="0" distL="0" distR="0" wp14:anchorId="2C303038" wp14:editId="4FB69502">
            <wp:extent cx="4483716" cy="1218689"/>
            <wp:effectExtent l="0" t="0" r="0" b="63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/>
                    <pic:cNvPicPr/>
                  </pic:nvPicPr>
                  <pic:blipFill>
                    <a:blip r:embed="rId8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83716" cy="1218689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/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16C1" w:rsidRPr="00D82094" w:rsidRDefault="00AA5BF4" w:rsidP="00AA5BF4">
      <w:pPr>
        <w:spacing w:after="240"/>
        <w:ind w:firstLine="1"/>
        <w:jc w:val="center"/>
        <w:rPr>
          <w:rFonts w:cs="Calibri"/>
          <w:b/>
        </w:rPr>
      </w:pPr>
      <w:r w:rsidRPr="00D82094">
        <w:rPr>
          <w:rFonts w:cs="Calibri"/>
          <w:b/>
          <w:sz w:val="28"/>
        </w:rPr>
        <w:t>SOLICITUD PUBLICACIÓN</w:t>
      </w:r>
      <w:r w:rsidR="00131CDE" w:rsidRPr="00D82094">
        <w:rPr>
          <w:rFonts w:cs="Calibri"/>
          <w:b/>
        </w:rPr>
        <w:br/>
        <w:t>Ayudas para la publicación de artículos en revistas internacionales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6"/>
        <w:gridCol w:w="4820"/>
      </w:tblGrid>
      <w:tr w:rsidR="00A81D4C" w:rsidRPr="0072722B" w:rsidTr="008B3B79">
        <w:tc>
          <w:tcPr>
            <w:tcW w:w="9606" w:type="dxa"/>
            <w:gridSpan w:val="2"/>
            <w:shd w:val="clear" w:color="auto" w:fill="F2F2F2"/>
            <w:vAlign w:val="center"/>
          </w:tcPr>
          <w:p w:rsidR="00A81D4C" w:rsidRPr="0072722B" w:rsidRDefault="00A81D4C" w:rsidP="000805F4">
            <w:pPr>
              <w:spacing w:before="40" w:after="40" w:line="240" w:lineRule="auto"/>
              <w:rPr>
                <w:rFonts w:cs="Calibri"/>
                <w:b/>
                <w:color w:val="C0504D"/>
                <w:sz w:val="20"/>
                <w:szCs w:val="20"/>
              </w:rPr>
            </w:pPr>
            <w:r w:rsidRPr="0072722B">
              <w:rPr>
                <w:rFonts w:cs="Calibri"/>
                <w:b/>
                <w:sz w:val="20"/>
                <w:szCs w:val="20"/>
              </w:rPr>
              <w:t>SOLICITANTE. INVESTIGADOR RESPONSABLE DEL GRUPO</w:t>
            </w:r>
          </w:p>
        </w:tc>
      </w:tr>
      <w:tr w:rsidR="00A81D4C" w:rsidRPr="0072722B" w:rsidTr="008B3B79">
        <w:tc>
          <w:tcPr>
            <w:tcW w:w="4786" w:type="dxa"/>
            <w:shd w:val="clear" w:color="auto" w:fill="auto"/>
            <w:vAlign w:val="center"/>
          </w:tcPr>
          <w:p w:rsidR="00A81D4C" w:rsidRDefault="00A81D4C" w:rsidP="000805F4">
            <w:pPr>
              <w:spacing w:before="40" w:after="40" w:line="240" w:lineRule="auto"/>
              <w:rPr>
                <w:rFonts w:cs="Calibri"/>
                <w:b/>
                <w:sz w:val="20"/>
                <w:szCs w:val="20"/>
              </w:rPr>
            </w:pPr>
            <w:r w:rsidRPr="00C9318C">
              <w:rPr>
                <w:rFonts w:cs="Calibri"/>
                <w:b/>
                <w:sz w:val="20"/>
                <w:szCs w:val="20"/>
              </w:rPr>
              <w:t>Apellidos</w:t>
            </w:r>
          </w:p>
          <w:sdt>
            <w:sdtPr>
              <w:rPr>
                <w:rStyle w:val="Estilo5"/>
              </w:rPr>
              <w:id w:val="-681745827"/>
              <w:placeholder>
                <w:docPart w:val="802BBD45F5644FB19C3EBBCDC716C3D0"/>
              </w:placeholder>
              <w:showingPlcHdr/>
            </w:sdtPr>
            <w:sdtEndPr>
              <w:rPr>
                <w:rStyle w:val="Fuentedeprrafopredeter"/>
                <w:rFonts w:ascii="Calibri" w:hAnsi="Calibri" w:cs="Calibri"/>
                <w:b/>
                <w:sz w:val="22"/>
                <w:szCs w:val="20"/>
              </w:rPr>
            </w:sdtEndPr>
            <w:sdtContent>
              <w:bookmarkStart w:id="0" w:name="_GoBack" w:displacedByCustomXml="prev"/>
              <w:p w:rsidR="00A81D4C" w:rsidRPr="0024111D" w:rsidRDefault="00A81D4C" w:rsidP="000805F4">
                <w:pPr>
                  <w:spacing w:before="40" w:after="40" w:line="240" w:lineRule="auto"/>
                  <w:rPr>
                    <w:rFonts w:asciiTheme="minorHAnsi" w:hAnsiTheme="minorHAnsi"/>
                    <w:sz w:val="20"/>
                  </w:rPr>
                </w:pPr>
                <w:r w:rsidRPr="00081E17">
                  <w:rPr>
                    <w:rStyle w:val="Textodelmarcadordeposicin"/>
                    <w:color w:val="595959" w:themeColor="text1" w:themeTint="A6"/>
                    <w:sz w:val="20"/>
                    <w:szCs w:val="20"/>
                  </w:rPr>
                  <w:t>Haga clic aquí para escribir texto</w:t>
                </w:r>
              </w:p>
              <w:bookmarkEnd w:id="0" w:displacedByCustomXml="next"/>
            </w:sdtContent>
          </w:sdt>
        </w:tc>
        <w:tc>
          <w:tcPr>
            <w:tcW w:w="4820" w:type="dxa"/>
            <w:shd w:val="clear" w:color="auto" w:fill="auto"/>
            <w:vAlign w:val="center"/>
          </w:tcPr>
          <w:p w:rsidR="00A81D4C" w:rsidRDefault="00A81D4C" w:rsidP="000805F4">
            <w:pPr>
              <w:spacing w:before="40" w:after="40" w:line="240" w:lineRule="auto"/>
              <w:rPr>
                <w:rFonts w:cs="Calibri"/>
                <w:b/>
                <w:sz w:val="20"/>
                <w:szCs w:val="20"/>
              </w:rPr>
            </w:pPr>
            <w:r w:rsidRPr="00C9318C">
              <w:rPr>
                <w:rFonts w:cs="Calibri"/>
                <w:b/>
                <w:sz w:val="20"/>
                <w:szCs w:val="20"/>
              </w:rPr>
              <w:t>Nombre</w:t>
            </w:r>
          </w:p>
          <w:sdt>
            <w:sdtPr>
              <w:rPr>
                <w:rStyle w:val="Estilo5"/>
              </w:rPr>
              <w:id w:val="119277942"/>
              <w:placeholder>
                <w:docPart w:val="C81FB7C3D7CD409D9A46060F83EBBF36"/>
              </w:placeholder>
              <w:showingPlcHdr/>
            </w:sdtPr>
            <w:sdtEndPr>
              <w:rPr>
                <w:rStyle w:val="Fuentedeprrafopredeter"/>
                <w:rFonts w:ascii="Calibri" w:hAnsi="Calibri" w:cs="Calibri"/>
                <w:b/>
                <w:sz w:val="22"/>
                <w:szCs w:val="20"/>
              </w:rPr>
            </w:sdtEndPr>
            <w:sdtContent>
              <w:p w:rsidR="00A81D4C" w:rsidRPr="00081E17" w:rsidRDefault="00A81D4C" w:rsidP="000805F4">
                <w:pPr>
                  <w:spacing w:before="40" w:after="40" w:line="240" w:lineRule="auto"/>
                  <w:rPr>
                    <w:rFonts w:asciiTheme="minorHAnsi" w:hAnsiTheme="minorHAnsi"/>
                    <w:color w:val="808080" w:themeColor="background1" w:themeShade="80"/>
                    <w:sz w:val="18"/>
                  </w:rPr>
                </w:pPr>
                <w:r w:rsidRPr="00081E17">
                  <w:rPr>
                    <w:rStyle w:val="Textodelmarcadordeposicin"/>
                    <w:color w:val="595959" w:themeColor="text1" w:themeTint="A6"/>
                    <w:sz w:val="20"/>
                    <w:szCs w:val="20"/>
                  </w:rPr>
                  <w:t>Haga clic aquí para escribir texto</w:t>
                </w:r>
              </w:p>
            </w:sdtContent>
          </w:sdt>
        </w:tc>
      </w:tr>
      <w:tr w:rsidR="00A81D4C" w:rsidRPr="0072722B" w:rsidTr="008B3B79">
        <w:tc>
          <w:tcPr>
            <w:tcW w:w="4786" w:type="dxa"/>
            <w:shd w:val="clear" w:color="auto" w:fill="auto"/>
            <w:vAlign w:val="center"/>
          </w:tcPr>
          <w:p w:rsidR="00A81D4C" w:rsidRDefault="00A81D4C" w:rsidP="000805F4">
            <w:pPr>
              <w:spacing w:before="40" w:after="40" w:line="240" w:lineRule="auto"/>
              <w:rPr>
                <w:rFonts w:cs="Calibri"/>
                <w:b/>
                <w:sz w:val="20"/>
                <w:szCs w:val="20"/>
              </w:rPr>
            </w:pPr>
            <w:r w:rsidRPr="00C9318C">
              <w:rPr>
                <w:rFonts w:cs="Calibri"/>
                <w:b/>
                <w:sz w:val="20"/>
                <w:szCs w:val="20"/>
              </w:rPr>
              <w:t>Categoría / Contrato</w:t>
            </w:r>
          </w:p>
          <w:sdt>
            <w:sdtPr>
              <w:rPr>
                <w:rStyle w:val="Estilo5"/>
              </w:rPr>
              <w:id w:val="1461074274"/>
              <w:placeholder>
                <w:docPart w:val="711E2DA822D4498F8B3901A818F0A68D"/>
              </w:placeholder>
              <w:showingPlcHdr/>
            </w:sdtPr>
            <w:sdtEndPr>
              <w:rPr>
                <w:rStyle w:val="Fuentedeprrafopredeter"/>
                <w:rFonts w:ascii="Calibri" w:hAnsi="Calibri" w:cs="Calibri"/>
                <w:b/>
                <w:sz w:val="22"/>
                <w:szCs w:val="20"/>
              </w:rPr>
            </w:sdtEndPr>
            <w:sdtContent>
              <w:p w:rsidR="00A81D4C" w:rsidRPr="0024111D" w:rsidRDefault="00A81D4C" w:rsidP="000805F4">
                <w:pPr>
                  <w:spacing w:before="40" w:after="40" w:line="240" w:lineRule="auto"/>
                  <w:rPr>
                    <w:rFonts w:asciiTheme="minorHAnsi" w:hAnsiTheme="minorHAnsi"/>
                    <w:sz w:val="20"/>
                  </w:rPr>
                </w:pPr>
                <w:r w:rsidRPr="00081E17">
                  <w:rPr>
                    <w:rStyle w:val="Textodelmarcadordeposicin"/>
                    <w:color w:val="595959" w:themeColor="text1" w:themeTint="A6"/>
                    <w:sz w:val="20"/>
                    <w:szCs w:val="20"/>
                  </w:rPr>
                  <w:t>Haga clic aquí para escribir texto</w:t>
                </w:r>
              </w:p>
            </w:sdtContent>
          </w:sdt>
        </w:tc>
        <w:tc>
          <w:tcPr>
            <w:tcW w:w="4820" w:type="dxa"/>
            <w:shd w:val="clear" w:color="auto" w:fill="auto"/>
            <w:vAlign w:val="center"/>
          </w:tcPr>
          <w:p w:rsidR="00A81D4C" w:rsidRDefault="00A81D4C" w:rsidP="000805F4">
            <w:pPr>
              <w:spacing w:before="40" w:after="40" w:line="240" w:lineRule="auto"/>
              <w:rPr>
                <w:rFonts w:cs="Calibri"/>
                <w:b/>
                <w:sz w:val="20"/>
                <w:szCs w:val="20"/>
              </w:rPr>
            </w:pPr>
            <w:r w:rsidRPr="00C9318C">
              <w:rPr>
                <w:rFonts w:cs="Calibri"/>
                <w:b/>
                <w:sz w:val="20"/>
                <w:szCs w:val="20"/>
              </w:rPr>
              <w:t>NIF</w:t>
            </w:r>
          </w:p>
          <w:sdt>
            <w:sdtPr>
              <w:rPr>
                <w:rStyle w:val="Estilo5"/>
              </w:rPr>
              <w:id w:val="-1150132432"/>
              <w:placeholder>
                <w:docPart w:val="B7056CDE1C9B4EA3A31487E4DC702AFE"/>
              </w:placeholder>
              <w:showingPlcHdr/>
            </w:sdtPr>
            <w:sdtEndPr>
              <w:rPr>
                <w:rStyle w:val="Fuentedeprrafopredeter"/>
                <w:rFonts w:ascii="Calibri" w:hAnsi="Calibri" w:cs="Calibri"/>
                <w:b/>
                <w:sz w:val="22"/>
                <w:szCs w:val="20"/>
              </w:rPr>
            </w:sdtEndPr>
            <w:sdtContent>
              <w:p w:rsidR="00A81D4C" w:rsidRPr="0024111D" w:rsidRDefault="00A81D4C" w:rsidP="000805F4">
                <w:pPr>
                  <w:spacing w:before="40" w:after="40" w:line="240" w:lineRule="auto"/>
                  <w:rPr>
                    <w:rFonts w:asciiTheme="minorHAnsi" w:hAnsiTheme="minorHAnsi"/>
                    <w:sz w:val="20"/>
                  </w:rPr>
                </w:pPr>
                <w:r w:rsidRPr="00081E17">
                  <w:rPr>
                    <w:rStyle w:val="Textodelmarcadordeposicin"/>
                    <w:color w:val="595959" w:themeColor="text1" w:themeTint="A6"/>
                    <w:sz w:val="20"/>
                    <w:szCs w:val="20"/>
                  </w:rPr>
                  <w:t>Haga clic aquí para escribir texto</w:t>
                </w:r>
              </w:p>
            </w:sdtContent>
          </w:sdt>
        </w:tc>
      </w:tr>
      <w:tr w:rsidR="00A81D4C" w:rsidRPr="0072722B" w:rsidTr="008B3B79">
        <w:tc>
          <w:tcPr>
            <w:tcW w:w="4786" w:type="dxa"/>
            <w:shd w:val="clear" w:color="auto" w:fill="auto"/>
            <w:vAlign w:val="center"/>
          </w:tcPr>
          <w:p w:rsidR="00A81D4C" w:rsidRDefault="00A81D4C" w:rsidP="000805F4">
            <w:pPr>
              <w:spacing w:before="40" w:after="40" w:line="240" w:lineRule="auto"/>
              <w:rPr>
                <w:rFonts w:cs="Calibri"/>
                <w:b/>
                <w:sz w:val="20"/>
                <w:szCs w:val="20"/>
              </w:rPr>
            </w:pPr>
            <w:r w:rsidRPr="00C9318C">
              <w:rPr>
                <w:rFonts w:cs="Calibri"/>
                <w:b/>
                <w:sz w:val="20"/>
                <w:szCs w:val="20"/>
              </w:rPr>
              <w:t>Centro</w:t>
            </w:r>
          </w:p>
          <w:sdt>
            <w:sdtPr>
              <w:rPr>
                <w:rStyle w:val="Estilo5"/>
              </w:rPr>
              <w:id w:val="1663736770"/>
              <w:placeholder>
                <w:docPart w:val="A6F00EE7342A45FD801806F81B6AE93C"/>
              </w:placeholder>
              <w:showingPlcHdr/>
            </w:sdtPr>
            <w:sdtEndPr>
              <w:rPr>
                <w:rStyle w:val="Fuentedeprrafopredeter"/>
                <w:rFonts w:ascii="Calibri" w:hAnsi="Calibri" w:cs="Calibri"/>
                <w:b/>
                <w:sz w:val="22"/>
                <w:szCs w:val="20"/>
              </w:rPr>
            </w:sdtEndPr>
            <w:sdtContent>
              <w:p w:rsidR="00A81D4C" w:rsidRPr="0024111D" w:rsidRDefault="00A81D4C" w:rsidP="000805F4">
                <w:pPr>
                  <w:spacing w:before="40" w:after="40" w:line="240" w:lineRule="auto"/>
                  <w:rPr>
                    <w:rFonts w:asciiTheme="minorHAnsi" w:hAnsiTheme="minorHAnsi"/>
                    <w:sz w:val="20"/>
                  </w:rPr>
                </w:pPr>
                <w:r w:rsidRPr="00081E17">
                  <w:rPr>
                    <w:rStyle w:val="Textodelmarcadordeposicin"/>
                    <w:color w:val="595959" w:themeColor="text1" w:themeTint="A6"/>
                    <w:sz w:val="20"/>
                    <w:szCs w:val="20"/>
                  </w:rPr>
                  <w:t>Haga clic aquí para escribir texto</w:t>
                </w:r>
              </w:p>
            </w:sdtContent>
          </w:sdt>
        </w:tc>
        <w:tc>
          <w:tcPr>
            <w:tcW w:w="4820" w:type="dxa"/>
            <w:shd w:val="clear" w:color="auto" w:fill="auto"/>
            <w:vAlign w:val="center"/>
          </w:tcPr>
          <w:p w:rsidR="00A81D4C" w:rsidRDefault="00A81D4C" w:rsidP="000805F4">
            <w:pPr>
              <w:spacing w:before="40" w:after="40" w:line="240" w:lineRule="auto"/>
              <w:rPr>
                <w:rFonts w:cs="Calibri"/>
                <w:b/>
                <w:sz w:val="20"/>
                <w:szCs w:val="20"/>
              </w:rPr>
            </w:pPr>
            <w:r w:rsidRPr="00C9318C">
              <w:rPr>
                <w:rFonts w:cs="Calibri"/>
                <w:b/>
                <w:sz w:val="20"/>
                <w:szCs w:val="20"/>
              </w:rPr>
              <w:t>Departamento</w:t>
            </w:r>
          </w:p>
          <w:sdt>
            <w:sdtPr>
              <w:rPr>
                <w:rStyle w:val="Estilo5"/>
              </w:rPr>
              <w:id w:val="-783267115"/>
              <w:placeholder>
                <w:docPart w:val="0CF87347C3E5442796610E574EE30FBE"/>
              </w:placeholder>
              <w:showingPlcHdr/>
            </w:sdtPr>
            <w:sdtEndPr>
              <w:rPr>
                <w:rStyle w:val="Fuentedeprrafopredeter"/>
                <w:rFonts w:ascii="Calibri" w:hAnsi="Calibri" w:cs="Calibri"/>
                <w:b/>
                <w:sz w:val="22"/>
                <w:szCs w:val="20"/>
              </w:rPr>
            </w:sdtEndPr>
            <w:sdtContent>
              <w:p w:rsidR="00A81D4C" w:rsidRPr="0024111D" w:rsidRDefault="00A81D4C" w:rsidP="000805F4">
                <w:pPr>
                  <w:spacing w:before="40" w:after="40" w:line="240" w:lineRule="auto"/>
                  <w:rPr>
                    <w:rFonts w:asciiTheme="minorHAnsi" w:hAnsiTheme="minorHAnsi"/>
                    <w:sz w:val="20"/>
                  </w:rPr>
                </w:pPr>
                <w:r w:rsidRPr="00081E17">
                  <w:rPr>
                    <w:rStyle w:val="Textodelmarcadordeposicin"/>
                    <w:color w:val="595959" w:themeColor="text1" w:themeTint="A6"/>
                    <w:sz w:val="20"/>
                    <w:szCs w:val="20"/>
                  </w:rPr>
                  <w:t>Haga clic aquí para escribir texto</w:t>
                </w:r>
              </w:p>
            </w:sdtContent>
          </w:sdt>
        </w:tc>
      </w:tr>
      <w:tr w:rsidR="00A81D4C" w:rsidRPr="0072722B" w:rsidTr="008B3B79">
        <w:tc>
          <w:tcPr>
            <w:tcW w:w="4786" w:type="dxa"/>
            <w:shd w:val="clear" w:color="auto" w:fill="auto"/>
            <w:vAlign w:val="center"/>
          </w:tcPr>
          <w:p w:rsidR="00A81D4C" w:rsidRDefault="00A81D4C" w:rsidP="000805F4">
            <w:pPr>
              <w:spacing w:before="40" w:after="40" w:line="240" w:lineRule="auto"/>
              <w:rPr>
                <w:rFonts w:cs="Calibri"/>
                <w:b/>
                <w:sz w:val="20"/>
                <w:szCs w:val="20"/>
              </w:rPr>
            </w:pPr>
            <w:r w:rsidRPr="00C9318C">
              <w:rPr>
                <w:rFonts w:cs="Calibri"/>
                <w:b/>
                <w:sz w:val="20"/>
                <w:szCs w:val="20"/>
              </w:rPr>
              <w:t>Teléfono</w:t>
            </w:r>
          </w:p>
          <w:sdt>
            <w:sdtPr>
              <w:rPr>
                <w:rStyle w:val="Estilo5"/>
              </w:rPr>
              <w:id w:val="1064223952"/>
              <w:placeholder>
                <w:docPart w:val="3C054B787E5B4681B2F527FB717C43B5"/>
              </w:placeholder>
              <w:showingPlcHdr/>
            </w:sdtPr>
            <w:sdtEndPr>
              <w:rPr>
                <w:rStyle w:val="Fuentedeprrafopredeter"/>
                <w:rFonts w:ascii="Calibri" w:hAnsi="Calibri" w:cs="Calibri"/>
                <w:b/>
                <w:sz w:val="22"/>
                <w:szCs w:val="20"/>
              </w:rPr>
            </w:sdtEndPr>
            <w:sdtContent>
              <w:p w:rsidR="00A81D4C" w:rsidRPr="0024111D" w:rsidRDefault="00A81D4C" w:rsidP="000805F4">
                <w:pPr>
                  <w:spacing w:before="40" w:after="40" w:line="240" w:lineRule="auto"/>
                  <w:rPr>
                    <w:rFonts w:asciiTheme="minorHAnsi" w:hAnsiTheme="minorHAnsi"/>
                    <w:sz w:val="20"/>
                  </w:rPr>
                </w:pPr>
                <w:r w:rsidRPr="00081E17">
                  <w:rPr>
                    <w:rStyle w:val="Textodelmarcadordeposicin"/>
                    <w:color w:val="595959" w:themeColor="text1" w:themeTint="A6"/>
                    <w:sz w:val="20"/>
                    <w:szCs w:val="20"/>
                  </w:rPr>
                  <w:t>Haga clic aquí para escribir t</w:t>
                </w:r>
                <w:r>
                  <w:rPr>
                    <w:rStyle w:val="Textodelmarcadordeposicin"/>
                    <w:color w:val="595959" w:themeColor="text1" w:themeTint="A6"/>
                    <w:sz w:val="20"/>
                    <w:szCs w:val="20"/>
                  </w:rPr>
                  <w:t>eléfono</w:t>
                </w:r>
              </w:p>
            </w:sdtContent>
          </w:sdt>
        </w:tc>
        <w:tc>
          <w:tcPr>
            <w:tcW w:w="4820" w:type="dxa"/>
            <w:shd w:val="clear" w:color="auto" w:fill="auto"/>
            <w:vAlign w:val="center"/>
          </w:tcPr>
          <w:p w:rsidR="00A81D4C" w:rsidRDefault="00A81D4C" w:rsidP="000805F4">
            <w:pPr>
              <w:spacing w:before="40" w:after="40" w:line="240" w:lineRule="auto"/>
              <w:rPr>
                <w:rFonts w:cs="Calibri"/>
                <w:b/>
                <w:sz w:val="20"/>
                <w:szCs w:val="20"/>
              </w:rPr>
            </w:pPr>
            <w:r w:rsidRPr="00C9318C">
              <w:rPr>
                <w:rFonts w:cs="Calibri"/>
                <w:b/>
                <w:sz w:val="20"/>
                <w:szCs w:val="20"/>
              </w:rPr>
              <w:t>Correo electrónico</w:t>
            </w:r>
          </w:p>
          <w:p w:rsidR="00A81D4C" w:rsidRPr="0024111D" w:rsidRDefault="00A81D4C" w:rsidP="000805F4">
            <w:pPr>
              <w:spacing w:before="40" w:after="40" w:line="240" w:lineRule="auto"/>
              <w:rPr>
                <w:rFonts w:asciiTheme="minorHAnsi" w:hAnsiTheme="minorHAnsi"/>
                <w:sz w:val="20"/>
              </w:rPr>
            </w:pPr>
            <w:r>
              <w:rPr>
                <w:rFonts w:cs="Calibri"/>
                <w:b/>
                <w:sz w:val="20"/>
                <w:szCs w:val="20"/>
              </w:rPr>
              <w:t xml:space="preserve"> </w:t>
            </w:r>
            <w:sdt>
              <w:sdtPr>
                <w:rPr>
                  <w:rStyle w:val="Estilo5"/>
                </w:rPr>
                <w:id w:val="2063050013"/>
                <w:placeholder>
                  <w:docPart w:val="CA37FCD4C0D043C08B4B7A361D18FD0C"/>
                </w:placeholder>
                <w:showingPlcHdr/>
              </w:sdtPr>
              <w:sdtEndPr>
                <w:rPr>
                  <w:rStyle w:val="Fuentedeprrafopredeter"/>
                  <w:rFonts w:ascii="Calibri" w:hAnsi="Calibri" w:cs="Calibri"/>
                  <w:b/>
                  <w:sz w:val="22"/>
                  <w:szCs w:val="20"/>
                </w:rPr>
              </w:sdtEndPr>
              <w:sdtContent>
                <w:r w:rsidRPr="00081E17">
                  <w:rPr>
                    <w:rStyle w:val="Textodelmarcadordeposicin"/>
                    <w:color w:val="595959" w:themeColor="text1" w:themeTint="A6"/>
                    <w:sz w:val="20"/>
                    <w:szCs w:val="20"/>
                  </w:rPr>
                  <w:t xml:space="preserve">Haga clic aquí para </w:t>
                </w:r>
                <w:r>
                  <w:rPr>
                    <w:rStyle w:val="Textodelmarcadordeposicin"/>
                    <w:color w:val="595959" w:themeColor="text1" w:themeTint="A6"/>
                    <w:sz w:val="20"/>
                    <w:szCs w:val="20"/>
                  </w:rPr>
                  <w:t>insertar correo</w:t>
                </w:r>
              </w:sdtContent>
            </w:sdt>
          </w:p>
        </w:tc>
      </w:tr>
      <w:tr w:rsidR="00A81D4C" w:rsidRPr="0072722B" w:rsidTr="008B3B79">
        <w:tc>
          <w:tcPr>
            <w:tcW w:w="4786" w:type="dxa"/>
            <w:shd w:val="clear" w:color="auto" w:fill="auto"/>
            <w:vAlign w:val="center"/>
          </w:tcPr>
          <w:p w:rsidR="00A81D4C" w:rsidRDefault="00A81D4C" w:rsidP="000805F4">
            <w:pPr>
              <w:spacing w:before="40" w:after="40" w:line="240" w:lineRule="auto"/>
              <w:rPr>
                <w:rFonts w:cs="Calibri"/>
                <w:b/>
                <w:sz w:val="20"/>
                <w:szCs w:val="20"/>
              </w:rPr>
            </w:pPr>
            <w:r w:rsidRPr="00C9318C">
              <w:rPr>
                <w:rFonts w:cs="Calibri"/>
                <w:b/>
                <w:sz w:val="20"/>
                <w:szCs w:val="20"/>
              </w:rPr>
              <w:t>Grupo de Investigación</w:t>
            </w:r>
          </w:p>
          <w:sdt>
            <w:sdtPr>
              <w:rPr>
                <w:rStyle w:val="Estilo5"/>
              </w:rPr>
              <w:id w:val="932863359"/>
              <w:placeholder>
                <w:docPart w:val="6D8156971E2F46719C6C6FD9C472BCE2"/>
              </w:placeholder>
              <w:showingPlcHdr/>
            </w:sdtPr>
            <w:sdtEndPr>
              <w:rPr>
                <w:rStyle w:val="Fuentedeprrafopredeter"/>
                <w:rFonts w:ascii="Calibri" w:hAnsi="Calibri" w:cs="Calibri"/>
                <w:b/>
                <w:sz w:val="22"/>
                <w:szCs w:val="20"/>
              </w:rPr>
            </w:sdtEndPr>
            <w:sdtContent>
              <w:p w:rsidR="00A81D4C" w:rsidRPr="0024111D" w:rsidRDefault="00A81D4C" w:rsidP="000805F4">
                <w:pPr>
                  <w:spacing w:before="40" w:after="40" w:line="240" w:lineRule="auto"/>
                  <w:rPr>
                    <w:rFonts w:asciiTheme="minorHAnsi" w:hAnsiTheme="minorHAnsi"/>
                    <w:sz w:val="20"/>
                  </w:rPr>
                </w:pPr>
                <w:r w:rsidRPr="00081E17">
                  <w:rPr>
                    <w:rStyle w:val="Textodelmarcadordeposicin"/>
                    <w:color w:val="595959" w:themeColor="text1" w:themeTint="A6"/>
                    <w:sz w:val="20"/>
                    <w:szCs w:val="20"/>
                  </w:rPr>
                  <w:t>Haga clic aquí para escribir texto</w:t>
                </w:r>
              </w:p>
            </w:sdtContent>
          </w:sdt>
        </w:tc>
        <w:tc>
          <w:tcPr>
            <w:tcW w:w="4820" w:type="dxa"/>
            <w:shd w:val="clear" w:color="auto" w:fill="auto"/>
            <w:vAlign w:val="center"/>
          </w:tcPr>
          <w:p w:rsidR="00A81D4C" w:rsidRDefault="00A81D4C" w:rsidP="000805F4">
            <w:pPr>
              <w:spacing w:before="40" w:after="40" w:line="240" w:lineRule="auto"/>
              <w:rPr>
                <w:rFonts w:cs="Calibri"/>
                <w:b/>
                <w:sz w:val="20"/>
                <w:szCs w:val="20"/>
              </w:rPr>
            </w:pPr>
            <w:r w:rsidRPr="00C9318C">
              <w:rPr>
                <w:rFonts w:cs="Calibri"/>
                <w:b/>
                <w:sz w:val="20"/>
                <w:szCs w:val="20"/>
              </w:rPr>
              <w:t>Código PAIDI</w:t>
            </w:r>
          </w:p>
          <w:sdt>
            <w:sdtPr>
              <w:rPr>
                <w:rStyle w:val="Estilo5"/>
              </w:rPr>
              <w:id w:val="1497609817"/>
              <w:placeholder>
                <w:docPart w:val="2E2E5D607CFE4EBA80EF0361A55B08F6"/>
              </w:placeholder>
              <w:showingPlcHdr/>
            </w:sdtPr>
            <w:sdtEndPr>
              <w:rPr>
                <w:rStyle w:val="Fuentedeprrafopredeter"/>
                <w:rFonts w:ascii="Calibri" w:hAnsi="Calibri" w:cs="Calibri"/>
                <w:b/>
                <w:sz w:val="22"/>
                <w:szCs w:val="20"/>
              </w:rPr>
            </w:sdtEndPr>
            <w:sdtContent>
              <w:p w:rsidR="00A81D4C" w:rsidRPr="0024111D" w:rsidRDefault="00A81D4C" w:rsidP="000805F4">
                <w:pPr>
                  <w:spacing w:before="40" w:after="40" w:line="240" w:lineRule="auto"/>
                  <w:rPr>
                    <w:rFonts w:asciiTheme="minorHAnsi" w:hAnsiTheme="minorHAnsi"/>
                    <w:sz w:val="20"/>
                  </w:rPr>
                </w:pPr>
                <w:r w:rsidRPr="00081E17">
                  <w:rPr>
                    <w:rStyle w:val="Textodelmarcadordeposicin"/>
                    <w:color w:val="595959" w:themeColor="text1" w:themeTint="A6"/>
                    <w:sz w:val="20"/>
                    <w:szCs w:val="20"/>
                  </w:rPr>
                  <w:t>Haga clic aquí para escribir texto</w:t>
                </w:r>
              </w:p>
            </w:sdtContent>
          </w:sdt>
        </w:tc>
      </w:tr>
    </w:tbl>
    <w:p w:rsidR="00CE7607" w:rsidRPr="00D35AE1" w:rsidRDefault="00CE7607" w:rsidP="00D016C1">
      <w:pPr>
        <w:spacing w:after="240"/>
        <w:jc w:val="both"/>
        <w:rPr>
          <w:rFonts w:cs="Calibri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D016C1" w:rsidRPr="00D35AE1" w:rsidTr="000805F4">
        <w:tc>
          <w:tcPr>
            <w:tcW w:w="9628" w:type="dxa"/>
            <w:shd w:val="clear" w:color="auto" w:fill="F2F2F2"/>
            <w:vAlign w:val="center"/>
          </w:tcPr>
          <w:p w:rsidR="00D016C1" w:rsidRPr="00D35AE1" w:rsidRDefault="00D016C1" w:rsidP="000805F4">
            <w:pPr>
              <w:spacing w:before="40" w:after="40" w:line="240" w:lineRule="auto"/>
              <w:rPr>
                <w:rFonts w:cs="Calibri"/>
                <w:b/>
                <w:sz w:val="20"/>
                <w:szCs w:val="20"/>
              </w:rPr>
            </w:pPr>
            <w:r w:rsidRPr="00D35AE1">
              <w:rPr>
                <w:rFonts w:cs="Calibri"/>
                <w:b/>
                <w:sz w:val="20"/>
                <w:szCs w:val="20"/>
              </w:rPr>
              <w:t xml:space="preserve">DATOS </w:t>
            </w:r>
            <w:r w:rsidR="00F52775" w:rsidRPr="00D35AE1">
              <w:rPr>
                <w:rFonts w:cs="Calibri"/>
                <w:b/>
                <w:sz w:val="20"/>
                <w:szCs w:val="20"/>
              </w:rPr>
              <w:t>DE LA PUBLICACIÓN</w:t>
            </w:r>
          </w:p>
        </w:tc>
      </w:tr>
      <w:tr w:rsidR="00287647" w:rsidRPr="00D35AE1" w:rsidTr="000805F4">
        <w:tc>
          <w:tcPr>
            <w:tcW w:w="9628" w:type="dxa"/>
            <w:shd w:val="clear" w:color="auto" w:fill="auto"/>
            <w:vAlign w:val="center"/>
          </w:tcPr>
          <w:p w:rsidR="00287647" w:rsidRDefault="00287647" w:rsidP="000805F4">
            <w:pPr>
              <w:spacing w:before="40" w:after="40" w:line="240" w:lineRule="auto"/>
              <w:rPr>
                <w:rFonts w:cs="Calibri"/>
                <w:b/>
                <w:sz w:val="20"/>
                <w:szCs w:val="20"/>
              </w:rPr>
            </w:pPr>
            <w:r w:rsidRPr="000805F4">
              <w:rPr>
                <w:rFonts w:cs="Calibri"/>
                <w:b/>
                <w:sz w:val="20"/>
                <w:szCs w:val="20"/>
              </w:rPr>
              <w:t>Título</w:t>
            </w:r>
          </w:p>
          <w:sdt>
            <w:sdtPr>
              <w:rPr>
                <w:rStyle w:val="Estilo5"/>
              </w:rPr>
              <w:id w:val="1936938913"/>
              <w:placeholder>
                <w:docPart w:val="8DFB200AC7394FEE91C787B49D7B7C87"/>
              </w:placeholder>
              <w:showingPlcHdr/>
            </w:sdtPr>
            <w:sdtEndPr>
              <w:rPr>
                <w:rStyle w:val="Fuentedeprrafopredeter"/>
                <w:rFonts w:ascii="Calibri" w:hAnsi="Calibri" w:cs="Calibri"/>
                <w:b/>
                <w:sz w:val="22"/>
                <w:szCs w:val="20"/>
              </w:rPr>
            </w:sdtEndPr>
            <w:sdtContent>
              <w:p w:rsidR="000805F4" w:rsidRPr="000805F4" w:rsidRDefault="000805F4" w:rsidP="000805F4">
                <w:pPr>
                  <w:spacing w:before="40" w:after="40" w:line="240" w:lineRule="auto"/>
                  <w:rPr>
                    <w:rFonts w:asciiTheme="minorHAnsi" w:hAnsiTheme="minorHAnsi"/>
                    <w:sz w:val="20"/>
                  </w:rPr>
                </w:pPr>
                <w:r w:rsidRPr="00081E17">
                  <w:rPr>
                    <w:rStyle w:val="Textodelmarcadordeposicin"/>
                    <w:color w:val="595959" w:themeColor="text1" w:themeTint="A6"/>
                    <w:sz w:val="20"/>
                    <w:szCs w:val="20"/>
                  </w:rPr>
                  <w:t>Haga clic aquí para escribir texto</w:t>
                </w:r>
              </w:p>
            </w:sdtContent>
          </w:sdt>
        </w:tc>
      </w:tr>
      <w:tr w:rsidR="00287647" w:rsidRPr="00D35AE1" w:rsidTr="000805F4">
        <w:tc>
          <w:tcPr>
            <w:tcW w:w="9628" w:type="dxa"/>
            <w:shd w:val="clear" w:color="auto" w:fill="auto"/>
            <w:vAlign w:val="center"/>
          </w:tcPr>
          <w:p w:rsidR="00287647" w:rsidRDefault="00F52775" w:rsidP="000805F4">
            <w:pPr>
              <w:spacing w:before="40" w:after="40" w:line="240" w:lineRule="auto"/>
              <w:rPr>
                <w:rFonts w:cs="Calibri"/>
                <w:b/>
                <w:sz w:val="20"/>
                <w:szCs w:val="20"/>
              </w:rPr>
            </w:pPr>
            <w:r w:rsidRPr="000805F4">
              <w:rPr>
                <w:rFonts w:cs="Calibri"/>
                <w:b/>
                <w:sz w:val="20"/>
                <w:szCs w:val="20"/>
              </w:rPr>
              <w:t>Autores</w:t>
            </w:r>
          </w:p>
          <w:sdt>
            <w:sdtPr>
              <w:rPr>
                <w:rStyle w:val="Estilo5"/>
              </w:rPr>
              <w:id w:val="464164467"/>
              <w:placeholder>
                <w:docPart w:val="CE112360A1434CFA963838F62BB322C6"/>
              </w:placeholder>
              <w:showingPlcHdr/>
            </w:sdtPr>
            <w:sdtEndPr>
              <w:rPr>
                <w:rStyle w:val="Fuentedeprrafopredeter"/>
                <w:rFonts w:ascii="Calibri" w:hAnsi="Calibri" w:cs="Calibri"/>
                <w:b/>
                <w:sz w:val="22"/>
                <w:szCs w:val="20"/>
              </w:rPr>
            </w:sdtEndPr>
            <w:sdtContent>
              <w:p w:rsidR="000805F4" w:rsidRPr="000805F4" w:rsidRDefault="000805F4" w:rsidP="000805F4">
                <w:pPr>
                  <w:spacing w:before="40" w:after="40" w:line="240" w:lineRule="auto"/>
                  <w:rPr>
                    <w:rFonts w:asciiTheme="minorHAnsi" w:hAnsiTheme="minorHAnsi"/>
                    <w:sz w:val="20"/>
                  </w:rPr>
                </w:pPr>
                <w:r w:rsidRPr="00081E17">
                  <w:rPr>
                    <w:rStyle w:val="Textodelmarcadordeposicin"/>
                    <w:color w:val="595959" w:themeColor="text1" w:themeTint="A6"/>
                    <w:sz w:val="20"/>
                    <w:szCs w:val="20"/>
                  </w:rPr>
                  <w:t>Haga clic aquí para escribir texto</w:t>
                </w:r>
              </w:p>
            </w:sdtContent>
          </w:sdt>
        </w:tc>
      </w:tr>
      <w:tr w:rsidR="007629AB" w:rsidRPr="00D35AE1" w:rsidTr="000805F4">
        <w:tc>
          <w:tcPr>
            <w:tcW w:w="9628" w:type="dxa"/>
            <w:shd w:val="clear" w:color="auto" w:fill="auto"/>
            <w:vAlign w:val="center"/>
          </w:tcPr>
          <w:p w:rsidR="007629AB" w:rsidRDefault="00BF4121" w:rsidP="000805F4">
            <w:pPr>
              <w:spacing w:before="40" w:after="40" w:line="240" w:lineRule="auto"/>
              <w:rPr>
                <w:rFonts w:cs="Calibri"/>
                <w:b/>
                <w:sz w:val="20"/>
                <w:szCs w:val="20"/>
              </w:rPr>
            </w:pPr>
            <w:r w:rsidRPr="000805F4">
              <w:rPr>
                <w:rFonts w:cs="Calibri"/>
                <w:b/>
                <w:sz w:val="20"/>
                <w:szCs w:val="20"/>
              </w:rPr>
              <w:t>Revista</w:t>
            </w:r>
          </w:p>
          <w:sdt>
            <w:sdtPr>
              <w:rPr>
                <w:rStyle w:val="Estilo5"/>
              </w:rPr>
              <w:id w:val="-440136058"/>
              <w:placeholder>
                <w:docPart w:val="28160D86057B418998B43F625A89272B"/>
              </w:placeholder>
              <w:showingPlcHdr/>
            </w:sdtPr>
            <w:sdtEndPr>
              <w:rPr>
                <w:rStyle w:val="Fuentedeprrafopredeter"/>
                <w:rFonts w:ascii="Calibri" w:hAnsi="Calibri" w:cs="Calibri"/>
                <w:b/>
                <w:sz w:val="22"/>
                <w:szCs w:val="20"/>
              </w:rPr>
            </w:sdtEndPr>
            <w:sdtContent>
              <w:p w:rsidR="000805F4" w:rsidRPr="000805F4" w:rsidRDefault="000805F4" w:rsidP="000805F4">
                <w:pPr>
                  <w:spacing w:before="40" w:after="40" w:line="240" w:lineRule="auto"/>
                  <w:rPr>
                    <w:rFonts w:asciiTheme="minorHAnsi" w:hAnsiTheme="minorHAnsi"/>
                    <w:sz w:val="20"/>
                  </w:rPr>
                </w:pPr>
                <w:r w:rsidRPr="00081E17">
                  <w:rPr>
                    <w:rStyle w:val="Textodelmarcadordeposicin"/>
                    <w:color w:val="595959" w:themeColor="text1" w:themeTint="A6"/>
                    <w:sz w:val="20"/>
                    <w:szCs w:val="20"/>
                  </w:rPr>
                  <w:t>Haga clic aquí para escribir texto</w:t>
                </w:r>
              </w:p>
            </w:sdtContent>
          </w:sdt>
        </w:tc>
      </w:tr>
      <w:tr w:rsidR="007629AB" w:rsidRPr="00D35AE1" w:rsidTr="000805F4">
        <w:tc>
          <w:tcPr>
            <w:tcW w:w="9628" w:type="dxa"/>
            <w:shd w:val="clear" w:color="auto" w:fill="auto"/>
            <w:vAlign w:val="center"/>
          </w:tcPr>
          <w:p w:rsidR="007629AB" w:rsidRPr="000805F4" w:rsidRDefault="0037371F" w:rsidP="000805F4">
            <w:pPr>
              <w:spacing w:before="40" w:after="40" w:line="240" w:lineRule="auto"/>
              <w:rPr>
                <w:rFonts w:cs="Calibri"/>
                <w:b/>
                <w:sz w:val="20"/>
                <w:szCs w:val="20"/>
              </w:rPr>
            </w:pPr>
            <w:r w:rsidRPr="000805F4">
              <w:rPr>
                <w:rFonts w:cs="Calibri"/>
                <w:b/>
                <w:sz w:val="20"/>
                <w:szCs w:val="20"/>
              </w:rPr>
              <w:t>Indicios de calidad</w:t>
            </w:r>
            <w:r w:rsidR="00CD0BF9" w:rsidRPr="000805F4">
              <w:rPr>
                <w:rFonts w:cs="Calibri"/>
                <w:b/>
                <w:sz w:val="20"/>
                <w:szCs w:val="20"/>
              </w:rPr>
              <w:t xml:space="preserve"> de la revista</w:t>
            </w:r>
          </w:p>
          <w:sdt>
            <w:sdtPr>
              <w:rPr>
                <w:rStyle w:val="Estilo5"/>
              </w:rPr>
              <w:id w:val="-1720576677"/>
              <w:placeholder>
                <w:docPart w:val="DFB4C707E5FF4A57AFE5DBD3E6AB5AA0"/>
              </w:placeholder>
              <w:showingPlcHdr/>
            </w:sdtPr>
            <w:sdtEndPr>
              <w:rPr>
                <w:rStyle w:val="Fuentedeprrafopredeter"/>
                <w:rFonts w:ascii="Calibri" w:hAnsi="Calibri" w:cs="Calibri"/>
                <w:b/>
                <w:sz w:val="22"/>
                <w:szCs w:val="20"/>
              </w:rPr>
            </w:sdtEndPr>
            <w:sdtContent>
              <w:p w:rsidR="000805F4" w:rsidRPr="000805F4" w:rsidRDefault="000805F4" w:rsidP="000805F4">
                <w:pPr>
                  <w:spacing w:before="40" w:after="40" w:line="240" w:lineRule="auto"/>
                  <w:rPr>
                    <w:rFonts w:asciiTheme="minorHAnsi" w:hAnsiTheme="minorHAnsi"/>
                    <w:sz w:val="20"/>
                  </w:rPr>
                </w:pPr>
                <w:r w:rsidRPr="00081E17">
                  <w:rPr>
                    <w:rStyle w:val="Textodelmarcadordeposicin"/>
                    <w:color w:val="595959" w:themeColor="text1" w:themeTint="A6"/>
                    <w:sz w:val="20"/>
                    <w:szCs w:val="20"/>
                  </w:rPr>
                  <w:t>Haga clic aquí para escribir texto</w:t>
                </w:r>
              </w:p>
            </w:sdtContent>
          </w:sdt>
        </w:tc>
      </w:tr>
      <w:tr w:rsidR="0031307A" w:rsidRPr="00D35AE1" w:rsidTr="000805F4">
        <w:tc>
          <w:tcPr>
            <w:tcW w:w="9628" w:type="dxa"/>
            <w:shd w:val="clear" w:color="auto" w:fill="auto"/>
            <w:vAlign w:val="center"/>
          </w:tcPr>
          <w:p w:rsidR="0031307A" w:rsidRPr="000805F4" w:rsidRDefault="0031307A" w:rsidP="000805F4">
            <w:pPr>
              <w:spacing w:before="40" w:after="40" w:line="240" w:lineRule="auto"/>
              <w:rPr>
                <w:rFonts w:cs="Calibri"/>
                <w:b/>
                <w:sz w:val="20"/>
                <w:szCs w:val="20"/>
              </w:rPr>
            </w:pPr>
            <w:r w:rsidRPr="000805F4">
              <w:rPr>
                <w:rFonts w:cs="Calibri"/>
                <w:b/>
                <w:sz w:val="20"/>
                <w:szCs w:val="20"/>
              </w:rPr>
              <w:t>Revistas alternativas con indicios de calidad (en caso de rechazo del artículo)</w:t>
            </w:r>
          </w:p>
          <w:sdt>
            <w:sdtPr>
              <w:rPr>
                <w:rStyle w:val="Estilo5"/>
              </w:rPr>
              <w:id w:val="-1432271843"/>
              <w:lock w:val="sdtLocked"/>
              <w:placeholder>
                <w:docPart w:val="C6E57B9C449A461A86D53A637D5E29FD"/>
              </w:placeholder>
              <w:showingPlcHdr/>
            </w:sdtPr>
            <w:sdtEndPr>
              <w:rPr>
                <w:rStyle w:val="Fuentedeprrafopredeter"/>
                <w:rFonts w:ascii="Calibri" w:hAnsi="Calibri" w:cs="Calibri"/>
                <w:b/>
                <w:sz w:val="22"/>
                <w:szCs w:val="20"/>
              </w:rPr>
            </w:sdtEndPr>
            <w:sdtContent>
              <w:p w:rsidR="000805F4" w:rsidRPr="000805F4" w:rsidRDefault="000805F4" w:rsidP="000805F4">
                <w:pPr>
                  <w:spacing w:before="40" w:after="40" w:line="240" w:lineRule="auto"/>
                  <w:rPr>
                    <w:rFonts w:asciiTheme="minorHAnsi" w:hAnsiTheme="minorHAnsi"/>
                    <w:sz w:val="20"/>
                  </w:rPr>
                </w:pPr>
                <w:r w:rsidRPr="00081E17">
                  <w:rPr>
                    <w:rStyle w:val="Textodelmarcadordeposicin"/>
                    <w:color w:val="595959" w:themeColor="text1" w:themeTint="A6"/>
                    <w:sz w:val="20"/>
                    <w:szCs w:val="20"/>
                  </w:rPr>
                  <w:t>Haga clic aquí para escribir texto</w:t>
                </w:r>
              </w:p>
            </w:sdtContent>
          </w:sdt>
        </w:tc>
      </w:tr>
      <w:tr w:rsidR="007629AB" w:rsidRPr="00D35AE1" w:rsidTr="000805F4">
        <w:tc>
          <w:tcPr>
            <w:tcW w:w="9628" w:type="dxa"/>
            <w:shd w:val="clear" w:color="auto" w:fill="auto"/>
            <w:vAlign w:val="center"/>
          </w:tcPr>
          <w:p w:rsidR="007629AB" w:rsidRPr="000805F4" w:rsidRDefault="0037371F" w:rsidP="000805F4">
            <w:pPr>
              <w:spacing w:before="40" w:after="40" w:line="240" w:lineRule="auto"/>
              <w:rPr>
                <w:rFonts w:cs="Calibri"/>
                <w:b/>
                <w:sz w:val="20"/>
                <w:szCs w:val="20"/>
              </w:rPr>
            </w:pPr>
            <w:r w:rsidRPr="000805F4">
              <w:rPr>
                <w:rFonts w:cs="Calibri"/>
                <w:b/>
                <w:sz w:val="20"/>
                <w:szCs w:val="20"/>
              </w:rPr>
              <w:t>Fecha prevista del envío del artículo</w:t>
            </w:r>
            <w:r w:rsidR="00895437" w:rsidRPr="000805F4">
              <w:rPr>
                <w:rFonts w:cs="Calibri"/>
                <w:b/>
                <w:sz w:val="20"/>
                <w:szCs w:val="20"/>
              </w:rPr>
              <w:t xml:space="preserve"> (en el caso de que no haya sido aún enviado)</w:t>
            </w:r>
          </w:p>
          <w:sdt>
            <w:sdtPr>
              <w:rPr>
                <w:rStyle w:val="Estilo5"/>
              </w:rPr>
              <w:id w:val="-616364518"/>
              <w:lock w:val="sdtLocked"/>
              <w:placeholder>
                <w:docPart w:val="CABBF83AF5C744448A29D5D0955F37EA"/>
              </w:placeholder>
              <w:showingPlcHdr/>
              <w:date>
                <w:dateFormat w:val="dd/MM/yyyy"/>
                <w:lid w:val="es-ES"/>
                <w:storeMappedDataAs w:val="dateTime"/>
                <w:calendar w:val="gregorian"/>
              </w:date>
            </w:sdtPr>
            <w:sdtEndPr>
              <w:rPr>
                <w:rStyle w:val="Fuentedeprrafopredeter"/>
                <w:rFonts w:ascii="Calibri" w:hAnsi="Calibri" w:cs="Calibri"/>
                <w:b/>
                <w:sz w:val="22"/>
                <w:szCs w:val="20"/>
              </w:rPr>
            </w:sdtEndPr>
            <w:sdtContent>
              <w:p w:rsidR="000805F4" w:rsidRPr="000805F4" w:rsidRDefault="000805F4" w:rsidP="000805F4">
                <w:pPr>
                  <w:spacing w:before="40" w:after="40" w:line="240" w:lineRule="auto"/>
                  <w:rPr>
                    <w:rFonts w:asciiTheme="minorHAnsi" w:hAnsiTheme="minorHAnsi"/>
                    <w:sz w:val="20"/>
                  </w:rPr>
                </w:pPr>
                <w:r w:rsidRPr="00CB70B1">
                  <w:rPr>
                    <w:rStyle w:val="Textodelmarcadordeposicin"/>
                    <w:color w:val="595959" w:themeColor="text1" w:themeTint="A6"/>
                    <w:sz w:val="20"/>
                    <w:szCs w:val="20"/>
                  </w:rPr>
                  <w:t xml:space="preserve">Haga clic aquí </w:t>
                </w:r>
                <w:r>
                  <w:rPr>
                    <w:rStyle w:val="Textodelmarcadordeposicin"/>
                    <w:color w:val="595959" w:themeColor="text1" w:themeTint="A6"/>
                    <w:sz w:val="20"/>
                    <w:szCs w:val="20"/>
                  </w:rPr>
                  <w:t>para insertar una fecha</w:t>
                </w:r>
              </w:p>
            </w:sdtContent>
          </w:sdt>
        </w:tc>
      </w:tr>
    </w:tbl>
    <w:p w:rsidR="0037371F" w:rsidRPr="00D35AE1" w:rsidRDefault="0037371F" w:rsidP="00090E01">
      <w:pPr>
        <w:spacing w:after="240"/>
        <w:jc w:val="both"/>
        <w:rPr>
          <w:rFonts w:cs="Calibri"/>
          <w:sz w:val="20"/>
          <w:szCs w:val="20"/>
        </w:rPr>
      </w:pPr>
    </w:p>
    <w:p w:rsidR="005464BD" w:rsidRPr="00D26388" w:rsidRDefault="00883C2B" w:rsidP="00883C2B">
      <w:pPr>
        <w:spacing w:after="240"/>
        <w:jc w:val="both"/>
        <w:rPr>
          <w:sz w:val="20"/>
        </w:rPr>
      </w:pPr>
      <w:r w:rsidRPr="00883C2B">
        <w:rPr>
          <w:sz w:val="20"/>
        </w:rPr>
        <w:t>A</w:t>
      </w:r>
      <w:r>
        <w:rPr>
          <w:sz w:val="20"/>
        </w:rPr>
        <w:t>l finalizar esta</w:t>
      </w:r>
      <w:r w:rsidRPr="00883C2B">
        <w:rPr>
          <w:sz w:val="20"/>
        </w:rPr>
        <w:t xml:space="preserve"> </w:t>
      </w:r>
      <w:r>
        <w:rPr>
          <w:sz w:val="20"/>
        </w:rPr>
        <w:t>solicitud</w:t>
      </w:r>
      <w:r w:rsidRPr="00883C2B">
        <w:rPr>
          <w:sz w:val="20"/>
        </w:rPr>
        <w:t xml:space="preserve">, guardar </w:t>
      </w:r>
      <w:r w:rsidR="00AA5BF4">
        <w:rPr>
          <w:sz w:val="20"/>
        </w:rPr>
        <w:t xml:space="preserve">el archivo </w:t>
      </w:r>
      <w:r w:rsidRPr="00883C2B">
        <w:rPr>
          <w:sz w:val="20"/>
        </w:rPr>
        <w:t xml:space="preserve">como PDF con el nombre: </w:t>
      </w:r>
      <w:r w:rsidR="00DD58CD">
        <w:rPr>
          <w:sz w:val="20"/>
        </w:rPr>
        <w:t>HUMXXX/TEPXXX_X</w:t>
      </w:r>
      <w:r w:rsidR="00DC7DB3">
        <w:rPr>
          <w:sz w:val="20"/>
        </w:rPr>
        <w:t>II_AI_2023</w:t>
      </w:r>
      <w:r w:rsidRPr="00883C2B">
        <w:rPr>
          <w:sz w:val="20"/>
        </w:rPr>
        <w:t>_</w:t>
      </w:r>
      <w:r>
        <w:rPr>
          <w:sz w:val="20"/>
        </w:rPr>
        <w:t>SOLICITUD</w:t>
      </w:r>
      <w:r w:rsidRPr="00883C2B">
        <w:rPr>
          <w:sz w:val="20"/>
        </w:rPr>
        <w:t xml:space="preserve">, y enviar </w:t>
      </w:r>
      <w:r w:rsidR="00AA5BF4">
        <w:rPr>
          <w:sz w:val="20"/>
        </w:rPr>
        <w:t xml:space="preserve">adjunto </w:t>
      </w:r>
      <w:r w:rsidRPr="00883C2B">
        <w:rPr>
          <w:sz w:val="20"/>
        </w:rPr>
        <w:t>al correo</w:t>
      </w:r>
      <w:r w:rsidRPr="00F10959">
        <w:rPr>
          <w:color w:val="C00000"/>
          <w:sz w:val="20"/>
        </w:rPr>
        <w:t xml:space="preserve"> </w:t>
      </w:r>
      <w:hyperlink r:id="rId9" w:history="1">
        <w:r w:rsidRPr="00F10959">
          <w:rPr>
            <w:rStyle w:val="Hipervnculo"/>
            <w:b/>
            <w:color w:val="C00000"/>
            <w:sz w:val="20"/>
          </w:rPr>
          <w:t>iuacc@us.es</w:t>
        </w:r>
      </w:hyperlink>
      <w:r w:rsidRPr="00883C2B">
        <w:rPr>
          <w:sz w:val="20"/>
        </w:rPr>
        <w:t xml:space="preserve"> con el asunto: </w:t>
      </w:r>
      <w:r w:rsidR="00B10CED">
        <w:rPr>
          <w:sz w:val="20"/>
        </w:rPr>
        <w:t>“</w:t>
      </w:r>
      <w:r w:rsidR="00DD58CD">
        <w:rPr>
          <w:sz w:val="20"/>
        </w:rPr>
        <w:t>X</w:t>
      </w:r>
      <w:r w:rsidR="00DC7DB3">
        <w:rPr>
          <w:sz w:val="20"/>
        </w:rPr>
        <w:t>I</w:t>
      </w:r>
      <w:r w:rsidR="0014341A">
        <w:rPr>
          <w:sz w:val="20"/>
        </w:rPr>
        <w:t>I</w:t>
      </w:r>
      <w:r w:rsidR="00B10CED" w:rsidRPr="00B10CED">
        <w:rPr>
          <w:sz w:val="20"/>
        </w:rPr>
        <w:t xml:space="preserve"> Ayudas</w:t>
      </w:r>
      <w:r w:rsidR="00DC7DB3">
        <w:rPr>
          <w:sz w:val="20"/>
        </w:rPr>
        <w:t xml:space="preserve"> Internacionalización IUACC 2023</w:t>
      </w:r>
      <w:r w:rsidR="00B10CED">
        <w:rPr>
          <w:sz w:val="20"/>
        </w:rPr>
        <w:t>”</w:t>
      </w:r>
      <w:r w:rsidRPr="00B10CED">
        <w:rPr>
          <w:sz w:val="20"/>
        </w:rPr>
        <w:t>.</w:t>
      </w:r>
      <w:r w:rsidRPr="00883C2B">
        <w:rPr>
          <w:sz w:val="20"/>
        </w:rPr>
        <w:t xml:space="preserve"> Muchas gracias.</w:t>
      </w:r>
    </w:p>
    <w:sectPr w:rsidR="005464BD" w:rsidRPr="00D26388" w:rsidSect="00916663">
      <w:headerReference w:type="default" r:id="rId10"/>
      <w:footerReference w:type="default" r:id="rId11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088C" w:rsidRDefault="00BD088C" w:rsidP="005464BD">
      <w:pPr>
        <w:spacing w:line="240" w:lineRule="auto"/>
      </w:pPr>
      <w:r>
        <w:separator/>
      </w:r>
    </w:p>
  </w:endnote>
  <w:endnote w:type="continuationSeparator" w:id="0">
    <w:p w:rsidR="00BD088C" w:rsidRDefault="00BD088C" w:rsidP="005464B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Yu Gothic UI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0967" w:rsidRPr="0072722B" w:rsidRDefault="00DD58CD" w:rsidP="00C20967">
    <w:pPr>
      <w:pStyle w:val="Piedepgina"/>
      <w:rPr>
        <w:rFonts w:cs="Calibri"/>
        <w:color w:val="3B3838"/>
        <w:sz w:val="18"/>
        <w:szCs w:val="18"/>
      </w:rPr>
    </w:pPr>
    <w:r>
      <w:rPr>
        <w:rFonts w:cs="Calibri"/>
        <w:b/>
        <w:color w:val="3B3838"/>
        <w:sz w:val="18"/>
        <w:szCs w:val="18"/>
      </w:rPr>
      <w:t>X</w:t>
    </w:r>
    <w:r w:rsidR="00DC7DB3">
      <w:rPr>
        <w:rFonts w:cs="Calibri"/>
        <w:b/>
        <w:color w:val="3B3838"/>
        <w:sz w:val="18"/>
        <w:szCs w:val="18"/>
      </w:rPr>
      <w:t>I</w:t>
    </w:r>
    <w:r w:rsidR="0014341A">
      <w:rPr>
        <w:rFonts w:cs="Calibri"/>
        <w:b/>
        <w:color w:val="3B3838"/>
        <w:sz w:val="18"/>
        <w:szCs w:val="18"/>
      </w:rPr>
      <w:t>I</w:t>
    </w:r>
    <w:r w:rsidR="00C20967" w:rsidRPr="0072722B">
      <w:rPr>
        <w:rFonts w:cs="Calibri"/>
        <w:b/>
        <w:color w:val="3B3838"/>
        <w:sz w:val="18"/>
        <w:szCs w:val="18"/>
      </w:rPr>
      <w:t xml:space="preserve"> Ayudas a la Internacionalización de la Investigación</w:t>
    </w:r>
    <w:r w:rsidR="00C20967">
      <w:rPr>
        <w:rFonts w:cs="Calibri"/>
        <w:b/>
        <w:color w:val="3B3838"/>
        <w:sz w:val="18"/>
        <w:szCs w:val="18"/>
      </w:rPr>
      <w:t xml:space="preserve"> - Solicitud</w:t>
    </w:r>
    <w:r w:rsidR="00C20967" w:rsidRPr="0072722B">
      <w:rPr>
        <w:rFonts w:cs="Calibri"/>
        <w:color w:val="3B3838"/>
        <w:sz w:val="18"/>
        <w:szCs w:val="18"/>
      </w:rPr>
      <w:tab/>
    </w:r>
    <w:r w:rsidR="00213574">
      <w:rPr>
        <w:rFonts w:cs="Calibri"/>
        <w:color w:val="3B3838"/>
        <w:sz w:val="18"/>
        <w:szCs w:val="18"/>
      </w:rPr>
      <w:t xml:space="preserve">       </w:t>
    </w:r>
    <w:r w:rsidR="00C20967" w:rsidRPr="0072722B">
      <w:rPr>
        <w:rFonts w:cs="Calibri"/>
        <w:color w:val="3B3838"/>
        <w:sz w:val="18"/>
        <w:szCs w:val="18"/>
      </w:rPr>
      <w:tab/>
    </w:r>
    <w:r w:rsidR="00C20967" w:rsidRPr="0072722B">
      <w:rPr>
        <w:rFonts w:cs="Calibri"/>
        <w:color w:val="3B3838"/>
        <w:sz w:val="18"/>
        <w:szCs w:val="18"/>
      </w:rPr>
      <w:tab/>
    </w:r>
    <w:r w:rsidR="00C20967" w:rsidRPr="0072722B">
      <w:rPr>
        <w:rFonts w:cs="Calibri"/>
        <w:color w:val="3B3838"/>
        <w:sz w:val="18"/>
        <w:szCs w:val="18"/>
      </w:rPr>
      <w:tab/>
      <w:t xml:space="preserve"> Página </w:t>
    </w:r>
    <w:r w:rsidR="00C20967" w:rsidRPr="0072722B">
      <w:rPr>
        <w:rFonts w:cs="Calibri"/>
        <w:color w:val="3B3838"/>
        <w:sz w:val="18"/>
        <w:szCs w:val="18"/>
      </w:rPr>
      <w:fldChar w:fldCharType="begin"/>
    </w:r>
    <w:r w:rsidR="00C20967" w:rsidRPr="0072722B">
      <w:rPr>
        <w:rFonts w:cs="Calibri"/>
        <w:color w:val="3B3838"/>
        <w:sz w:val="18"/>
        <w:szCs w:val="18"/>
      </w:rPr>
      <w:instrText>PAGE   \* MERGEFORMAT</w:instrText>
    </w:r>
    <w:r w:rsidR="00C20967" w:rsidRPr="0072722B">
      <w:rPr>
        <w:rFonts w:cs="Calibri"/>
        <w:color w:val="3B3838"/>
        <w:sz w:val="18"/>
        <w:szCs w:val="18"/>
      </w:rPr>
      <w:fldChar w:fldCharType="separate"/>
    </w:r>
    <w:r w:rsidR="00BD088C">
      <w:rPr>
        <w:rFonts w:cs="Calibri"/>
        <w:noProof/>
        <w:color w:val="3B3838"/>
        <w:sz w:val="18"/>
        <w:szCs w:val="18"/>
      </w:rPr>
      <w:t>1</w:t>
    </w:r>
    <w:r w:rsidR="00C20967" w:rsidRPr="0072722B">
      <w:rPr>
        <w:rFonts w:cs="Calibri"/>
        <w:color w:val="3B3838"/>
        <w:sz w:val="18"/>
        <w:szCs w:val="18"/>
      </w:rPr>
      <w:fldChar w:fldCharType="end"/>
    </w:r>
    <w:r w:rsidR="00C20967">
      <w:rPr>
        <w:rFonts w:cs="Calibri"/>
        <w:color w:val="3B3838"/>
        <w:sz w:val="18"/>
        <w:szCs w:val="18"/>
      </w:rPr>
      <w:t>/1</w:t>
    </w:r>
  </w:p>
  <w:p w:rsidR="00C20967" w:rsidRPr="0072722B" w:rsidRDefault="00DC7DB3" w:rsidP="00C20967">
    <w:pPr>
      <w:pStyle w:val="Piedepgina"/>
      <w:rPr>
        <w:rFonts w:cs="Calibri"/>
        <w:color w:val="3B3838"/>
        <w:sz w:val="18"/>
        <w:szCs w:val="18"/>
      </w:rPr>
    </w:pPr>
    <w:r>
      <w:rPr>
        <w:rFonts w:cs="Calibri"/>
        <w:color w:val="3B3838"/>
        <w:sz w:val="18"/>
        <w:szCs w:val="18"/>
      </w:rPr>
      <w:t>Abril, 2023</w:t>
    </w:r>
  </w:p>
  <w:p w:rsidR="005C6747" w:rsidRPr="00F10142" w:rsidRDefault="005C6747" w:rsidP="00F1014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088C" w:rsidRDefault="00BD088C" w:rsidP="005464BD">
      <w:pPr>
        <w:spacing w:line="240" w:lineRule="auto"/>
      </w:pPr>
      <w:r>
        <w:separator/>
      </w:r>
    </w:p>
  </w:footnote>
  <w:footnote w:type="continuationSeparator" w:id="0">
    <w:p w:rsidR="00BD088C" w:rsidRDefault="00BD088C" w:rsidP="005464B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1CDE" w:rsidRDefault="00CE7607" w:rsidP="00A81D4C">
    <w:pPr>
      <w:spacing w:line="240" w:lineRule="auto"/>
      <w:rPr>
        <w:rFonts w:eastAsia="Times New Roman" w:cs="Calibri"/>
        <w:b/>
        <w:bCs/>
        <w:color w:val="79536B"/>
        <w:sz w:val="16"/>
        <w:szCs w:val="16"/>
        <w:lang w:eastAsia="es-ES"/>
      </w:rPr>
    </w:pPr>
    <w:r>
      <w:rPr>
        <w:noProof/>
        <w:lang w:eastAsia="es-ES"/>
      </w:rPr>
      <w:drawing>
        <wp:anchor distT="0" distB="0" distL="114300" distR="114300" simplePos="0" relativeHeight="251657728" behindDoc="0" locked="0" layoutInCell="1" allowOverlap="1" wp14:anchorId="348FA7D1" wp14:editId="0625D1F9">
          <wp:simplePos x="0" y="0"/>
          <wp:positionH relativeFrom="margin">
            <wp:posOffset>2157730</wp:posOffset>
          </wp:positionH>
          <wp:positionV relativeFrom="paragraph">
            <wp:posOffset>-145415</wp:posOffset>
          </wp:positionV>
          <wp:extent cx="1876425" cy="577850"/>
          <wp:effectExtent l="0" t="0" r="0" b="0"/>
          <wp:wrapTopAndBottom/>
          <wp:docPr id="3" name="Imagen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20552" t="-1144" r="-20029" b="-3093"/>
                  <a:stretch>
                    <a:fillRect/>
                  </a:stretch>
                </pic:blipFill>
                <pic:spPr bwMode="auto">
                  <a:xfrm>
                    <a:off x="0" y="0"/>
                    <a:ext cx="1876425" cy="5778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131CDE" w:rsidRPr="005D1042" w:rsidRDefault="00131CDE" w:rsidP="00131CDE">
    <w:pPr>
      <w:spacing w:line="240" w:lineRule="auto"/>
      <w:jc w:val="center"/>
      <w:rPr>
        <w:rFonts w:eastAsia="Times New Roman" w:cs="Calibri"/>
        <w:b/>
        <w:sz w:val="16"/>
        <w:szCs w:val="16"/>
        <w:lang w:eastAsia="es-ES"/>
      </w:rPr>
    </w:pPr>
    <w:r w:rsidRPr="005D1042">
      <w:rPr>
        <w:rFonts w:eastAsia="Times New Roman" w:cs="Calibri"/>
        <w:b/>
        <w:bCs/>
        <w:sz w:val="16"/>
        <w:szCs w:val="16"/>
        <w:lang w:eastAsia="es-ES"/>
      </w:rPr>
      <w:t>Instituto Universitario de Arquitectura y Ciencias de la Construcción</w:t>
    </w:r>
  </w:p>
  <w:p w:rsidR="00131CDE" w:rsidRDefault="00131CDE" w:rsidP="00131CDE">
    <w:pPr>
      <w:spacing w:line="240" w:lineRule="auto"/>
      <w:jc w:val="center"/>
      <w:rPr>
        <w:rFonts w:eastAsia="Times New Roman" w:cs="Calibri"/>
        <w:color w:val="767171"/>
        <w:sz w:val="16"/>
        <w:szCs w:val="16"/>
        <w:lang w:eastAsia="es-ES"/>
      </w:rPr>
    </w:pPr>
    <w:r w:rsidRPr="00D51849">
      <w:rPr>
        <w:rFonts w:eastAsia="Times New Roman" w:cs="Calibri"/>
        <w:color w:val="767171"/>
        <w:sz w:val="16"/>
        <w:szCs w:val="16"/>
        <w:lang w:eastAsia="es-ES"/>
      </w:rPr>
      <w:t>Escuela Técnica Superior de Arquitectura, Universidad de Sevilla</w:t>
    </w:r>
    <w:r w:rsidRPr="00D51849">
      <w:rPr>
        <w:rFonts w:eastAsia="Times New Roman" w:cs="Calibri"/>
        <w:color w:val="767171"/>
        <w:sz w:val="16"/>
        <w:szCs w:val="16"/>
        <w:lang w:eastAsia="es-ES"/>
      </w:rPr>
      <w:br/>
      <w:t>Avenida Reina Mercedes, 2, 41012 Sevilla</w:t>
    </w:r>
    <w:r w:rsidRPr="00D51849">
      <w:rPr>
        <w:rFonts w:eastAsia="Times New Roman" w:cs="Calibri"/>
        <w:color w:val="767171"/>
        <w:sz w:val="16"/>
        <w:szCs w:val="16"/>
        <w:lang w:eastAsia="es-ES"/>
      </w:rPr>
      <w:br/>
      <w:t xml:space="preserve">Mail: </w:t>
    </w:r>
    <w:r w:rsidRPr="00D51849">
      <w:rPr>
        <w:rFonts w:eastAsia="Times New Roman" w:cs="Calibri"/>
        <w:bCs/>
        <w:color w:val="767171"/>
        <w:sz w:val="16"/>
        <w:szCs w:val="16"/>
        <w:lang w:eastAsia="es-ES"/>
      </w:rPr>
      <w:t>iuacc@us.es</w:t>
    </w:r>
    <w:r w:rsidRPr="00D51849">
      <w:rPr>
        <w:rFonts w:eastAsia="Times New Roman" w:cs="Calibri"/>
        <w:color w:val="767171"/>
        <w:sz w:val="16"/>
        <w:szCs w:val="16"/>
        <w:lang w:eastAsia="es-ES"/>
      </w:rPr>
      <w:t>  |  Teléfono: </w:t>
    </w:r>
    <w:r w:rsidRPr="00D51849">
      <w:rPr>
        <w:rFonts w:eastAsia="Times New Roman" w:cs="Calibri"/>
        <w:bCs/>
        <w:color w:val="767171"/>
        <w:sz w:val="16"/>
        <w:szCs w:val="16"/>
        <w:lang w:eastAsia="es-ES"/>
      </w:rPr>
      <w:t>954 55 72 04</w:t>
    </w:r>
  </w:p>
  <w:p w:rsidR="00131CDE" w:rsidRDefault="00131CDE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7FEA923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9205A09"/>
    <w:multiLevelType w:val="hybridMultilevel"/>
    <w:tmpl w:val="95EAA3F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CB613B6"/>
    <w:multiLevelType w:val="hybridMultilevel"/>
    <w:tmpl w:val="88105068"/>
    <w:lvl w:ilvl="0" w:tplc="B2DAF12A">
      <w:start w:val="7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ocumentProtection w:edit="forms" w:enforcement="1" w:cryptProviderType="rsaAES" w:cryptAlgorithmClass="hash" w:cryptAlgorithmType="typeAny" w:cryptAlgorithmSid="14" w:cryptSpinCount="100000" w:hash="IJwYEy+M18eLzDFjzuIsV2nXtuu7DLA+gwKa1fDFmcjsO3VcPAk/o1uft9KpBp34VoNeNqr5P1BmRvGZn/7GTg==" w:salt="5qHDGe7fU52eKX2colG9dQ=="/>
  <w:defaultTabStop w:val="0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577F"/>
    <w:rsid w:val="00004840"/>
    <w:rsid w:val="000604F0"/>
    <w:rsid w:val="000805F4"/>
    <w:rsid w:val="00090C4A"/>
    <w:rsid w:val="00090E01"/>
    <w:rsid w:val="000B3456"/>
    <w:rsid w:val="000B7969"/>
    <w:rsid w:val="000C0753"/>
    <w:rsid w:val="000C23E2"/>
    <w:rsid w:val="000D1329"/>
    <w:rsid w:val="001101F4"/>
    <w:rsid w:val="001258D9"/>
    <w:rsid w:val="00126747"/>
    <w:rsid w:val="00131CDE"/>
    <w:rsid w:val="0014341A"/>
    <w:rsid w:val="00152AF4"/>
    <w:rsid w:val="00157144"/>
    <w:rsid w:val="0016680B"/>
    <w:rsid w:val="00167CCB"/>
    <w:rsid w:val="001737AE"/>
    <w:rsid w:val="00182343"/>
    <w:rsid w:val="00191F8F"/>
    <w:rsid w:val="001A0444"/>
    <w:rsid w:val="001A3672"/>
    <w:rsid w:val="001B7971"/>
    <w:rsid w:val="001C13CE"/>
    <w:rsid w:val="001C31D6"/>
    <w:rsid w:val="001D7272"/>
    <w:rsid w:val="001E2BB9"/>
    <w:rsid w:val="00203891"/>
    <w:rsid w:val="00213574"/>
    <w:rsid w:val="00213791"/>
    <w:rsid w:val="00215F45"/>
    <w:rsid w:val="00217751"/>
    <w:rsid w:val="0022056D"/>
    <w:rsid w:val="002214FB"/>
    <w:rsid w:val="002451D8"/>
    <w:rsid w:val="002476A2"/>
    <w:rsid w:val="002545FD"/>
    <w:rsid w:val="002562D3"/>
    <w:rsid w:val="002830B0"/>
    <w:rsid w:val="00287647"/>
    <w:rsid w:val="002C05C0"/>
    <w:rsid w:val="002D21C4"/>
    <w:rsid w:val="002E0223"/>
    <w:rsid w:val="002E0FDD"/>
    <w:rsid w:val="002E5909"/>
    <w:rsid w:val="002F1049"/>
    <w:rsid w:val="002F1904"/>
    <w:rsid w:val="003027B1"/>
    <w:rsid w:val="00302B9B"/>
    <w:rsid w:val="0031307A"/>
    <w:rsid w:val="003355A6"/>
    <w:rsid w:val="0037371F"/>
    <w:rsid w:val="003B55B6"/>
    <w:rsid w:val="003C513F"/>
    <w:rsid w:val="003D1303"/>
    <w:rsid w:val="003D228A"/>
    <w:rsid w:val="003F2B33"/>
    <w:rsid w:val="00403B1D"/>
    <w:rsid w:val="00426964"/>
    <w:rsid w:val="00432C7F"/>
    <w:rsid w:val="00434E80"/>
    <w:rsid w:val="0044520D"/>
    <w:rsid w:val="0045372E"/>
    <w:rsid w:val="00460DBB"/>
    <w:rsid w:val="00470183"/>
    <w:rsid w:val="0047182B"/>
    <w:rsid w:val="004723EF"/>
    <w:rsid w:val="004A4003"/>
    <w:rsid w:val="004A6353"/>
    <w:rsid w:val="004B3190"/>
    <w:rsid w:val="004C5B05"/>
    <w:rsid w:val="004E15B6"/>
    <w:rsid w:val="004F1779"/>
    <w:rsid w:val="004F25DF"/>
    <w:rsid w:val="004F3319"/>
    <w:rsid w:val="005042A4"/>
    <w:rsid w:val="00507357"/>
    <w:rsid w:val="00521385"/>
    <w:rsid w:val="005301E8"/>
    <w:rsid w:val="0053393F"/>
    <w:rsid w:val="00535C56"/>
    <w:rsid w:val="00542B0E"/>
    <w:rsid w:val="005464BD"/>
    <w:rsid w:val="00563C7C"/>
    <w:rsid w:val="005676C9"/>
    <w:rsid w:val="00573DE2"/>
    <w:rsid w:val="0059357D"/>
    <w:rsid w:val="005A1794"/>
    <w:rsid w:val="005A2164"/>
    <w:rsid w:val="005C6747"/>
    <w:rsid w:val="005D1042"/>
    <w:rsid w:val="005D7EE5"/>
    <w:rsid w:val="005F301E"/>
    <w:rsid w:val="005F5DE6"/>
    <w:rsid w:val="00611429"/>
    <w:rsid w:val="00614228"/>
    <w:rsid w:val="006255E0"/>
    <w:rsid w:val="006508C6"/>
    <w:rsid w:val="006551DC"/>
    <w:rsid w:val="0065591E"/>
    <w:rsid w:val="00690B5A"/>
    <w:rsid w:val="006921B1"/>
    <w:rsid w:val="006A3656"/>
    <w:rsid w:val="006B5CCC"/>
    <w:rsid w:val="006C0A44"/>
    <w:rsid w:val="006D6ACC"/>
    <w:rsid w:val="006E12AE"/>
    <w:rsid w:val="006E2D0D"/>
    <w:rsid w:val="006E3B0C"/>
    <w:rsid w:val="006F036D"/>
    <w:rsid w:val="00706CEA"/>
    <w:rsid w:val="00711699"/>
    <w:rsid w:val="00730A0E"/>
    <w:rsid w:val="00746F4A"/>
    <w:rsid w:val="007629AB"/>
    <w:rsid w:val="00764A5B"/>
    <w:rsid w:val="00772E47"/>
    <w:rsid w:val="0078123D"/>
    <w:rsid w:val="007B1B60"/>
    <w:rsid w:val="007B650B"/>
    <w:rsid w:val="007C303E"/>
    <w:rsid w:val="007D57D7"/>
    <w:rsid w:val="007D6248"/>
    <w:rsid w:val="007E230A"/>
    <w:rsid w:val="007E3EAE"/>
    <w:rsid w:val="007F28B2"/>
    <w:rsid w:val="008358AF"/>
    <w:rsid w:val="00836C65"/>
    <w:rsid w:val="00842509"/>
    <w:rsid w:val="0084647A"/>
    <w:rsid w:val="008630F8"/>
    <w:rsid w:val="00870E17"/>
    <w:rsid w:val="008710D3"/>
    <w:rsid w:val="00883C2B"/>
    <w:rsid w:val="00885156"/>
    <w:rsid w:val="00895437"/>
    <w:rsid w:val="00896BDC"/>
    <w:rsid w:val="008A4587"/>
    <w:rsid w:val="008B474B"/>
    <w:rsid w:val="008C108F"/>
    <w:rsid w:val="008C5CCE"/>
    <w:rsid w:val="008E5F36"/>
    <w:rsid w:val="008E757F"/>
    <w:rsid w:val="008F224B"/>
    <w:rsid w:val="00916663"/>
    <w:rsid w:val="00933166"/>
    <w:rsid w:val="00935116"/>
    <w:rsid w:val="00940297"/>
    <w:rsid w:val="00941F7B"/>
    <w:rsid w:val="0094361C"/>
    <w:rsid w:val="00967EF7"/>
    <w:rsid w:val="00982CF0"/>
    <w:rsid w:val="00994790"/>
    <w:rsid w:val="009B4A49"/>
    <w:rsid w:val="009F5C96"/>
    <w:rsid w:val="00A020D9"/>
    <w:rsid w:val="00A11412"/>
    <w:rsid w:val="00A361FA"/>
    <w:rsid w:val="00A409AE"/>
    <w:rsid w:val="00A41548"/>
    <w:rsid w:val="00A46C58"/>
    <w:rsid w:val="00A523C8"/>
    <w:rsid w:val="00A67542"/>
    <w:rsid w:val="00A74006"/>
    <w:rsid w:val="00A779EE"/>
    <w:rsid w:val="00A81D4C"/>
    <w:rsid w:val="00A823F6"/>
    <w:rsid w:val="00A86B0F"/>
    <w:rsid w:val="00AA1A37"/>
    <w:rsid w:val="00AA2DFD"/>
    <w:rsid w:val="00AA5BF4"/>
    <w:rsid w:val="00AC0FE7"/>
    <w:rsid w:val="00AD2F40"/>
    <w:rsid w:val="00AE06A5"/>
    <w:rsid w:val="00AE5815"/>
    <w:rsid w:val="00AE5895"/>
    <w:rsid w:val="00B10CED"/>
    <w:rsid w:val="00B1685D"/>
    <w:rsid w:val="00BA31F5"/>
    <w:rsid w:val="00BA46A2"/>
    <w:rsid w:val="00BB37E2"/>
    <w:rsid w:val="00BB4B47"/>
    <w:rsid w:val="00BC69CC"/>
    <w:rsid w:val="00BD088C"/>
    <w:rsid w:val="00BD261C"/>
    <w:rsid w:val="00BE4E8E"/>
    <w:rsid w:val="00BE6415"/>
    <w:rsid w:val="00BF3CA8"/>
    <w:rsid w:val="00BF4121"/>
    <w:rsid w:val="00BF4C74"/>
    <w:rsid w:val="00C12714"/>
    <w:rsid w:val="00C15DE1"/>
    <w:rsid w:val="00C20967"/>
    <w:rsid w:val="00C23EB4"/>
    <w:rsid w:val="00C26BEC"/>
    <w:rsid w:val="00C31EF4"/>
    <w:rsid w:val="00C3203F"/>
    <w:rsid w:val="00C3636F"/>
    <w:rsid w:val="00C416F9"/>
    <w:rsid w:val="00C46A26"/>
    <w:rsid w:val="00C5346D"/>
    <w:rsid w:val="00C53E04"/>
    <w:rsid w:val="00C86233"/>
    <w:rsid w:val="00C9267B"/>
    <w:rsid w:val="00CB6F2B"/>
    <w:rsid w:val="00CB7BB8"/>
    <w:rsid w:val="00CD0BF9"/>
    <w:rsid w:val="00CE7607"/>
    <w:rsid w:val="00D016C1"/>
    <w:rsid w:val="00D16C3D"/>
    <w:rsid w:val="00D26388"/>
    <w:rsid w:val="00D35AE1"/>
    <w:rsid w:val="00D46C64"/>
    <w:rsid w:val="00D53902"/>
    <w:rsid w:val="00D55AB2"/>
    <w:rsid w:val="00D56369"/>
    <w:rsid w:val="00D82094"/>
    <w:rsid w:val="00D84759"/>
    <w:rsid w:val="00D933F7"/>
    <w:rsid w:val="00DC155D"/>
    <w:rsid w:val="00DC7DB3"/>
    <w:rsid w:val="00DD58CD"/>
    <w:rsid w:val="00DE146B"/>
    <w:rsid w:val="00DF0326"/>
    <w:rsid w:val="00E052FE"/>
    <w:rsid w:val="00E35C57"/>
    <w:rsid w:val="00E43C30"/>
    <w:rsid w:val="00E4604C"/>
    <w:rsid w:val="00E81012"/>
    <w:rsid w:val="00E8322C"/>
    <w:rsid w:val="00E93E91"/>
    <w:rsid w:val="00EB1B33"/>
    <w:rsid w:val="00EC0BCF"/>
    <w:rsid w:val="00EC7DC4"/>
    <w:rsid w:val="00EE07D3"/>
    <w:rsid w:val="00EF577F"/>
    <w:rsid w:val="00EF73ED"/>
    <w:rsid w:val="00F00B52"/>
    <w:rsid w:val="00F02EB6"/>
    <w:rsid w:val="00F10142"/>
    <w:rsid w:val="00F10959"/>
    <w:rsid w:val="00F16EFB"/>
    <w:rsid w:val="00F21F63"/>
    <w:rsid w:val="00F226B6"/>
    <w:rsid w:val="00F23904"/>
    <w:rsid w:val="00F3098B"/>
    <w:rsid w:val="00F52775"/>
    <w:rsid w:val="00F56934"/>
    <w:rsid w:val="00F57C90"/>
    <w:rsid w:val="00F74B46"/>
    <w:rsid w:val="00F83802"/>
    <w:rsid w:val="00F84D4F"/>
    <w:rsid w:val="00F92707"/>
    <w:rsid w:val="00FA4B52"/>
    <w:rsid w:val="00FB19D7"/>
    <w:rsid w:val="00FB20D3"/>
    <w:rsid w:val="00FB37C1"/>
    <w:rsid w:val="00FB43FF"/>
    <w:rsid w:val="00FB74AB"/>
    <w:rsid w:val="00FC5F07"/>
    <w:rsid w:val="00FD29F0"/>
    <w:rsid w:val="00FE4011"/>
    <w:rsid w:val="00FF0A06"/>
    <w:rsid w:val="00FF5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DFD5550"/>
  <w15:chartTrackingRefBased/>
  <w15:docId w15:val="{F2DC90C0-7FC1-408F-ACE5-25A08FA3B2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84759"/>
    <w:pPr>
      <w:spacing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Listavistosa-nfasis11">
    <w:name w:val="Lista vistosa - Énfasis 11"/>
    <w:basedOn w:val="Normal"/>
    <w:uiPriority w:val="34"/>
    <w:qFormat/>
    <w:rsid w:val="00217751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21775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217751"/>
    <w:rPr>
      <w:rFonts w:ascii="Tahoma" w:hAnsi="Tahoma" w:cs="Tahoma"/>
      <w:sz w:val="16"/>
      <w:szCs w:val="16"/>
    </w:rPr>
  </w:style>
  <w:style w:type="character" w:styleId="Refdecomentario">
    <w:name w:val="annotation reference"/>
    <w:uiPriority w:val="99"/>
    <w:semiHidden/>
    <w:unhideWhenUsed/>
    <w:rsid w:val="00A823F6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A823F6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link w:val="Textocomentario"/>
    <w:uiPriority w:val="99"/>
    <w:semiHidden/>
    <w:rsid w:val="00A823F6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A823F6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rsid w:val="00A823F6"/>
    <w:rPr>
      <w:b/>
      <w:bCs/>
      <w:sz w:val="20"/>
      <w:szCs w:val="20"/>
    </w:rPr>
  </w:style>
  <w:style w:type="character" w:styleId="Hipervnculo">
    <w:name w:val="Hyperlink"/>
    <w:uiPriority w:val="99"/>
    <w:unhideWhenUsed/>
    <w:rsid w:val="005A2164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5464BD"/>
    <w:pPr>
      <w:tabs>
        <w:tab w:val="center" w:pos="4252"/>
        <w:tab w:val="right" w:pos="8504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464BD"/>
  </w:style>
  <w:style w:type="paragraph" w:styleId="Piedepgina">
    <w:name w:val="footer"/>
    <w:basedOn w:val="Normal"/>
    <w:link w:val="PiedepginaCar"/>
    <w:uiPriority w:val="99"/>
    <w:unhideWhenUsed/>
    <w:rsid w:val="005464BD"/>
    <w:pPr>
      <w:tabs>
        <w:tab w:val="center" w:pos="4252"/>
        <w:tab w:val="right" w:pos="8504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464BD"/>
  </w:style>
  <w:style w:type="paragraph" w:customStyle="1" w:styleId="Cuadrculamedia21">
    <w:name w:val="Cuadrícula media 21"/>
    <w:link w:val="Cuadrculamedia2Car"/>
    <w:uiPriority w:val="1"/>
    <w:qFormat/>
    <w:rsid w:val="00916663"/>
    <w:rPr>
      <w:rFonts w:eastAsia="MS Mincho"/>
      <w:sz w:val="22"/>
      <w:szCs w:val="22"/>
    </w:rPr>
  </w:style>
  <w:style w:type="character" w:customStyle="1" w:styleId="Cuadrculamedia2Car">
    <w:name w:val="Cuadrícula media 2 Car"/>
    <w:link w:val="Cuadrculamedia21"/>
    <w:uiPriority w:val="1"/>
    <w:rsid w:val="00916663"/>
    <w:rPr>
      <w:rFonts w:eastAsia="MS Mincho"/>
      <w:lang w:eastAsia="es-ES"/>
    </w:rPr>
  </w:style>
  <w:style w:type="table" w:styleId="Tablaconcuadrcula">
    <w:name w:val="Table Grid"/>
    <w:basedOn w:val="Tablanormal"/>
    <w:uiPriority w:val="59"/>
    <w:rsid w:val="00D016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elmarcadordeposicin">
    <w:name w:val="Placeholder Text"/>
    <w:basedOn w:val="Fuentedeprrafopredeter"/>
    <w:uiPriority w:val="99"/>
    <w:semiHidden/>
    <w:rsid w:val="00A81D4C"/>
    <w:rPr>
      <w:color w:val="808080"/>
    </w:rPr>
  </w:style>
  <w:style w:type="character" w:customStyle="1" w:styleId="Estilo5">
    <w:name w:val="Estilo5"/>
    <w:uiPriority w:val="1"/>
    <w:rsid w:val="00A81D4C"/>
    <w:rPr>
      <w:rFonts w:asciiTheme="minorHAnsi" w:hAnsiTheme="minorHAnsi"/>
      <w:color w:val="auto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368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71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853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5989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6975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0861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179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66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899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017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547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820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07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328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04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24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uacc@us.es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uario\ownCloud\IUACC\CONVOCATORIAS\CONVO_Ayuda%20a%20la%20Internacionalizaci&#243;n\Ayudas%20a%20la%20internacionalizacion%202019\Documentos\PLANTILLAS%20FORMULARIOS\VII%20Ayudas%20Internacionalizaci&#243;n_MODALIDAD_B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802BBD45F5644FB19C3EBBCDC716C3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6B3CFC-9273-45DB-B620-35EBCB668DB1}"/>
      </w:docPartPr>
      <w:docPartBody>
        <w:p w:rsidR="00AA4E0E" w:rsidRDefault="00F9204D">
          <w:pPr>
            <w:pStyle w:val="802BBD45F5644FB19C3EBBCDC716C3D0"/>
          </w:pPr>
          <w:r w:rsidRPr="00081E17">
            <w:rPr>
              <w:rStyle w:val="Textodelmarcadordeposicin"/>
              <w:color w:val="595959" w:themeColor="text1" w:themeTint="A6"/>
              <w:sz w:val="20"/>
              <w:szCs w:val="20"/>
            </w:rPr>
            <w:t>Haga clic aquí para escribir texto</w:t>
          </w:r>
        </w:p>
      </w:docPartBody>
    </w:docPart>
    <w:docPart>
      <w:docPartPr>
        <w:name w:val="C81FB7C3D7CD409D9A46060F83EBBF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F13D57-2014-4C63-8C68-BACF3D28A26F}"/>
      </w:docPartPr>
      <w:docPartBody>
        <w:p w:rsidR="00AA4E0E" w:rsidRDefault="00F9204D">
          <w:pPr>
            <w:pStyle w:val="C81FB7C3D7CD409D9A46060F83EBBF36"/>
          </w:pPr>
          <w:r w:rsidRPr="00081E17">
            <w:rPr>
              <w:rStyle w:val="Textodelmarcadordeposicin"/>
              <w:color w:val="595959" w:themeColor="text1" w:themeTint="A6"/>
              <w:sz w:val="20"/>
              <w:szCs w:val="20"/>
            </w:rPr>
            <w:t>Haga clic aquí para escribir texto</w:t>
          </w:r>
        </w:p>
      </w:docPartBody>
    </w:docPart>
    <w:docPart>
      <w:docPartPr>
        <w:name w:val="711E2DA822D4498F8B3901A818F0A6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DD5AEA-0986-47D3-8D5D-F0C39C854D7E}"/>
      </w:docPartPr>
      <w:docPartBody>
        <w:p w:rsidR="00AA4E0E" w:rsidRDefault="00F9204D">
          <w:pPr>
            <w:pStyle w:val="711E2DA822D4498F8B3901A818F0A68D"/>
          </w:pPr>
          <w:r w:rsidRPr="00081E17">
            <w:rPr>
              <w:rStyle w:val="Textodelmarcadordeposicin"/>
              <w:color w:val="595959" w:themeColor="text1" w:themeTint="A6"/>
              <w:sz w:val="20"/>
              <w:szCs w:val="20"/>
            </w:rPr>
            <w:t>Haga clic aquí para escribir texto</w:t>
          </w:r>
        </w:p>
      </w:docPartBody>
    </w:docPart>
    <w:docPart>
      <w:docPartPr>
        <w:name w:val="B7056CDE1C9B4EA3A31487E4DC702A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CC190E-CE12-4F96-BD31-AB44B78C414A}"/>
      </w:docPartPr>
      <w:docPartBody>
        <w:p w:rsidR="00AA4E0E" w:rsidRDefault="00F9204D">
          <w:pPr>
            <w:pStyle w:val="B7056CDE1C9B4EA3A31487E4DC702AFE"/>
          </w:pPr>
          <w:r w:rsidRPr="00081E17">
            <w:rPr>
              <w:rStyle w:val="Textodelmarcadordeposicin"/>
              <w:color w:val="595959" w:themeColor="text1" w:themeTint="A6"/>
              <w:sz w:val="20"/>
              <w:szCs w:val="20"/>
            </w:rPr>
            <w:t>Haga clic aquí para escribir texto</w:t>
          </w:r>
        </w:p>
      </w:docPartBody>
    </w:docPart>
    <w:docPart>
      <w:docPartPr>
        <w:name w:val="A6F00EE7342A45FD801806F81B6AE9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A45A79-CB1B-4E23-987E-F0EAB52B5235}"/>
      </w:docPartPr>
      <w:docPartBody>
        <w:p w:rsidR="00AA4E0E" w:rsidRDefault="00F9204D">
          <w:pPr>
            <w:pStyle w:val="A6F00EE7342A45FD801806F81B6AE93C"/>
          </w:pPr>
          <w:r w:rsidRPr="00081E17">
            <w:rPr>
              <w:rStyle w:val="Textodelmarcadordeposicin"/>
              <w:color w:val="595959" w:themeColor="text1" w:themeTint="A6"/>
              <w:sz w:val="20"/>
              <w:szCs w:val="20"/>
            </w:rPr>
            <w:t>Haga clic aquí para escribir texto</w:t>
          </w:r>
        </w:p>
      </w:docPartBody>
    </w:docPart>
    <w:docPart>
      <w:docPartPr>
        <w:name w:val="0CF87347C3E5442796610E574EE30F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BB3B59-5189-44FF-9A6D-20CEA235AB01}"/>
      </w:docPartPr>
      <w:docPartBody>
        <w:p w:rsidR="00AA4E0E" w:rsidRDefault="00F9204D">
          <w:pPr>
            <w:pStyle w:val="0CF87347C3E5442796610E574EE30FBE"/>
          </w:pPr>
          <w:r w:rsidRPr="00081E17">
            <w:rPr>
              <w:rStyle w:val="Textodelmarcadordeposicin"/>
              <w:color w:val="595959" w:themeColor="text1" w:themeTint="A6"/>
              <w:sz w:val="20"/>
              <w:szCs w:val="20"/>
            </w:rPr>
            <w:t>Haga clic aquí para escribir texto</w:t>
          </w:r>
        </w:p>
      </w:docPartBody>
    </w:docPart>
    <w:docPart>
      <w:docPartPr>
        <w:name w:val="3C054B787E5B4681B2F527FB717C43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932619-9551-4F17-8AB3-37974099BC44}"/>
      </w:docPartPr>
      <w:docPartBody>
        <w:p w:rsidR="00AA4E0E" w:rsidRDefault="00F9204D">
          <w:pPr>
            <w:pStyle w:val="3C054B787E5B4681B2F527FB717C43B5"/>
          </w:pPr>
          <w:r w:rsidRPr="00081E17">
            <w:rPr>
              <w:rStyle w:val="Textodelmarcadordeposicin"/>
              <w:color w:val="595959" w:themeColor="text1" w:themeTint="A6"/>
              <w:sz w:val="20"/>
              <w:szCs w:val="20"/>
            </w:rPr>
            <w:t>Haga clic aquí para escribir t</w:t>
          </w:r>
          <w:r>
            <w:rPr>
              <w:rStyle w:val="Textodelmarcadordeposicin"/>
              <w:color w:val="595959" w:themeColor="text1" w:themeTint="A6"/>
              <w:sz w:val="20"/>
              <w:szCs w:val="20"/>
            </w:rPr>
            <w:t>eléfono</w:t>
          </w:r>
        </w:p>
      </w:docPartBody>
    </w:docPart>
    <w:docPart>
      <w:docPartPr>
        <w:name w:val="CA37FCD4C0D043C08B4B7A361D18FD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AF11D0-0F9A-4389-BA21-6ED4458DBD62}"/>
      </w:docPartPr>
      <w:docPartBody>
        <w:p w:rsidR="00AA4E0E" w:rsidRDefault="00F9204D">
          <w:pPr>
            <w:pStyle w:val="CA37FCD4C0D043C08B4B7A361D18FD0C"/>
          </w:pPr>
          <w:r w:rsidRPr="00081E17">
            <w:rPr>
              <w:rStyle w:val="Textodelmarcadordeposicin"/>
              <w:color w:val="595959" w:themeColor="text1" w:themeTint="A6"/>
              <w:sz w:val="20"/>
              <w:szCs w:val="20"/>
            </w:rPr>
            <w:t xml:space="preserve">Haga clic aquí para </w:t>
          </w:r>
          <w:r>
            <w:rPr>
              <w:rStyle w:val="Textodelmarcadordeposicin"/>
              <w:color w:val="595959" w:themeColor="text1" w:themeTint="A6"/>
              <w:sz w:val="20"/>
              <w:szCs w:val="20"/>
            </w:rPr>
            <w:t>insertar correo</w:t>
          </w:r>
        </w:p>
      </w:docPartBody>
    </w:docPart>
    <w:docPart>
      <w:docPartPr>
        <w:name w:val="6D8156971E2F46719C6C6FD9C472BC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E0CAB0-A940-4DB2-A5E4-6BDFC528FB74}"/>
      </w:docPartPr>
      <w:docPartBody>
        <w:p w:rsidR="00AA4E0E" w:rsidRDefault="00F9204D">
          <w:pPr>
            <w:pStyle w:val="6D8156971E2F46719C6C6FD9C472BCE2"/>
          </w:pPr>
          <w:r w:rsidRPr="00081E17">
            <w:rPr>
              <w:rStyle w:val="Textodelmarcadordeposicin"/>
              <w:color w:val="595959" w:themeColor="text1" w:themeTint="A6"/>
              <w:sz w:val="20"/>
              <w:szCs w:val="20"/>
            </w:rPr>
            <w:t>Haga clic aquí para escribir texto</w:t>
          </w:r>
        </w:p>
      </w:docPartBody>
    </w:docPart>
    <w:docPart>
      <w:docPartPr>
        <w:name w:val="2E2E5D607CFE4EBA80EF0361A55B08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74D5D8-B912-45BB-8C50-C93EDF311333}"/>
      </w:docPartPr>
      <w:docPartBody>
        <w:p w:rsidR="00AA4E0E" w:rsidRDefault="00F9204D">
          <w:pPr>
            <w:pStyle w:val="2E2E5D607CFE4EBA80EF0361A55B08F6"/>
          </w:pPr>
          <w:r w:rsidRPr="00081E17">
            <w:rPr>
              <w:rStyle w:val="Textodelmarcadordeposicin"/>
              <w:color w:val="595959" w:themeColor="text1" w:themeTint="A6"/>
              <w:sz w:val="20"/>
              <w:szCs w:val="20"/>
            </w:rPr>
            <w:t>Haga clic aquí para escribir texto</w:t>
          </w:r>
        </w:p>
      </w:docPartBody>
    </w:docPart>
    <w:docPart>
      <w:docPartPr>
        <w:name w:val="8DFB200AC7394FEE91C787B49D7B7C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ED58AE-DD9B-497F-89D1-2B0289CDF45A}"/>
      </w:docPartPr>
      <w:docPartBody>
        <w:p w:rsidR="00AA4E0E" w:rsidRDefault="00F9204D">
          <w:pPr>
            <w:pStyle w:val="8DFB200AC7394FEE91C787B49D7B7C87"/>
          </w:pPr>
          <w:r w:rsidRPr="00081E17">
            <w:rPr>
              <w:rStyle w:val="Textodelmarcadordeposicin"/>
              <w:color w:val="595959" w:themeColor="text1" w:themeTint="A6"/>
              <w:sz w:val="20"/>
              <w:szCs w:val="20"/>
            </w:rPr>
            <w:t>Haga clic aquí para escribir texto</w:t>
          </w:r>
        </w:p>
      </w:docPartBody>
    </w:docPart>
    <w:docPart>
      <w:docPartPr>
        <w:name w:val="CE112360A1434CFA963838F62BB322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5F5DD1-6A14-431F-B362-9ABDAB4C79C6}"/>
      </w:docPartPr>
      <w:docPartBody>
        <w:p w:rsidR="00AA4E0E" w:rsidRDefault="00F9204D">
          <w:pPr>
            <w:pStyle w:val="CE112360A1434CFA963838F62BB322C6"/>
          </w:pPr>
          <w:r w:rsidRPr="00081E17">
            <w:rPr>
              <w:rStyle w:val="Textodelmarcadordeposicin"/>
              <w:color w:val="595959" w:themeColor="text1" w:themeTint="A6"/>
              <w:sz w:val="20"/>
              <w:szCs w:val="20"/>
            </w:rPr>
            <w:t>Haga clic aquí para escribir texto</w:t>
          </w:r>
        </w:p>
      </w:docPartBody>
    </w:docPart>
    <w:docPart>
      <w:docPartPr>
        <w:name w:val="28160D86057B418998B43F625A8927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D62985-946E-4732-9B60-561FD4614A16}"/>
      </w:docPartPr>
      <w:docPartBody>
        <w:p w:rsidR="00AA4E0E" w:rsidRDefault="00F9204D">
          <w:pPr>
            <w:pStyle w:val="28160D86057B418998B43F625A89272B"/>
          </w:pPr>
          <w:r w:rsidRPr="00081E17">
            <w:rPr>
              <w:rStyle w:val="Textodelmarcadordeposicin"/>
              <w:color w:val="595959" w:themeColor="text1" w:themeTint="A6"/>
              <w:sz w:val="20"/>
              <w:szCs w:val="20"/>
            </w:rPr>
            <w:t>Haga clic aquí para escribir texto</w:t>
          </w:r>
        </w:p>
      </w:docPartBody>
    </w:docPart>
    <w:docPart>
      <w:docPartPr>
        <w:name w:val="DFB4C707E5FF4A57AFE5DBD3E6AB5A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A60EF6-89A9-4308-B22D-C1F55A92690E}"/>
      </w:docPartPr>
      <w:docPartBody>
        <w:p w:rsidR="00AA4E0E" w:rsidRDefault="00F9204D">
          <w:pPr>
            <w:pStyle w:val="DFB4C707E5FF4A57AFE5DBD3E6AB5AA0"/>
          </w:pPr>
          <w:r w:rsidRPr="00081E17">
            <w:rPr>
              <w:rStyle w:val="Textodelmarcadordeposicin"/>
              <w:color w:val="595959" w:themeColor="text1" w:themeTint="A6"/>
              <w:sz w:val="20"/>
              <w:szCs w:val="20"/>
            </w:rPr>
            <w:t>Haga clic aquí para escribir texto</w:t>
          </w:r>
        </w:p>
      </w:docPartBody>
    </w:docPart>
    <w:docPart>
      <w:docPartPr>
        <w:name w:val="C6E57B9C449A461A86D53A637D5E29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C95F38-280E-4240-AD00-9C733C4D5C20}"/>
      </w:docPartPr>
      <w:docPartBody>
        <w:p w:rsidR="00AA4E0E" w:rsidRDefault="00F9204D">
          <w:pPr>
            <w:pStyle w:val="C6E57B9C449A461A86D53A637D5E29FD"/>
          </w:pPr>
          <w:r w:rsidRPr="00081E17">
            <w:rPr>
              <w:rStyle w:val="Textodelmarcadordeposicin"/>
              <w:color w:val="595959" w:themeColor="text1" w:themeTint="A6"/>
              <w:sz w:val="20"/>
              <w:szCs w:val="20"/>
            </w:rPr>
            <w:t>Haga clic aquí para escribir texto</w:t>
          </w:r>
        </w:p>
      </w:docPartBody>
    </w:docPart>
    <w:docPart>
      <w:docPartPr>
        <w:name w:val="CABBF83AF5C744448A29D5D0955F37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F93371-53AC-49BC-87DA-E9BF3403ABC9}"/>
      </w:docPartPr>
      <w:docPartBody>
        <w:p w:rsidR="00AA4E0E" w:rsidRDefault="00F9204D">
          <w:pPr>
            <w:pStyle w:val="CABBF83AF5C744448A29D5D0955F37EA"/>
          </w:pPr>
          <w:r w:rsidRPr="00CB70B1">
            <w:rPr>
              <w:rStyle w:val="Textodelmarcadordeposicin"/>
              <w:color w:val="595959" w:themeColor="text1" w:themeTint="A6"/>
              <w:sz w:val="20"/>
              <w:szCs w:val="20"/>
            </w:rPr>
            <w:t xml:space="preserve">Haga clic aquí </w:t>
          </w:r>
          <w:r>
            <w:rPr>
              <w:rStyle w:val="Textodelmarcadordeposicin"/>
              <w:color w:val="595959" w:themeColor="text1" w:themeTint="A6"/>
              <w:sz w:val="20"/>
              <w:szCs w:val="20"/>
            </w:rPr>
            <w:t>para insertar una fecha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Yu Gothic UI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204D"/>
    <w:rsid w:val="000704FB"/>
    <w:rsid w:val="001B3620"/>
    <w:rsid w:val="002200E2"/>
    <w:rsid w:val="002471E8"/>
    <w:rsid w:val="002A4CF8"/>
    <w:rsid w:val="00435267"/>
    <w:rsid w:val="00492CFD"/>
    <w:rsid w:val="004F2042"/>
    <w:rsid w:val="00587E5C"/>
    <w:rsid w:val="00617429"/>
    <w:rsid w:val="008052DC"/>
    <w:rsid w:val="00AA4E0E"/>
    <w:rsid w:val="00B70CE1"/>
    <w:rsid w:val="00B80428"/>
    <w:rsid w:val="00C236B4"/>
    <w:rsid w:val="00D87249"/>
    <w:rsid w:val="00F920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Pr>
      <w:color w:val="808080"/>
    </w:rPr>
  </w:style>
  <w:style w:type="paragraph" w:customStyle="1" w:styleId="802BBD45F5644FB19C3EBBCDC716C3D0">
    <w:name w:val="802BBD45F5644FB19C3EBBCDC716C3D0"/>
  </w:style>
  <w:style w:type="paragraph" w:customStyle="1" w:styleId="C81FB7C3D7CD409D9A46060F83EBBF36">
    <w:name w:val="C81FB7C3D7CD409D9A46060F83EBBF36"/>
  </w:style>
  <w:style w:type="paragraph" w:customStyle="1" w:styleId="711E2DA822D4498F8B3901A818F0A68D">
    <w:name w:val="711E2DA822D4498F8B3901A818F0A68D"/>
  </w:style>
  <w:style w:type="paragraph" w:customStyle="1" w:styleId="B7056CDE1C9B4EA3A31487E4DC702AFE">
    <w:name w:val="B7056CDE1C9B4EA3A31487E4DC702AFE"/>
  </w:style>
  <w:style w:type="paragraph" w:customStyle="1" w:styleId="A6F00EE7342A45FD801806F81B6AE93C">
    <w:name w:val="A6F00EE7342A45FD801806F81B6AE93C"/>
  </w:style>
  <w:style w:type="paragraph" w:customStyle="1" w:styleId="0CF87347C3E5442796610E574EE30FBE">
    <w:name w:val="0CF87347C3E5442796610E574EE30FBE"/>
  </w:style>
  <w:style w:type="paragraph" w:customStyle="1" w:styleId="3C054B787E5B4681B2F527FB717C43B5">
    <w:name w:val="3C054B787E5B4681B2F527FB717C43B5"/>
  </w:style>
  <w:style w:type="paragraph" w:customStyle="1" w:styleId="CA37FCD4C0D043C08B4B7A361D18FD0C">
    <w:name w:val="CA37FCD4C0D043C08B4B7A361D18FD0C"/>
  </w:style>
  <w:style w:type="paragraph" w:customStyle="1" w:styleId="6D8156971E2F46719C6C6FD9C472BCE2">
    <w:name w:val="6D8156971E2F46719C6C6FD9C472BCE2"/>
  </w:style>
  <w:style w:type="paragraph" w:customStyle="1" w:styleId="2E2E5D607CFE4EBA80EF0361A55B08F6">
    <w:name w:val="2E2E5D607CFE4EBA80EF0361A55B08F6"/>
  </w:style>
  <w:style w:type="paragraph" w:customStyle="1" w:styleId="8DFB200AC7394FEE91C787B49D7B7C87">
    <w:name w:val="8DFB200AC7394FEE91C787B49D7B7C87"/>
  </w:style>
  <w:style w:type="paragraph" w:customStyle="1" w:styleId="CE112360A1434CFA963838F62BB322C6">
    <w:name w:val="CE112360A1434CFA963838F62BB322C6"/>
  </w:style>
  <w:style w:type="paragraph" w:customStyle="1" w:styleId="28160D86057B418998B43F625A89272B">
    <w:name w:val="28160D86057B418998B43F625A89272B"/>
  </w:style>
  <w:style w:type="paragraph" w:customStyle="1" w:styleId="DFB4C707E5FF4A57AFE5DBD3E6AB5AA0">
    <w:name w:val="DFB4C707E5FF4A57AFE5DBD3E6AB5AA0"/>
  </w:style>
  <w:style w:type="paragraph" w:customStyle="1" w:styleId="C6E57B9C449A461A86D53A637D5E29FD">
    <w:name w:val="C6E57B9C449A461A86D53A637D5E29FD"/>
  </w:style>
  <w:style w:type="paragraph" w:customStyle="1" w:styleId="CABBF83AF5C744448A29D5D0955F37EA">
    <w:name w:val="CABBF83AF5C744448A29D5D0955F37E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6A264B-9420-4BC9-B506-59F4DE818B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VII Ayudas Internacionalización_MODALIDAD_B</Template>
  <TotalTime>31</TotalTime>
  <Pages>1</Pages>
  <Words>213</Words>
  <Characters>1173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cp:lastModifiedBy>IUACC</cp:lastModifiedBy>
  <cp:revision>44</cp:revision>
  <dcterms:created xsi:type="dcterms:W3CDTF">2019-04-23T10:50:00Z</dcterms:created>
  <dcterms:modified xsi:type="dcterms:W3CDTF">2023-04-12T11:10:00Z</dcterms:modified>
</cp:coreProperties>
</file>