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CDE" w:rsidRDefault="00883C2B" w:rsidP="00131CDE">
      <w:pPr>
        <w:spacing w:after="240"/>
        <w:jc w:val="center"/>
        <w:rPr>
          <w:rFonts w:cs="Calibri"/>
          <w:b/>
          <w:color w:val="79536B"/>
        </w:rPr>
      </w:pPr>
      <w:bookmarkStart w:id="0" w:name="_GoBack"/>
      <w:r w:rsidRPr="00D51849">
        <w:rPr>
          <w:rFonts w:ascii="Arial" w:hAnsi="Arial" w:cs="Arial"/>
          <w:b/>
          <w:noProof/>
          <w:lang w:eastAsia="es-ES"/>
        </w:rPr>
        <w:drawing>
          <wp:inline distT="0" distB="0" distL="0" distR="0" wp14:anchorId="2C303038" wp14:editId="4FB69502">
            <wp:extent cx="3819758" cy="103822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758" cy="103822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016C1" w:rsidRPr="00607DAD" w:rsidRDefault="0040779A" w:rsidP="0040779A">
      <w:pPr>
        <w:spacing w:before="100" w:beforeAutospacing="1" w:after="100" w:afterAutospacing="1"/>
        <w:jc w:val="center"/>
        <w:rPr>
          <w:rFonts w:cs="Calibri"/>
          <w:b/>
        </w:rPr>
      </w:pPr>
      <w:r w:rsidRPr="00607DAD">
        <w:rPr>
          <w:rFonts w:cs="Calibri"/>
          <w:b/>
          <w:sz w:val="28"/>
        </w:rPr>
        <w:t>APORTACIONES AL IUACC</w:t>
      </w:r>
      <w:r w:rsidR="00F977EE">
        <w:rPr>
          <w:rFonts w:cs="Calibri"/>
          <w:b/>
          <w:sz w:val="28"/>
        </w:rPr>
        <w:t xml:space="preserve"> 20</w:t>
      </w:r>
      <w:r w:rsidR="00977A85">
        <w:rPr>
          <w:rFonts w:cs="Calibri"/>
          <w:b/>
          <w:sz w:val="28"/>
        </w:rPr>
        <w:t>21</w:t>
      </w:r>
      <w:r w:rsidR="00A10EEE">
        <w:rPr>
          <w:rFonts w:cs="Calibri"/>
          <w:b/>
          <w:sz w:val="28"/>
        </w:rPr>
        <w:t>/2022</w:t>
      </w:r>
      <w:r w:rsidR="005226BE" w:rsidRPr="00607DAD">
        <w:rPr>
          <w:rFonts w:cs="Calibri"/>
          <w:b/>
          <w:sz w:val="28"/>
        </w:rPr>
        <w:t xml:space="preserve"> - </w:t>
      </w:r>
      <w:r w:rsidRPr="00607DAD">
        <w:rPr>
          <w:rFonts w:cs="Calibri"/>
          <w:b/>
          <w:sz w:val="28"/>
        </w:rPr>
        <w:t>C</w:t>
      </w:r>
      <w:r w:rsidR="005226BE" w:rsidRPr="00607DAD">
        <w:rPr>
          <w:rFonts w:cs="Calibri"/>
          <w:b/>
          <w:sz w:val="28"/>
        </w:rPr>
        <w:t>ontratos 68/83 a través de</w:t>
      </w:r>
      <w:r w:rsidRPr="00607DAD">
        <w:rPr>
          <w:rFonts w:cs="Calibri"/>
          <w:b/>
          <w:sz w:val="28"/>
        </w:rPr>
        <w:t xml:space="preserve"> FIUS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A81D4C" w:rsidRPr="0072722B" w:rsidTr="008B3B79">
        <w:tc>
          <w:tcPr>
            <w:tcW w:w="9606" w:type="dxa"/>
            <w:shd w:val="clear" w:color="auto" w:fill="F2F2F2"/>
            <w:vAlign w:val="center"/>
          </w:tcPr>
          <w:p w:rsidR="00A81D4C" w:rsidRPr="0072722B" w:rsidRDefault="00A81D4C" w:rsidP="000805F4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 w:rsidRPr="0072722B">
              <w:rPr>
                <w:rFonts w:cs="Calibri"/>
                <w:b/>
                <w:sz w:val="20"/>
                <w:szCs w:val="20"/>
              </w:rPr>
              <w:t>SOLICITANTE. INVESTIGADOR RESPONSABLE DEL GRUPO</w:t>
            </w:r>
          </w:p>
        </w:tc>
      </w:tr>
      <w:tr w:rsidR="0040779A" w:rsidRPr="0072722B" w:rsidTr="00CF726A">
        <w:tc>
          <w:tcPr>
            <w:tcW w:w="9606" w:type="dxa"/>
            <w:shd w:val="clear" w:color="auto" w:fill="auto"/>
            <w:vAlign w:val="center"/>
          </w:tcPr>
          <w:p w:rsidR="0040779A" w:rsidRDefault="0040779A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Nombre y </w:t>
            </w:r>
            <w:r w:rsidRPr="00C9318C">
              <w:rPr>
                <w:rFonts w:cs="Calibri"/>
                <w:b/>
                <w:sz w:val="20"/>
                <w:szCs w:val="20"/>
              </w:rPr>
              <w:t>Apellidos</w:t>
            </w:r>
          </w:p>
          <w:sdt>
            <w:sdtPr>
              <w:rPr>
                <w:rStyle w:val="Estilo5"/>
              </w:rPr>
              <w:id w:val="-681745827"/>
              <w:placeholder>
                <w:docPart w:val="1532A18AE35247679499EECED238C105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40779A" w:rsidRPr="00081E17" w:rsidRDefault="0040779A" w:rsidP="0040779A">
                <w:pPr>
                  <w:spacing w:before="40" w:after="40" w:line="240" w:lineRule="auto"/>
                  <w:rPr>
                    <w:rFonts w:asciiTheme="minorHAnsi" w:hAnsiTheme="minorHAnsi"/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40779A" w:rsidRPr="0072722B" w:rsidTr="008E7AD2">
        <w:tc>
          <w:tcPr>
            <w:tcW w:w="9606" w:type="dxa"/>
            <w:shd w:val="clear" w:color="auto" w:fill="auto"/>
            <w:vAlign w:val="center"/>
          </w:tcPr>
          <w:p w:rsidR="0040779A" w:rsidRDefault="0040779A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Grupo de Investigación</w:t>
            </w:r>
          </w:p>
          <w:sdt>
            <w:sdtPr>
              <w:rPr>
                <w:rStyle w:val="Estilo5"/>
              </w:rPr>
              <w:id w:val="932863359"/>
              <w:placeholder>
                <w:docPart w:val="EAE57BF330B347488F2FB44AFDBD011A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40779A" w:rsidRPr="0024111D" w:rsidRDefault="0040779A" w:rsidP="0040779A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</w:tbl>
    <w:p w:rsidR="004734DA" w:rsidRPr="00D35AE1" w:rsidRDefault="004734DA" w:rsidP="00D016C1">
      <w:pPr>
        <w:spacing w:after="24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A continuación, </w:t>
      </w:r>
      <w:r w:rsidR="00D57DCA">
        <w:rPr>
          <w:rFonts w:cs="Calibri"/>
          <w:sz w:val="20"/>
          <w:szCs w:val="20"/>
        </w:rPr>
        <w:t xml:space="preserve">cumplimente la información de cada contrato, y copie la tabla el número de veces necesarias para especificar más aportaciones </w:t>
      </w:r>
      <w:r w:rsidR="00D57DCA" w:rsidRPr="00D57DCA">
        <w:rPr>
          <w:rFonts w:cs="Calibri"/>
          <w:sz w:val="20"/>
          <w:szCs w:val="20"/>
        </w:rPr>
        <w:t>en forma de contrato</w:t>
      </w:r>
      <w:r w:rsidR="00F977EE">
        <w:rPr>
          <w:rFonts w:cs="Calibri"/>
          <w:sz w:val="20"/>
          <w:szCs w:val="20"/>
        </w:rPr>
        <w:t>s 68/83 a través de FIUS en 20</w:t>
      </w:r>
      <w:r w:rsidR="00977A85">
        <w:rPr>
          <w:rFonts w:cs="Calibri"/>
          <w:sz w:val="20"/>
          <w:szCs w:val="20"/>
        </w:rPr>
        <w:t>21</w:t>
      </w:r>
      <w:r w:rsidR="00D57DCA">
        <w:rPr>
          <w:rFonts w:cs="Calibri"/>
          <w:sz w:val="20"/>
          <w:szCs w:val="20"/>
        </w:rPr>
        <w:t>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016C1" w:rsidRPr="00D35AE1" w:rsidTr="000805F4">
        <w:tc>
          <w:tcPr>
            <w:tcW w:w="9628" w:type="dxa"/>
            <w:shd w:val="clear" w:color="auto" w:fill="F2F2F2"/>
            <w:vAlign w:val="center"/>
          </w:tcPr>
          <w:p w:rsidR="00D016C1" w:rsidRPr="00D35AE1" w:rsidRDefault="0040779A" w:rsidP="0040779A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DATOS </w:t>
            </w:r>
            <w:r w:rsidR="00D57DCA">
              <w:rPr>
                <w:rFonts w:cs="Calibri"/>
                <w:b/>
                <w:sz w:val="20"/>
                <w:szCs w:val="20"/>
              </w:rPr>
              <w:t xml:space="preserve">APORTACIÓN </w:t>
            </w:r>
            <w:r>
              <w:rPr>
                <w:rFonts w:cs="Calibri"/>
                <w:b/>
                <w:sz w:val="20"/>
                <w:szCs w:val="20"/>
              </w:rPr>
              <w:t>CONTRATO 1</w:t>
            </w:r>
          </w:p>
        </w:tc>
      </w:tr>
      <w:tr w:rsidR="00287647" w:rsidRPr="00D35AE1" w:rsidTr="000805F4">
        <w:tc>
          <w:tcPr>
            <w:tcW w:w="9628" w:type="dxa"/>
            <w:shd w:val="clear" w:color="auto" w:fill="auto"/>
            <w:vAlign w:val="center"/>
          </w:tcPr>
          <w:p w:rsidR="00287647" w:rsidRDefault="00287647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0805F4">
              <w:rPr>
                <w:rFonts w:cs="Calibri"/>
                <w:b/>
                <w:sz w:val="20"/>
                <w:szCs w:val="20"/>
              </w:rPr>
              <w:t>Título</w:t>
            </w:r>
            <w:r w:rsidR="0040779A">
              <w:rPr>
                <w:rFonts w:cs="Calibri"/>
                <w:b/>
                <w:sz w:val="20"/>
                <w:szCs w:val="20"/>
              </w:rPr>
              <w:t xml:space="preserve"> del contrato</w:t>
            </w:r>
          </w:p>
          <w:sdt>
            <w:sdtPr>
              <w:rPr>
                <w:rStyle w:val="Estilo5"/>
              </w:rPr>
              <w:id w:val="1936938913"/>
              <w:placeholder>
                <w:docPart w:val="8DFB200AC7394FEE91C787B49D7B7C87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0805F4" w:rsidRPr="000805F4" w:rsidRDefault="000805F4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287647" w:rsidRPr="00D35AE1" w:rsidTr="000805F4">
        <w:tc>
          <w:tcPr>
            <w:tcW w:w="9628" w:type="dxa"/>
            <w:shd w:val="clear" w:color="auto" w:fill="auto"/>
            <w:vAlign w:val="center"/>
          </w:tcPr>
          <w:p w:rsidR="00287647" w:rsidRDefault="0040779A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IP responsable del contrato</w:t>
            </w:r>
          </w:p>
          <w:sdt>
            <w:sdtPr>
              <w:rPr>
                <w:rStyle w:val="Estilo5"/>
              </w:rPr>
              <w:id w:val="464164467"/>
              <w:placeholder>
                <w:docPart w:val="CE112360A1434CFA963838F62BB322C6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0805F4" w:rsidRPr="000805F4" w:rsidRDefault="000805F4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629AB" w:rsidRPr="00D35AE1" w:rsidTr="000805F4">
        <w:tc>
          <w:tcPr>
            <w:tcW w:w="9628" w:type="dxa"/>
            <w:shd w:val="clear" w:color="auto" w:fill="auto"/>
            <w:vAlign w:val="center"/>
          </w:tcPr>
          <w:p w:rsidR="007629AB" w:rsidRDefault="0040779A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Fecha de inicio</w:t>
            </w:r>
          </w:p>
          <w:sdt>
            <w:sdtPr>
              <w:rPr>
                <w:rStyle w:val="Estilo5"/>
              </w:rPr>
              <w:id w:val="-440136058"/>
              <w:placeholder>
                <w:docPart w:val="28160D86057B418998B43F625A89272B"/>
              </w:placeholder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sdt>
                <w:sdtPr>
                  <w:rPr>
                    <w:rStyle w:val="Estilo5"/>
                  </w:rPr>
                  <w:id w:val="997378420"/>
                  <w:placeholder>
                    <w:docPart w:val="90C4598CABBF47AE908D16F494E03B56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>
                  <w:rPr>
                    <w:rStyle w:val="Estilo5"/>
                  </w:rPr>
                </w:sdtEndPr>
                <w:sdtContent>
                  <w:p w:rsidR="000805F4" w:rsidRPr="000805F4" w:rsidRDefault="0040779A" w:rsidP="000805F4">
                    <w:pPr>
                      <w:spacing w:before="40" w:after="40" w:line="240" w:lineRule="auto"/>
                      <w:rPr>
                        <w:rFonts w:asciiTheme="minorHAnsi" w:hAnsiTheme="minorHAnsi"/>
                        <w:sz w:val="20"/>
                      </w:rPr>
                    </w:pPr>
                    <w:r w:rsidRPr="0040779A">
                      <w:rPr>
                        <w:rStyle w:val="Textodelmarcadordeposicin"/>
                        <w:color w:val="595959" w:themeColor="text1" w:themeTint="A6"/>
                        <w:sz w:val="20"/>
                        <w:szCs w:val="20"/>
                      </w:rPr>
                      <w:t xml:space="preserve">Haga clic aquí </w:t>
                    </w:r>
                    <w:r>
                      <w:rPr>
                        <w:rStyle w:val="Textodelmarcadordeposicin"/>
                        <w:color w:val="595959" w:themeColor="text1" w:themeTint="A6"/>
                        <w:sz w:val="20"/>
                        <w:szCs w:val="20"/>
                      </w:rPr>
                      <w:t>o pulse para escribir una fecha</w:t>
                    </w:r>
                  </w:p>
                </w:sdtContent>
              </w:sdt>
            </w:sdtContent>
          </w:sdt>
        </w:tc>
      </w:tr>
      <w:tr w:rsidR="007629AB" w:rsidRPr="00D35AE1" w:rsidTr="000805F4">
        <w:tc>
          <w:tcPr>
            <w:tcW w:w="9628" w:type="dxa"/>
            <w:shd w:val="clear" w:color="auto" w:fill="auto"/>
            <w:vAlign w:val="center"/>
          </w:tcPr>
          <w:p w:rsidR="0040779A" w:rsidRPr="0040779A" w:rsidRDefault="0040779A" w:rsidP="0040779A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40779A">
              <w:rPr>
                <w:rFonts w:cs="Calibri"/>
                <w:b/>
                <w:sz w:val="20"/>
                <w:szCs w:val="20"/>
              </w:rPr>
              <w:t>Fecha de</w:t>
            </w:r>
            <w:r>
              <w:rPr>
                <w:rFonts w:cs="Calibri"/>
                <w:b/>
                <w:sz w:val="20"/>
                <w:szCs w:val="20"/>
              </w:rPr>
              <w:t xml:space="preserve"> finalización</w:t>
            </w:r>
          </w:p>
          <w:sdt>
            <w:sdtPr>
              <w:rPr>
                <w:rFonts w:asciiTheme="minorHAnsi" w:hAnsiTheme="minorHAnsi"/>
                <w:sz w:val="20"/>
              </w:rPr>
              <w:id w:val="1491979177"/>
              <w:placeholder>
                <w:docPart w:val="164CB0D806DF48979F8BA3AB8AC149E4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0805F4" w:rsidRPr="000805F4" w:rsidRDefault="0040779A" w:rsidP="0040779A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40779A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o pulse para escribir una fecha</w:t>
                </w:r>
              </w:p>
            </w:sdtContent>
          </w:sdt>
        </w:tc>
      </w:tr>
      <w:tr w:rsidR="0031307A" w:rsidRPr="00D35AE1" w:rsidTr="000805F4">
        <w:tc>
          <w:tcPr>
            <w:tcW w:w="9628" w:type="dxa"/>
            <w:shd w:val="clear" w:color="auto" w:fill="auto"/>
            <w:vAlign w:val="center"/>
          </w:tcPr>
          <w:p w:rsidR="0031307A" w:rsidRPr="000805F4" w:rsidRDefault="0040779A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Entidad financiadora</w:t>
            </w:r>
          </w:p>
          <w:sdt>
            <w:sdtPr>
              <w:rPr>
                <w:rStyle w:val="Estilo5"/>
              </w:rPr>
              <w:id w:val="-1432271843"/>
              <w:lock w:val="sdtLocked"/>
              <w:placeholder>
                <w:docPart w:val="C6E57B9C449A461A86D53A637D5E29FD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0805F4" w:rsidRPr="000805F4" w:rsidRDefault="000805F4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</w:tbl>
    <w:p w:rsidR="00267927" w:rsidRDefault="00267927" w:rsidP="00090E01">
      <w:pPr>
        <w:spacing w:after="240"/>
        <w:jc w:val="both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226BE" w:rsidRPr="00D35AE1" w:rsidTr="00EB1113">
        <w:tc>
          <w:tcPr>
            <w:tcW w:w="9628" w:type="dxa"/>
            <w:shd w:val="clear" w:color="auto" w:fill="F2F2F2"/>
            <w:vAlign w:val="center"/>
          </w:tcPr>
          <w:p w:rsidR="005226BE" w:rsidRPr="00D35AE1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DATOS APORTACIÓN CONTRATO 2</w:t>
            </w:r>
          </w:p>
        </w:tc>
      </w:tr>
      <w:tr w:rsidR="005226BE" w:rsidRPr="00D35AE1" w:rsidTr="00EB1113">
        <w:tc>
          <w:tcPr>
            <w:tcW w:w="9628" w:type="dxa"/>
            <w:shd w:val="clear" w:color="auto" w:fill="auto"/>
            <w:vAlign w:val="center"/>
          </w:tcPr>
          <w:p w:rsidR="005226BE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0805F4">
              <w:rPr>
                <w:rFonts w:cs="Calibri"/>
                <w:b/>
                <w:sz w:val="20"/>
                <w:szCs w:val="20"/>
              </w:rPr>
              <w:t>Título</w:t>
            </w:r>
            <w:r>
              <w:rPr>
                <w:rFonts w:cs="Calibri"/>
                <w:b/>
                <w:sz w:val="20"/>
                <w:szCs w:val="20"/>
              </w:rPr>
              <w:t xml:space="preserve"> del contrato</w:t>
            </w:r>
          </w:p>
          <w:sdt>
            <w:sdtPr>
              <w:rPr>
                <w:rStyle w:val="Estilo5"/>
              </w:rPr>
              <w:id w:val="1815595141"/>
              <w:placeholder>
                <w:docPart w:val="58E85B0F7DB94D7988F4114D7E859FEF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5226BE" w:rsidRPr="000805F4" w:rsidRDefault="005226BE" w:rsidP="00EB1113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5226BE" w:rsidRPr="00D35AE1" w:rsidTr="00EB1113">
        <w:tc>
          <w:tcPr>
            <w:tcW w:w="9628" w:type="dxa"/>
            <w:shd w:val="clear" w:color="auto" w:fill="auto"/>
            <w:vAlign w:val="center"/>
          </w:tcPr>
          <w:p w:rsidR="005226BE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IP responsable del contrato</w:t>
            </w:r>
          </w:p>
          <w:sdt>
            <w:sdtPr>
              <w:rPr>
                <w:rStyle w:val="Estilo5"/>
              </w:rPr>
              <w:id w:val="-188910811"/>
              <w:placeholder>
                <w:docPart w:val="D06705BBA02646FA8F8A9404B103783E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5226BE" w:rsidRPr="000805F4" w:rsidRDefault="005226BE" w:rsidP="00EB1113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5226BE" w:rsidRPr="00D35AE1" w:rsidTr="00EB1113">
        <w:tc>
          <w:tcPr>
            <w:tcW w:w="9628" w:type="dxa"/>
            <w:shd w:val="clear" w:color="auto" w:fill="auto"/>
            <w:vAlign w:val="center"/>
          </w:tcPr>
          <w:p w:rsidR="005226BE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Fecha de inicio</w:t>
            </w:r>
          </w:p>
          <w:sdt>
            <w:sdtPr>
              <w:rPr>
                <w:rStyle w:val="Estilo5"/>
              </w:rPr>
              <w:id w:val="-1466502128"/>
              <w:placeholder>
                <w:docPart w:val="C40671081E494491B29FA962510B8CC3"/>
              </w:placeholder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sdt>
                <w:sdtPr>
                  <w:rPr>
                    <w:rStyle w:val="Estilo5"/>
                  </w:rPr>
                  <w:id w:val="1851368043"/>
                  <w:placeholder>
                    <w:docPart w:val="122620739F724144A8AE20B741BF7376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>
                  <w:rPr>
                    <w:rStyle w:val="Estilo5"/>
                  </w:rPr>
                </w:sdtEndPr>
                <w:sdtContent>
                  <w:p w:rsidR="005226BE" w:rsidRPr="000805F4" w:rsidRDefault="005226BE" w:rsidP="00EB1113">
                    <w:pPr>
                      <w:spacing w:before="40" w:after="40" w:line="240" w:lineRule="auto"/>
                      <w:rPr>
                        <w:rFonts w:asciiTheme="minorHAnsi" w:hAnsiTheme="minorHAnsi"/>
                        <w:sz w:val="20"/>
                      </w:rPr>
                    </w:pPr>
                    <w:r w:rsidRPr="0040779A">
                      <w:rPr>
                        <w:rStyle w:val="Textodelmarcadordeposicin"/>
                        <w:color w:val="595959" w:themeColor="text1" w:themeTint="A6"/>
                        <w:sz w:val="20"/>
                        <w:szCs w:val="20"/>
                      </w:rPr>
                      <w:t xml:space="preserve">Haga clic aquí </w:t>
                    </w:r>
                    <w:r>
                      <w:rPr>
                        <w:rStyle w:val="Textodelmarcadordeposicin"/>
                        <w:color w:val="595959" w:themeColor="text1" w:themeTint="A6"/>
                        <w:sz w:val="20"/>
                        <w:szCs w:val="20"/>
                      </w:rPr>
                      <w:t>o pulse para escribir una fecha</w:t>
                    </w:r>
                  </w:p>
                </w:sdtContent>
              </w:sdt>
            </w:sdtContent>
          </w:sdt>
        </w:tc>
      </w:tr>
      <w:tr w:rsidR="005226BE" w:rsidRPr="00D35AE1" w:rsidTr="00EB1113">
        <w:tc>
          <w:tcPr>
            <w:tcW w:w="9628" w:type="dxa"/>
            <w:shd w:val="clear" w:color="auto" w:fill="auto"/>
            <w:vAlign w:val="center"/>
          </w:tcPr>
          <w:p w:rsidR="005226BE" w:rsidRPr="0040779A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40779A">
              <w:rPr>
                <w:rFonts w:cs="Calibri"/>
                <w:b/>
                <w:sz w:val="20"/>
                <w:szCs w:val="20"/>
              </w:rPr>
              <w:t>Fecha de</w:t>
            </w:r>
            <w:r>
              <w:rPr>
                <w:rFonts w:cs="Calibri"/>
                <w:b/>
                <w:sz w:val="20"/>
                <w:szCs w:val="20"/>
              </w:rPr>
              <w:t xml:space="preserve"> finalización</w:t>
            </w:r>
          </w:p>
          <w:sdt>
            <w:sdtPr>
              <w:rPr>
                <w:rFonts w:asciiTheme="minorHAnsi" w:hAnsiTheme="minorHAnsi"/>
                <w:sz w:val="20"/>
              </w:rPr>
              <w:id w:val="1307668199"/>
              <w:placeholder>
                <w:docPart w:val="7BC0CFC95C1642D6BD8327B6DC8C9510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5226BE" w:rsidRPr="000805F4" w:rsidRDefault="005226BE" w:rsidP="00EB1113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40779A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o pulse para escribir una fecha</w:t>
                </w:r>
              </w:p>
            </w:sdtContent>
          </w:sdt>
        </w:tc>
      </w:tr>
      <w:tr w:rsidR="005226BE" w:rsidRPr="00D35AE1" w:rsidTr="00EB1113">
        <w:tc>
          <w:tcPr>
            <w:tcW w:w="9628" w:type="dxa"/>
            <w:shd w:val="clear" w:color="auto" w:fill="auto"/>
            <w:vAlign w:val="center"/>
          </w:tcPr>
          <w:p w:rsidR="005226BE" w:rsidRPr="000805F4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Entidad financiadora</w:t>
            </w:r>
          </w:p>
          <w:sdt>
            <w:sdtPr>
              <w:rPr>
                <w:rStyle w:val="Estilo5"/>
              </w:rPr>
              <w:id w:val="-301850051"/>
              <w:placeholder>
                <w:docPart w:val="0C5C8ED65453440E93F391B52E87A22B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5226BE" w:rsidRPr="000805F4" w:rsidRDefault="005226BE" w:rsidP="00EB1113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</w:tbl>
    <w:p w:rsidR="005226BE" w:rsidRDefault="00977A85" w:rsidP="00977A85">
      <w:pPr>
        <w:tabs>
          <w:tab w:val="left" w:pos="2581"/>
        </w:tabs>
        <w:spacing w:after="24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226BE" w:rsidRPr="00D35AE1" w:rsidTr="00EB1113">
        <w:tc>
          <w:tcPr>
            <w:tcW w:w="9628" w:type="dxa"/>
            <w:shd w:val="clear" w:color="auto" w:fill="F2F2F2"/>
            <w:vAlign w:val="center"/>
          </w:tcPr>
          <w:p w:rsidR="005226BE" w:rsidRPr="00D35AE1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DATOS APORTACIÓN CONTRATO 3</w:t>
            </w:r>
          </w:p>
        </w:tc>
      </w:tr>
      <w:tr w:rsidR="005226BE" w:rsidRPr="00D35AE1" w:rsidTr="00EB1113">
        <w:tc>
          <w:tcPr>
            <w:tcW w:w="9628" w:type="dxa"/>
            <w:shd w:val="clear" w:color="auto" w:fill="auto"/>
            <w:vAlign w:val="center"/>
          </w:tcPr>
          <w:p w:rsidR="005226BE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0805F4">
              <w:rPr>
                <w:rFonts w:cs="Calibri"/>
                <w:b/>
                <w:sz w:val="20"/>
                <w:szCs w:val="20"/>
              </w:rPr>
              <w:t>Título</w:t>
            </w:r>
            <w:r>
              <w:rPr>
                <w:rFonts w:cs="Calibri"/>
                <w:b/>
                <w:sz w:val="20"/>
                <w:szCs w:val="20"/>
              </w:rPr>
              <w:t xml:space="preserve"> del contrato</w:t>
            </w:r>
          </w:p>
          <w:sdt>
            <w:sdtPr>
              <w:rPr>
                <w:rStyle w:val="Estilo5"/>
              </w:rPr>
              <w:id w:val="-2069797317"/>
              <w:placeholder>
                <w:docPart w:val="797EE2A3CF204410A8AE6B01475DEC0A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5226BE" w:rsidRPr="000805F4" w:rsidRDefault="005226BE" w:rsidP="00EB1113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5226BE" w:rsidRPr="00D35AE1" w:rsidTr="00EB1113">
        <w:tc>
          <w:tcPr>
            <w:tcW w:w="9628" w:type="dxa"/>
            <w:shd w:val="clear" w:color="auto" w:fill="auto"/>
            <w:vAlign w:val="center"/>
          </w:tcPr>
          <w:p w:rsidR="005226BE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IP responsable del contrato</w:t>
            </w:r>
          </w:p>
          <w:sdt>
            <w:sdtPr>
              <w:rPr>
                <w:rStyle w:val="Estilo5"/>
              </w:rPr>
              <w:id w:val="1139612516"/>
              <w:placeholder>
                <w:docPart w:val="02A716D8E3B24C1BA7C438D076F64A0F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5226BE" w:rsidRPr="000805F4" w:rsidRDefault="005226BE" w:rsidP="00EB1113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5226BE" w:rsidRPr="00D35AE1" w:rsidTr="00EB1113">
        <w:tc>
          <w:tcPr>
            <w:tcW w:w="9628" w:type="dxa"/>
            <w:shd w:val="clear" w:color="auto" w:fill="auto"/>
            <w:vAlign w:val="center"/>
          </w:tcPr>
          <w:p w:rsidR="005226BE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Fecha de inicio</w:t>
            </w:r>
          </w:p>
          <w:sdt>
            <w:sdtPr>
              <w:rPr>
                <w:rStyle w:val="Estilo5"/>
              </w:rPr>
              <w:id w:val="169225298"/>
              <w:placeholder>
                <w:docPart w:val="D29C01FA52304153BD6F0F9E8341C43E"/>
              </w:placeholder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sdt>
                <w:sdtPr>
                  <w:rPr>
                    <w:rStyle w:val="Estilo5"/>
                  </w:rPr>
                  <w:id w:val="-1701621251"/>
                  <w:placeholder>
                    <w:docPart w:val="D973F5D81F794AD8A4116A1FFD5CAC2B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>
                  <w:rPr>
                    <w:rStyle w:val="Estilo5"/>
                  </w:rPr>
                </w:sdtEndPr>
                <w:sdtContent>
                  <w:p w:rsidR="005226BE" w:rsidRPr="000805F4" w:rsidRDefault="005226BE" w:rsidP="00EB1113">
                    <w:pPr>
                      <w:spacing w:before="40" w:after="40" w:line="240" w:lineRule="auto"/>
                      <w:rPr>
                        <w:rFonts w:asciiTheme="minorHAnsi" w:hAnsiTheme="minorHAnsi"/>
                        <w:sz w:val="20"/>
                      </w:rPr>
                    </w:pPr>
                    <w:r w:rsidRPr="0040779A">
                      <w:rPr>
                        <w:rStyle w:val="Textodelmarcadordeposicin"/>
                        <w:color w:val="595959" w:themeColor="text1" w:themeTint="A6"/>
                        <w:sz w:val="20"/>
                        <w:szCs w:val="20"/>
                      </w:rPr>
                      <w:t xml:space="preserve">Haga clic aquí </w:t>
                    </w:r>
                    <w:r>
                      <w:rPr>
                        <w:rStyle w:val="Textodelmarcadordeposicin"/>
                        <w:color w:val="595959" w:themeColor="text1" w:themeTint="A6"/>
                        <w:sz w:val="20"/>
                        <w:szCs w:val="20"/>
                      </w:rPr>
                      <w:t>o pulse para escribir una fecha</w:t>
                    </w:r>
                  </w:p>
                </w:sdtContent>
              </w:sdt>
            </w:sdtContent>
          </w:sdt>
        </w:tc>
      </w:tr>
      <w:tr w:rsidR="005226BE" w:rsidRPr="00D35AE1" w:rsidTr="00EB1113">
        <w:tc>
          <w:tcPr>
            <w:tcW w:w="9628" w:type="dxa"/>
            <w:shd w:val="clear" w:color="auto" w:fill="auto"/>
            <w:vAlign w:val="center"/>
          </w:tcPr>
          <w:p w:rsidR="005226BE" w:rsidRPr="0040779A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40779A">
              <w:rPr>
                <w:rFonts w:cs="Calibri"/>
                <w:b/>
                <w:sz w:val="20"/>
                <w:szCs w:val="20"/>
              </w:rPr>
              <w:t>Fecha de</w:t>
            </w:r>
            <w:r>
              <w:rPr>
                <w:rFonts w:cs="Calibri"/>
                <w:b/>
                <w:sz w:val="20"/>
                <w:szCs w:val="20"/>
              </w:rPr>
              <w:t xml:space="preserve"> finalización</w:t>
            </w:r>
          </w:p>
          <w:sdt>
            <w:sdtPr>
              <w:rPr>
                <w:rFonts w:asciiTheme="minorHAnsi" w:hAnsiTheme="minorHAnsi"/>
                <w:sz w:val="20"/>
              </w:rPr>
              <w:id w:val="-1137021626"/>
              <w:placeholder>
                <w:docPart w:val="FAA7EAF1FCD243FB90E6A999BC82C0C2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5226BE" w:rsidRPr="000805F4" w:rsidRDefault="005226BE" w:rsidP="00EB1113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40779A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o pulse para escribir una fecha</w:t>
                </w:r>
              </w:p>
            </w:sdtContent>
          </w:sdt>
        </w:tc>
      </w:tr>
      <w:tr w:rsidR="005226BE" w:rsidRPr="00D35AE1" w:rsidTr="00EB1113">
        <w:tc>
          <w:tcPr>
            <w:tcW w:w="9628" w:type="dxa"/>
            <w:shd w:val="clear" w:color="auto" w:fill="auto"/>
            <w:vAlign w:val="center"/>
          </w:tcPr>
          <w:p w:rsidR="005226BE" w:rsidRPr="000805F4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Entidad financiadora</w:t>
            </w:r>
          </w:p>
          <w:sdt>
            <w:sdtPr>
              <w:rPr>
                <w:rStyle w:val="Estilo5"/>
              </w:rPr>
              <w:id w:val="2092493846"/>
              <w:placeholder>
                <w:docPart w:val="14B8C43EE0934C39948F5D850211B573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5226BE" w:rsidRPr="000805F4" w:rsidRDefault="005226BE" w:rsidP="00EB1113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</w:tbl>
    <w:p w:rsidR="005226BE" w:rsidRPr="00D35AE1" w:rsidRDefault="005226BE" w:rsidP="00090E01">
      <w:pPr>
        <w:spacing w:after="240"/>
        <w:jc w:val="both"/>
        <w:rPr>
          <w:rFonts w:cs="Calibri"/>
          <w:sz w:val="20"/>
          <w:szCs w:val="20"/>
        </w:rPr>
      </w:pPr>
    </w:p>
    <w:p w:rsidR="005226BE" w:rsidRDefault="005226BE" w:rsidP="00883C2B">
      <w:pPr>
        <w:spacing w:after="240"/>
        <w:jc w:val="both"/>
        <w:rPr>
          <w:sz w:val="20"/>
        </w:rPr>
      </w:pPr>
      <w:r>
        <w:rPr>
          <w:sz w:val="20"/>
        </w:rPr>
        <w:t>+ COPIAR Y AÑADIR APORTACIONES</w:t>
      </w:r>
    </w:p>
    <w:p w:rsidR="005226BE" w:rsidRDefault="00883C2B" w:rsidP="00883C2B">
      <w:pPr>
        <w:spacing w:after="240"/>
        <w:jc w:val="both"/>
        <w:rPr>
          <w:sz w:val="20"/>
        </w:rPr>
      </w:pPr>
      <w:r w:rsidRPr="00883C2B">
        <w:rPr>
          <w:sz w:val="20"/>
        </w:rPr>
        <w:t>A</w:t>
      </w:r>
      <w:r w:rsidR="00267927">
        <w:rPr>
          <w:sz w:val="20"/>
        </w:rPr>
        <w:t>l finalizar</w:t>
      </w:r>
      <w:r w:rsidRPr="00883C2B">
        <w:rPr>
          <w:sz w:val="20"/>
        </w:rPr>
        <w:t xml:space="preserve">, guardar </w:t>
      </w:r>
      <w:r w:rsidR="00AA5BF4">
        <w:rPr>
          <w:sz w:val="20"/>
        </w:rPr>
        <w:t xml:space="preserve">el archivo </w:t>
      </w:r>
      <w:r w:rsidRPr="00883C2B">
        <w:rPr>
          <w:sz w:val="20"/>
        </w:rPr>
        <w:t xml:space="preserve">como PDF </w:t>
      </w:r>
      <w:r w:rsidR="001847E2">
        <w:rPr>
          <w:sz w:val="20"/>
        </w:rPr>
        <w:t>con el nombre: HUMXXX/TEPXXX_X</w:t>
      </w:r>
      <w:r w:rsidR="00A10EEE">
        <w:rPr>
          <w:sz w:val="20"/>
        </w:rPr>
        <w:t>I_AI_2022</w:t>
      </w:r>
      <w:r w:rsidRPr="00883C2B">
        <w:rPr>
          <w:sz w:val="20"/>
        </w:rPr>
        <w:t>_</w:t>
      </w:r>
      <w:r w:rsidR="0040779A">
        <w:rPr>
          <w:sz w:val="20"/>
        </w:rPr>
        <w:t>APORTACIONES</w:t>
      </w:r>
      <w:r w:rsidRPr="00883C2B">
        <w:rPr>
          <w:sz w:val="20"/>
        </w:rPr>
        <w:t xml:space="preserve">, y enviar </w:t>
      </w:r>
      <w:r w:rsidR="00AA5BF4">
        <w:rPr>
          <w:sz w:val="20"/>
        </w:rPr>
        <w:t xml:space="preserve">adjunto </w:t>
      </w:r>
      <w:r w:rsidRPr="00883C2B">
        <w:rPr>
          <w:sz w:val="20"/>
        </w:rPr>
        <w:t>al correo</w:t>
      </w:r>
      <w:r w:rsidRPr="00883C2B">
        <w:rPr>
          <w:color w:val="445E55"/>
          <w:sz w:val="20"/>
        </w:rPr>
        <w:t xml:space="preserve"> </w:t>
      </w:r>
      <w:hyperlink r:id="rId9" w:history="1">
        <w:r w:rsidRPr="00607DAD">
          <w:rPr>
            <w:rStyle w:val="Hipervnculo"/>
            <w:b/>
            <w:color w:val="C00000"/>
            <w:sz w:val="20"/>
          </w:rPr>
          <w:t>iuacc@us.es</w:t>
        </w:r>
      </w:hyperlink>
      <w:r w:rsidRPr="00607DAD">
        <w:rPr>
          <w:color w:val="C00000"/>
          <w:sz w:val="20"/>
        </w:rPr>
        <w:t xml:space="preserve"> </w:t>
      </w:r>
      <w:r w:rsidRPr="00883C2B">
        <w:rPr>
          <w:sz w:val="20"/>
        </w:rPr>
        <w:t xml:space="preserve">con el asunto: </w:t>
      </w:r>
      <w:r w:rsidR="00B10CED">
        <w:rPr>
          <w:sz w:val="20"/>
        </w:rPr>
        <w:t>“</w:t>
      </w:r>
      <w:r w:rsidR="001847E2">
        <w:rPr>
          <w:sz w:val="20"/>
        </w:rPr>
        <w:t>X</w:t>
      </w:r>
      <w:r w:rsidR="00A10EEE">
        <w:rPr>
          <w:sz w:val="20"/>
        </w:rPr>
        <w:t>I</w:t>
      </w:r>
      <w:r w:rsidR="00B10CED" w:rsidRPr="00B10CED">
        <w:rPr>
          <w:sz w:val="20"/>
        </w:rPr>
        <w:t xml:space="preserve"> Ayudas</w:t>
      </w:r>
      <w:r w:rsidR="00A10EEE">
        <w:rPr>
          <w:sz w:val="20"/>
        </w:rPr>
        <w:t xml:space="preserve"> Internacionalización IUACC 2022</w:t>
      </w:r>
      <w:r w:rsidR="00B10CED">
        <w:rPr>
          <w:sz w:val="20"/>
        </w:rPr>
        <w:t>”</w:t>
      </w:r>
      <w:r w:rsidR="00B61E01">
        <w:rPr>
          <w:sz w:val="20"/>
        </w:rPr>
        <w:t>, junto con el documento de solicitud</w:t>
      </w:r>
      <w:r w:rsidRPr="00B10CED">
        <w:rPr>
          <w:sz w:val="20"/>
        </w:rPr>
        <w:t>.</w:t>
      </w:r>
      <w:r w:rsidRPr="00883C2B">
        <w:rPr>
          <w:sz w:val="20"/>
        </w:rPr>
        <w:t xml:space="preserve"> Muchas gracias.</w:t>
      </w:r>
    </w:p>
    <w:p w:rsidR="005226BE" w:rsidRPr="005226BE" w:rsidRDefault="005226BE" w:rsidP="005226BE">
      <w:pPr>
        <w:rPr>
          <w:sz w:val="20"/>
        </w:rPr>
      </w:pPr>
    </w:p>
    <w:p w:rsidR="005226BE" w:rsidRPr="005226BE" w:rsidRDefault="005226BE" w:rsidP="005226BE">
      <w:pPr>
        <w:rPr>
          <w:sz w:val="20"/>
        </w:rPr>
      </w:pPr>
    </w:p>
    <w:p w:rsidR="005226BE" w:rsidRPr="005226BE" w:rsidRDefault="005226BE" w:rsidP="005226BE">
      <w:pPr>
        <w:rPr>
          <w:sz w:val="20"/>
        </w:rPr>
      </w:pPr>
    </w:p>
    <w:p w:rsidR="005226BE" w:rsidRPr="005226BE" w:rsidRDefault="005226BE" w:rsidP="005226BE">
      <w:pPr>
        <w:rPr>
          <w:sz w:val="20"/>
        </w:rPr>
      </w:pPr>
    </w:p>
    <w:p w:rsidR="005226BE" w:rsidRPr="005226BE" w:rsidRDefault="005226BE" w:rsidP="005226BE">
      <w:pPr>
        <w:rPr>
          <w:sz w:val="20"/>
        </w:rPr>
      </w:pPr>
    </w:p>
    <w:p w:rsidR="005226BE" w:rsidRPr="005226BE" w:rsidRDefault="005226BE" w:rsidP="005226BE">
      <w:pPr>
        <w:rPr>
          <w:sz w:val="20"/>
        </w:rPr>
      </w:pPr>
    </w:p>
    <w:p w:rsidR="005226BE" w:rsidRPr="005226BE" w:rsidRDefault="005226BE" w:rsidP="005226BE">
      <w:pPr>
        <w:rPr>
          <w:sz w:val="20"/>
        </w:rPr>
      </w:pPr>
    </w:p>
    <w:p w:rsidR="005226BE" w:rsidRPr="005226BE" w:rsidRDefault="005226BE" w:rsidP="005226BE">
      <w:pPr>
        <w:rPr>
          <w:sz w:val="20"/>
        </w:rPr>
      </w:pPr>
    </w:p>
    <w:p w:rsidR="005226BE" w:rsidRPr="005226BE" w:rsidRDefault="005226BE" w:rsidP="005226BE">
      <w:pPr>
        <w:rPr>
          <w:sz w:val="20"/>
        </w:rPr>
      </w:pPr>
    </w:p>
    <w:p w:rsidR="005226BE" w:rsidRPr="005226BE" w:rsidRDefault="005226BE" w:rsidP="005226BE">
      <w:pPr>
        <w:rPr>
          <w:sz w:val="20"/>
        </w:rPr>
      </w:pPr>
    </w:p>
    <w:p w:rsidR="005464BD" w:rsidRPr="005226BE" w:rsidRDefault="005464BD" w:rsidP="005226BE">
      <w:pPr>
        <w:rPr>
          <w:sz w:val="20"/>
        </w:rPr>
      </w:pPr>
    </w:p>
    <w:sectPr w:rsidR="005464BD" w:rsidRPr="005226BE" w:rsidSect="00BB5F85">
      <w:headerReference w:type="default" r:id="rId10"/>
      <w:footerReference w:type="default" r:id="rId11"/>
      <w:pgSz w:w="11906" w:h="16838"/>
      <w:pgMar w:top="1134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47C" w:rsidRDefault="0094547C" w:rsidP="005464BD">
      <w:pPr>
        <w:spacing w:line="240" w:lineRule="auto"/>
      </w:pPr>
      <w:r>
        <w:separator/>
      </w:r>
    </w:p>
  </w:endnote>
  <w:endnote w:type="continuationSeparator" w:id="0">
    <w:p w:rsidR="0094547C" w:rsidRDefault="0094547C" w:rsidP="00546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967" w:rsidRPr="0072722B" w:rsidRDefault="001847E2" w:rsidP="00C20967">
    <w:pPr>
      <w:pStyle w:val="Piedepgina"/>
      <w:rPr>
        <w:rFonts w:cs="Calibri"/>
        <w:color w:val="3B3838"/>
        <w:sz w:val="18"/>
        <w:szCs w:val="18"/>
      </w:rPr>
    </w:pPr>
    <w:r>
      <w:rPr>
        <w:rFonts w:cs="Calibri"/>
        <w:b/>
        <w:color w:val="3B3838"/>
        <w:sz w:val="18"/>
        <w:szCs w:val="18"/>
      </w:rPr>
      <w:t>X</w:t>
    </w:r>
    <w:r w:rsidR="00A10EEE">
      <w:rPr>
        <w:rFonts w:cs="Calibri"/>
        <w:b/>
        <w:color w:val="3B3838"/>
        <w:sz w:val="18"/>
        <w:szCs w:val="18"/>
      </w:rPr>
      <w:t>I</w:t>
    </w:r>
    <w:r w:rsidR="00C20967" w:rsidRPr="0072722B">
      <w:rPr>
        <w:rFonts w:cs="Calibri"/>
        <w:b/>
        <w:color w:val="3B3838"/>
        <w:sz w:val="18"/>
        <w:szCs w:val="18"/>
      </w:rPr>
      <w:t xml:space="preserve"> Ayudas a la Internacionalización de la Investigación</w:t>
    </w:r>
    <w:r w:rsidR="00C20967">
      <w:rPr>
        <w:rFonts w:cs="Calibri"/>
        <w:b/>
        <w:color w:val="3B3838"/>
        <w:sz w:val="18"/>
        <w:szCs w:val="18"/>
      </w:rPr>
      <w:t xml:space="preserve"> </w:t>
    </w:r>
    <w:r w:rsidR="00270300">
      <w:rPr>
        <w:rFonts w:cs="Calibri"/>
        <w:b/>
        <w:color w:val="3B3838"/>
        <w:sz w:val="18"/>
        <w:szCs w:val="18"/>
      </w:rPr>
      <w:t xml:space="preserve">IUACC </w:t>
    </w:r>
    <w:r w:rsidR="005226BE">
      <w:rPr>
        <w:rFonts w:cs="Calibri"/>
        <w:b/>
        <w:color w:val="3B3838"/>
        <w:sz w:val="18"/>
        <w:szCs w:val="18"/>
      </w:rPr>
      <w:t>–</w:t>
    </w:r>
    <w:r w:rsidR="00C20967">
      <w:rPr>
        <w:rFonts w:cs="Calibri"/>
        <w:b/>
        <w:color w:val="3B3838"/>
        <w:sz w:val="18"/>
        <w:szCs w:val="18"/>
      </w:rPr>
      <w:t xml:space="preserve"> </w:t>
    </w:r>
    <w:r w:rsidR="00BB5F85">
      <w:rPr>
        <w:rFonts w:cs="Calibri"/>
        <w:b/>
        <w:color w:val="3B3838"/>
        <w:sz w:val="18"/>
        <w:szCs w:val="18"/>
      </w:rPr>
      <w:t>Aportaciones</w:t>
    </w:r>
    <w:r w:rsidR="005226BE">
      <w:rPr>
        <w:rFonts w:cs="Calibri"/>
        <w:b/>
        <w:color w:val="3B3838"/>
        <w:sz w:val="18"/>
        <w:szCs w:val="18"/>
      </w:rPr>
      <w:t xml:space="preserve"> a través de FIUS</w:t>
    </w:r>
    <w:r w:rsidR="00C20967" w:rsidRPr="0072722B">
      <w:rPr>
        <w:rFonts w:cs="Calibri"/>
        <w:color w:val="3B3838"/>
        <w:sz w:val="18"/>
        <w:szCs w:val="18"/>
      </w:rPr>
      <w:tab/>
    </w:r>
    <w:r w:rsidR="00213574">
      <w:rPr>
        <w:rFonts w:cs="Calibri"/>
        <w:color w:val="3B3838"/>
        <w:sz w:val="18"/>
        <w:szCs w:val="18"/>
      </w:rPr>
      <w:t xml:space="preserve">       </w:t>
    </w:r>
    <w:r w:rsidR="00C20967" w:rsidRPr="0072722B">
      <w:rPr>
        <w:rFonts w:cs="Calibri"/>
        <w:color w:val="3B3838"/>
        <w:sz w:val="18"/>
        <w:szCs w:val="18"/>
      </w:rPr>
      <w:tab/>
    </w:r>
    <w:r w:rsidR="00C20967" w:rsidRPr="0072722B">
      <w:rPr>
        <w:rFonts w:cs="Calibri"/>
        <w:color w:val="3B3838"/>
        <w:sz w:val="18"/>
        <w:szCs w:val="18"/>
      </w:rPr>
      <w:tab/>
    </w:r>
    <w:r w:rsidR="00C20967" w:rsidRPr="0072722B">
      <w:rPr>
        <w:rFonts w:cs="Calibri"/>
        <w:color w:val="3B3838"/>
        <w:sz w:val="18"/>
        <w:szCs w:val="18"/>
      </w:rPr>
      <w:tab/>
      <w:t xml:space="preserve"> Página </w:t>
    </w:r>
    <w:r w:rsidR="00C20967" w:rsidRPr="0072722B">
      <w:rPr>
        <w:rFonts w:cs="Calibri"/>
        <w:color w:val="3B3838"/>
        <w:sz w:val="18"/>
        <w:szCs w:val="18"/>
      </w:rPr>
      <w:fldChar w:fldCharType="begin"/>
    </w:r>
    <w:r w:rsidR="00C20967" w:rsidRPr="0072722B">
      <w:rPr>
        <w:rFonts w:cs="Calibri"/>
        <w:color w:val="3B3838"/>
        <w:sz w:val="18"/>
        <w:szCs w:val="18"/>
      </w:rPr>
      <w:instrText>PAGE   \* MERGEFORMAT</w:instrText>
    </w:r>
    <w:r w:rsidR="00C20967" w:rsidRPr="0072722B">
      <w:rPr>
        <w:rFonts w:cs="Calibri"/>
        <w:color w:val="3B3838"/>
        <w:sz w:val="18"/>
        <w:szCs w:val="18"/>
      </w:rPr>
      <w:fldChar w:fldCharType="separate"/>
    </w:r>
    <w:r w:rsidR="0094547C">
      <w:rPr>
        <w:rFonts w:cs="Calibri"/>
        <w:noProof/>
        <w:color w:val="3B3838"/>
        <w:sz w:val="18"/>
        <w:szCs w:val="18"/>
      </w:rPr>
      <w:t>1</w:t>
    </w:r>
    <w:r w:rsidR="00C20967" w:rsidRPr="0072722B">
      <w:rPr>
        <w:rFonts w:cs="Calibri"/>
        <w:color w:val="3B3838"/>
        <w:sz w:val="18"/>
        <w:szCs w:val="18"/>
      </w:rPr>
      <w:fldChar w:fldCharType="end"/>
    </w:r>
  </w:p>
  <w:p w:rsidR="00C20967" w:rsidRPr="0072722B" w:rsidRDefault="00A10EEE" w:rsidP="00C20967">
    <w:pPr>
      <w:pStyle w:val="Piedepgina"/>
      <w:rPr>
        <w:rFonts w:cs="Calibri"/>
        <w:color w:val="3B3838"/>
        <w:sz w:val="18"/>
        <w:szCs w:val="18"/>
      </w:rPr>
    </w:pPr>
    <w:r>
      <w:rPr>
        <w:rFonts w:cs="Calibri"/>
        <w:color w:val="3B3838"/>
        <w:sz w:val="18"/>
        <w:szCs w:val="18"/>
      </w:rPr>
      <w:t>Julio 2022</w:t>
    </w:r>
  </w:p>
  <w:p w:rsidR="005C6747" w:rsidRPr="00F10142" w:rsidRDefault="005C6747" w:rsidP="00F101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47C" w:rsidRDefault="0094547C" w:rsidP="005464BD">
      <w:pPr>
        <w:spacing w:line="240" w:lineRule="auto"/>
      </w:pPr>
      <w:r>
        <w:separator/>
      </w:r>
    </w:p>
  </w:footnote>
  <w:footnote w:type="continuationSeparator" w:id="0">
    <w:p w:rsidR="0094547C" w:rsidRDefault="0094547C" w:rsidP="00546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DE" w:rsidRPr="00AA3284" w:rsidRDefault="00CE7607" w:rsidP="00AA3284">
    <w:pPr>
      <w:spacing w:line="240" w:lineRule="auto"/>
      <w:jc w:val="center"/>
      <w:rPr>
        <w:rFonts w:eastAsia="Times New Roman" w:cs="Calibri"/>
        <w:b/>
        <w:bCs/>
        <w:color w:val="79536B"/>
        <w:sz w:val="16"/>
        <w:szCs w:val="16"/>
        <w:lang w:eastAsia="es-ES"/>
      </w:rPr>
    </w:pPr>
    <w:r w:rsidRPr="00607DAD"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66DB89AC" wp14:editId="0F3D87B8">
          <wp:simplePos x="0" y="0"/>
          <wp:positionH relativeFrom="margin">
            <wp:posOffset>2157730</wp:posOffset>
          </wp:positionH>
          <wp:positionV relativeFrom="paragraph">
            <wp:posOffset>-145415</wp:posOffset>
          </wp:positionV>
          <wp:extent cx="1876425" cy="577850"/>
          <wp:effectExtent l="0" t="0" r="0" b="0"/>
          <wp:wrapTopAndBottom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52" t="-1144" r="-20029" b="-3093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1CDE" w:rsidRPr="00607DAD">
      <w:rPr>
        <w:rFonts w:eastAsia="Times New Roman" w:cs="Calibri"/>
        <w:b/>
        <w:bCs/>
        <w:sz w:val="16"/>
        <w:szCs w:val="16"/>
        <w:lang w:eastAsia="es-ES"/>
      </w:rPr>
      <w:t>Instituto Universitario de Arquitectura y Ciencias de la Construcción</w:t>
    </w:r>
  </w:p>
  <w:p w:rsidR="00131CDE" w:rsidRDefault="00131CDE" w:rsidP="00131CDE">
    <w:pPr>
      <w:spacing w:line="240" w:lineRule="auto"/>
      <w:jc w:val="center"/>
      <w:rPr>
        <w:rFonts w:eastAsia="Times New Roman" w:cs="Calibri"/>
        <w:color w:val="767171"/>
        <w:sz w:val="16"/>
        <w:szCs w:val="16"/>
        <w:lang w:eastAsia="es-ES"/>
      </w:rPr>
    </w:pPr>
    <w:r w:rsidRPr="00D51849">
      <w:rPr>
        <w:rFonts w:eastAsia="Times New Roman" w:cs="Calibri"/>
        <w:color w:val="767171"/>
        <w:sz w:val="16"/>
        <w:szCs w:val="16"/>
        <w:lang w:eastAsia="es-ES"/>
      </w:rPr>
      <w:t>Escuela Técnica Superior de Arquitectura, Universidad de Sevilla</w:t>
    </w:r>
    <w:r w:rsidRPr="00D51849">
      <w:rPr>
        <w:rFonts w:eastAsia="Times New Roman" w:cs="Calibri"/>
        <w:color w:val="767171"/>
        <w:sz w:val="16"/>
        <w:szCs w:val="16"/>
        <w:lang w:eastAsia="es-ES"/>
      </w:rPr>
      <w:br/>
      <w:t>Avenida Reina Mercedes, 2, 41012 Sevilla</w:t>
    </w:r>
    <w:r w:rsidRPr="00D51849">
      <w:rPr>
        <w:rFonts w:eastAsia="Times New Roman" w:cs="Calibri"/>
        <w:color w:val="767171"/>
        <w:sz w:val="16"/>
        <w:szCs w:val="16"/>
        <w:lang w:eastAsia="es-ES"/>
      </w:rPr>
      <w:br/>
      <w:t xml:space="preserve">Mail: </w:t>
    </w:r>
    <w:r w:rsidRPr="00D51849">
      <w:rPr>
        <w:rFonts w:eastAsia="Times New Roman" w:cs="Calibri"/>
        <w:bCs/>
        <w:color w:val="767171"/>
        <w:sz w:val="16"/>
        <w:szCs w:val="16"/>
        <w:lang w:eastAsia="es-ES"/>
      </w:rPr>
      <w:t>iuacc@us.es</w:t>
    </w:r>
    <w:r w:rsidRPr="00D51849">
      <w:rPr>
        <w:rFonts w:eastAsia="Times New Roman" w:cs="Calibri"/>
        <w:color w:val="767171"/>
        <w:sz w:val="16"/>
        <w:szCs w:val="16"/>
        <w:lang w:eastAsia="es-ES"/>
      </w:rPr>
      <w:t>  |  Teléfono: </w:t>
    </w:r>
    <w:r w:rsidRPr="00D51849">
      <w:rPr>
        <w:rFonts w:eastAsia="Times New Roman" w:cs="Calibri"/>
        <w:bCs/>
        <w:color w:val="767171"/>
        <w:sz w:val="16"/>
        <w:szCs w:val="16"/>
        <w:lang w:eastAsia="es-ES"/>
      </w:rPr>
      <w:t>954 55 72 04</w:t>
    </w:r>
  </w:p>
  <w:p w:rsidR="00131CDE" w:rsidRDefault="00131C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FEA9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205A09"/>
    <w:multiLevelType w:val="hybridMultilevel"/>
    <w:tmpl w:val="95EAA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613B6"/>
    <w:multiLevelType w:val="hybridMultilevel"/>
    <w:tmpl w:val="88105068"/>
    <w:lvl w:ilvl="0" w:tplc="B2DAF12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7F"/>
    <w:rsid w:val="00004840"/>
    <w:rsid w:val="000604F0"/>
    <w:rsid w:val="000805F4"/>
    <w:rsid w:val="00085EB9"/>
    <w:rsid w:val="00090C4A"/>
    <w:rsid w:val="00090E01"/>
    <w:rsid w:val="000B3456"/>
    <w:rsid w:val="000B7969"/>
    <w:rsid w:val="000C0753"/>
    <w:rsid w:val="000C2261"/>
    <w:rsid w:val="000C23E2"/>
    <w:rsid w:val="000D1329"/>
    <w:rsid w:val="001101F4"/>
    <w:rsid w:val="001258D9"/>
    <w:rsid w:val="00126747"/>
    <w:rsid w:val="00131CDE"/>
    <w:rsid w:val="00152AF4"/>
    <w:rsid w:val="00157144"/>
    <w:rsid w:val="0016680B"/>
    <w:rsid w:val="00167CCB"/>
    <w:rsid w:val="001737AE"/>
    <w:rsid w:val="001847E2"/>
    <w:rsid w:val="00191F8F"/>
    <w:rsid w:val="001A0444"/>
    <w:rsid w:val="001A3672"/>
    <w:rsid w:val="001B62B4"/>
    <w:rsid w:val="001B7971"/>
    <w:rsid w:val="001B7F33"/>
    <w:rsid w:val="001C13CE"/>
    <w:rsid w:val="001C31D6"/>
    <w:rsid w:val="001D58A3"/>
    <w:rsid w:val="001D7272"/>
    <w:rsid w:val="001E2BB9"/>
    <w:rsid w:val="00203891"/>
    <w:rsid w:val="00213574"/>
    <w:rsid w:val="00213791"/>
    <w:rsid w:val="00215F45"/>
    <w:rsid w:val="00217751"/>
    <w:rsid w:val="0022056D"/>
    <w:rsid w:val="002214FB"/>
    <w:rsid w:val="00223D2F"/>
    <w:rsid w:val="002451D8"/>
    <w:rsid w:val="002476A2"/>
    <w:rsid w:val="002545FD"/>
    <w:rsid w:val="00267927"/>
    <w:rsid w:val="00270300"/>
    <w:rsid w:val="002830B0"/>
    <w:rsid w:val="00287647"/>
    <w:rsid w:val="002C05C0"/>
    <w:rsid w:val="002D21C4"/>
    <w:rsid w:val="002E0223"/>
    <w:rsid w:val="002E0FDD"/>
    <w:rsid w:val="002E5909"/>
    <w:rsid w:val="002F1049"/>
    <w:rsid w:val="002F1904"/>
    <w:rsid w:val="002F22CD"/>
    <w:rsid w:val="003027B1"/>
    <w:rsid w:val="00302B9B"/>
    <w:rsid w:val="003043A4"/>
    <w:rsid w:val="0031307A"/>
    <w:rsid w:val="00322D71"/>
    <w:rsid w:val="0037371F"/>
    <w:rsid w:val="003B55B6"/>
    <w:rsid w:val="003C513F"/>
    <w:rsid w:val="003D1303"/>
    <w:rsid w:val="003D228A"/>
    <w:rsid w:val="003E4C11"/>
    <w:rsid w:val="003F2B33"/>
    <w:rsid w:val="00403B1D"/>
    <w:rsid w:val="0040779A"/>
    <w:rsid w:val="00426964"/>
    <w:rsid w:val="00432C7F"/>
    <w:rsid w:val="00434E80"/>
    <w:rsid w:val="0044520D"/>
    <w:rsid w:val="0045372E"/>
    <w:rsid w:val="004562F5"/>
    <w:rsid w:val="00460DBB"/>
    <w:rsid w:val="00470183"/>
    <w:rsid w:val="0047182B"/>
    <w:rsid w:val="004723EF"/>
    <w:rsid w:val="004734DA"/>
    <w:rsid w:val="004823FB"/>
    <w:rsid w:val="004A4003"/>
    <w:rsid w:val="004B3190"/>
    <w:rsid w:val="004C5B05"/>
    <w:rsid w:val="004E15B6"/>
    <w:rsid w:val="004F1779"/>
    <w:rsid w:val="004F25DF"/>
    <w:rsid w:val="004F3319"/>
    <w:rsid w:val="005042A4"/>
    <w:rsid w:val="00507357"/>
    <w:rsid w:val="00521385"/>
    <w:rsid w:val="005226BE"/>
    <w:rsid w:val="005301E8"/>
    <w:rsid w:val="0053393F"/>
    <w:rsid w:val="00535C56"/>
    <w:rsid w:val="00542B0E"/>
    <w:rsid w:val="005464BD"/>
    <w:rsid w:val="00563C7C"/>
    <w:rsid w:val="005676C9"/>
    <w:rsid w:val="00573DE2"/>
    <w:rsid w:val="00573F84"/>
    <w:rsid w:val="0059357D"/>
    <w:rsid w:val="005A1794"/>
    <w:rsid w:val="005A2164"/>
    <w:rsid w:val="005C6747"/>
    <w:rsid w:val="005D7EE5"/>
    <w:rsid w:val="005F301E"/>
    <w:rsid w:val="005F5DE6"/>
    <w:rsid w:val="00607DAD"/>
    <w:rsid w:val="00611429"/>
    <w:rsid w:val="00614228"/>
    <w:rsid w:val="006255E0"/>
    <w:rsid w:val="006508C6"/>
    <w:rsid w:val="0065591E"/>
    <w:rsid w:val="00690B5A"/>
    <w:rsid w:val="006921B1"/>
    <w:rsid w:val="006A3656"/>
    <w:rsid w:val="006A7180"/>
    <w:rsid w:val="006B3DDE"/>
    <w:rsid w:val="006B5CCC"/>
    <w:rsid w:val="006C0A44"/>
    <w:rsid w:val="006D6ACC"/>
    <w:rsid w:val="006E12AE"/>
    <w:rsid w:val="006E2D0D"/>
    <w:rsid w:val="006E3B0C"/>
    <w:rsid w:val="006F036D"/>
    <w:rsid w:val="00706CEA"/>
    <w:rsid w:val="00711699"/>
    <w:rsid w:val="00730A0E"/>
    <w:rsid w:val="007629AB"/>
    <w:rsid w:val="00764A5B"/>
    <w:rsid w:val="00772E47"/>
    <w:rsid w:val="00777F28"/>
    <w:rsid w:val="0078123D"/>
    <w:rsid w:val="007B1B60"/>
    <w:rsid w:val="007B650B"/>
    <w:rsid w:val="007C303E"/>
    <w:rsid w:val="007D57D7"/>
    <w:rsid w:val="007D6248"/>
    <w:rsid w:val="007E3EAE"/>
    <w:rsid w:val="007F28B2"/>
    <w:rsid w:val="008358AF"/>
    <w:rsid w:val="00836C65"/>
    <w:rsid w:val="00842509"/>
    <w:rsid w:val="0084647A"/>
    <w:rsid w:val="008630F8"/>
    <w:rsid w:val="00870798"/>
    <w:rsid w:val="008710D3"/>
    <w:rsid w:val="00883C2B"/>
    <w:rsid w:val="00885156"/>
    <w:rsid w:val="00887F7F"/>
    <w:rsid w:val="00895437"/>
    <w:rsid w:val="00896BDC"/>
    <w:rsid w:val="008A4587"/>
    <w:rsid w:val="008B20EA"/>
    <w:rsid w:val="008B474B"/>
    <w:rsid w:val="008C5CCE"/>
    <w:rsid w:val="008C7FEE"/>
    <w:rsid w:val="008D685E"/>
    <w:rsid w:val="008E5F36"/>
    <w:rsid w:val="008E757F"/>
    <w:rsid w:val="008F224B"/>
    <w:rsid w:val="00916663"/>
    <w:rsid w:val="00933166"/>
    <w:rsid w:val="00935116"/>
    <w:rsid w:val="00940297"/>
    <w:rsid w:val="00941F7B"/>
    <w:rsid w:val="0094361C"/>
    <w:rsid w:val="0094547C"/>
    <w:rsid w:val="0094704D"/>
    <w:rsid w:val="00967EF7"/>
    <w:rsid w:val="00977A85"/>
    <w:rsid w:val="00982CF0"/>
    <w:rsid w:val="00994790"/>
    <w:rsid w:val="009B4A49"/>
    <w:rsid w:val="009F5C96"/>
    <w:rsid w:val="00A020D9"/>
    <w:rsid w:val="00A10EEE"/>
    <w:rsid w:val="00A11412"/>
    <w:rsid w:val="00A361FA"/>
    <w:rsid w:val="00A409AE"/>
    <w:rsid w:val="00A41548"/>
    <w:rsid w:val="00A46C58"/>
    <w:rsid w:val="00A523C8"/>
    <w:rsid w:val="00A67542"/>
    <w:rsid w:val="00A74006"/>
    <w:rsid w:val="00A779EE"/>
    <w:rsid w:val="00A81D4C"/>
    <w:rsid w:val="00A823F6"/>
    <w:rsid w:val="00A8259D"/>
    <w:rsid w:val="00A86B0F"/>
    <w:rsid w:val="00AA1A37"/>
    <w:rsid w:val="00AA2DFD"/>
    <w:rsid w:val="00AA3284"/>
    <w:rsid w:val="00AA5BF4"/>
    <w:rsid w:val="00AC0FE7"/>
    <w:rsid w:val="00AD2F40"/>
    <w:rsid w:val="00AE06A5"/>
    <w:rsid w:val="00AE2272"/>
    <w:rsid w:val="00AE5815"/>
    <w:rsid w:val="00AE5895"/>
    <w:rsid w:val="00B10CED"/>
    <w:rsid w:val="00B1685D"/>
    <w:rsid w:val="00B20FB3"/>
    <w:rsid w:val="00B61E01"/>
    <w:rsid w:val="00B863F7"/>
    <w:rsid w:val="00BA31F5"/>
    <w:rsid w:val="00BA46A2"/>
    <w:rsid w:val="00BB37E2"/>
    <w:rsid w:val="00BB4B47"/>
    <w:rsid w:val="00BB5F85"/>
    <w:rsid w:val="00BC69CC"/>
    <w:rsid w:val="00BD261C"/>
    <w:rsid w:val="00BE4E8E"/>
    <w:rsid w:val="00BE6415"/>
    <w:rsid w:val="00BF3CA8"/>
    <w:rsid w:val="00BF4121"/>
    <w:rsid w:val="00BF4C74"/>
    <w:rsid w:val="00C12714"/>
    <w:rsid w:val="00C15DE1"/>
    <w:rsid w:val="00C20967"/>
    <w:rsid w:val="00C23EB4"/>
    <w:rsid w:val="00C26BEC"/>
    <w:rsid w:val="00C31EF4"/>
    <w:rsid w:val="00C3203F"/>
    <w:rsid w:val="00C3636F"/>
    <w:rsid w:val="00C416F9"/>
    <w:rsid w:val="00C46A26"/>
    <w:rsid w:val="00C5346D"/>
    <w:rsid w:val="00C55835"/>
    <w:rsid w:val="00C86233"/>
    <w:rsid w:val="00C9267B"/>
    <w:rsid w:val="00CB6F2B"/>
    <w:rsid w:val="00CB7BB8"/>
    <w:rsid w:val="00CD0BF9"/>
    <w:rsid w:val="00CE7607"/>
    <w:rsid w:val="00D016C1"/>
    <w:rsid w:val="00D16C3D"/>
    <w:rsid w:val="00D237E0"/>
    <w:rsid w:val="00D26388"/>
    <w:rsid w:val="00D35AE1"/>
    <w:rsid w:val="00D46C64"/>
    <w:rsid w:val="00D53902"/>
    <w:rsid w:val="00D55AB2"/>
    <w:rsid w:val="00D56369"/>
    <w:rsid w:val="00D57DCA"/>
    <w:rsid w:val="00D84759"/>
    <w:rsid w:val="00D933F7"/>
    <w:rsid w:val="00DF0326"/>
    <w:rsid w:val="00E052FE"/>
    <w:rsid w:val="00E35C57"/>
    <w:rsid w:val="00E43C30"/>
    <w:rsid w:val="00E4604C"/>
    <w:rsid w:val="00E81012"/>
    <w:rsid w:val="00E8322C"/>
    <w:rsid w:val="00E93E91"/>
    <w:rsid w:val="00EB1B33"/>
    <w:rsid w:val="00EC7DC4"/>
    <w:rsid w:val="00EE07D3"/>
    <w:rsid w:val="00EE39BC"/>
    <w:rsid w:val="00EF2E2B"/>
    <w:rsid w:val="00EF577F"/>
    <w:rsid w:val="00F00B52"/>
    <w:rsid w:val="00F02EB6"/>
    <w:rsid w:val="00F10142"/>
    <w:rsid w:val="00F16EFB"/>
    <w:rsid w:val="00F21F63"/>
    <w:rsid w:val="00F23904"/>
    <w:rsid w:val="00F3098B"/>
    <w:rsid w:val="00F43921"/>
    <w:rsid w:val="00F52775"/>
    <w:rsid w:val="00F56934"/>
    <w:rsid w:val="00F57C90"/>
    <w:rsid w:val="00F74B46"/>
    <w:rsid w:val="00F84D4F"/>
    <w:rsid w:val="00F92707"/>
    <w:rsid w:val="00F977EE"/>
    <w:rsid w:val="00FA4B52"/>
    <w:rsid w:val="00FA59DE"/>
    <w:rsid w:val="00FB19D7"/>
    <w:rsid w:val="00FB20D3"/>
    <w:rsid w:val="00FB37C1"/>
    <w:rsid w:val="00FB43FF"/>
    <w:rsid w:val="00FB5B9E"/>
    <w:rsid w:val="00FB74AB"/>
    <w:rsid w:val="00FC5F07"/>
    <w:rsid w:val="00FC7DA2"/>
    <w:rsid w:val="00FD29F0"/>
    <w:rsid w:val="00FE4011"/>
    <w:rsid w:val="00FF0A06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DC90C0-7FC1-408F-ACE5-25A08FA3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4DA"/>
    <w:pPr>
      <w:spacing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5A216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customStyle="1" w:styleId="Cuadrculamedia21">
    <w:name w:val="Cuadrícula media 21"/>
    <w:link w:val="Cuadrculamedia2Car"/>
    <w:uiPriority w:val="1"/>
    <w:qFormat/>
    <w:rsid w:val="00916663"/>
    <w:rPr>
      <w:rFonts w:eastAsia="MS Mincho"/>
      <w:sz w:val="22"/>
      <w:szCs w:val="22"/>
    </w:rPr>
  </w:style>
  <w:style w:type="character" w:customStyle="1" w:styleId="Cuadrculamedia2Car">
    <w:name w:val="Cuadrícula media 2 Car"/>
    <w:link w:val="Cuadrculamedia21"/>
    <w:uiPriority w:val="1"/>
    <w:rsid w:val="00916663"/>
    <w:rPr>
      <w:rFonts w:eastAsia="MS Mincho"/>
      <w:lang w:eastAsia="es-ES"/>
    </w:rPr>
  </w:style>
  <w:style w:type="table" w:styleId="Tablaconcuadrcula">
    <w:name w:val="Table Grid"/>
    <w:basedOn w:val="Tablanormal"/>
    <w:uiPriority w:val="59"/>
    <w:rsid w:val="00D01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81D4C"/>
    <w:rPr>
      <w:color w:val="808080"/>
    </w:rPr>
  </w:style>
  <w:style w:type="character" w:customStyle="1" w:styleId="Estilo5">
    <w:name w:val="Estilo5"/>
    <w:uiPriority w:val="1"/>
    <w:rsid w:val="00A81D4C"/>
    <w:rPr>
      <w:rFonts w:asciiTheme="minorHAnsi" w:hAnsiTheme="minorHAns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uacc@us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ownCloud\IUACC\CONVOCATORIAS\CONVO_Ayuda%20a%20la%20Internacionalizaci&#243;n\Ayudas%20a%20la%20internacionalizacion%202019\Documentos\PLANTILLAS%20FORMULARIOS\VII%20Ayudas%20Internacionalizaci&#243;n_MODALIDAD_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FB200AC7394FEE91C787B49D7B7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D58AE-DD9B-497F-89D1-2B0289CDF45A}"/>
      </w:docPartPr>
      <w:docPartBody>
        <w:p w:rsidR="00AA4E0E" w:rsidRDefault="005B0F17" w:rsidP="005B0F17">
          <w:pPr>
            <w:pStyle w:val="8DFB200AC7394FEE91C787B49D7B7C87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E112360A1434CFA963838F62BB32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F5DD1-6A14-431F-B362-9ABDAB4C79C6}"/>
      </w:docPartPr>
      <w:docPartBody>
        <w:p w:rsidR="00AA4E0E" w:rsidRDefault="005B0F17" w:rsidP="005B0F17">
          <w:pPr>
            <w:pStyle w:val="CE112360A1434CFA963838F62BB322C6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28160D86057B418998B43F625A892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62985-946E-4732-9B60-561FD4614A16}"/>
      </w:docPartPr>
      <w:docPartBody>
        <w:p w:rsidR="00AA4E0E" w:rsidRDefault="00F9204D">
          <w:pPr>
            <w:pStyle w:val="28160D86057B418998B43F625A89272B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6E57B9C449A461A86D53A637D5E2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95F38-280E-4240-AD00-9C733C4D5C20}"/>
      </w:docPartPr>
      <w:docPartBody>
        <w:p w:rsidR="00AA4E0E" w:rsidRDefault="005B0F17" w:rsidP="005B0F17">
          <w:pPr>
            <w:pStyle w:val="C6E57B9C449A461A86D53A637D5E29FD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532A18AE35247679499EECED238C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8AD9C-1506-4EA0-AAFD-94B194A318DC}"/>
      </w:docPartPr>
      <w:docPartBody>
        <w:p w:rsidR="007121F9" w:rsidRDefault="005B0F17" w:rsidP="005B0F17">
          <w:pPr>
            <w:pStyle w:val="1532A18AE35247679499EECED238C105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AE57BF330B347488F2FB44AFDBD0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54FA8-896F-4B7F-8CE6-D2F48A5EBC39}"/>
      </w:docPartPr>
      <w:docPartBody>
        <w:p w:rsidR="007121F9" w:rsidRDefault="005B0F17" w:rsidP="005B0F17">
          <w:pPr>
            <w:pStyle w:val="EAE57BF330B347488F2FB44AFDBD011A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90C4598CABBF47AE908D16F494E03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3BD14-E493-4BFE-8A6A-C062DA445AE1}"/>
      </w:docPartPr>
      <w:docPartBody>
        <w:p w:rsidR="007121F9" w:rsidRDefault="005B0F17" w:rsidP="005B0F17">
          <w:pPr>
            <w:pStyle w:val="90C4598CABBF47AE908D16F494E03B561"/>
          </w:pPr>
          <w:r w:rsidRPr="0040779A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o pulse para escribir una fecha</w:t>
          </w:r>
        </w:p>
      </w:docPartBody>
    </w:docPart>
    <w:docPart>
      <w:docPartPr>
        <w:name w:val="164CB0D806DF48979F8BA3AB8AC14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FB8FE-A346-4F7D-9A38-4CBA3E770230}"/>
      </w:docPartPr>
      <w:docPartBody>
        <w:p w:rsidR="007121F9" w:rsidRDefault="005B0F17" w:rsidP="005B0F17">
          <w:pPr>
            <w:pStyle w:val="164CB0D806DF48979F8BA3AB8AC149E41"/>
          </w:pPr>
          <w:r w:rsidRPr="0040779A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o pulse para escribir una fecha</w:t>
          </w:r>
        </w:p>
      </w:docPartBody>
    </w:docPart>
    <w:docPart>
      <w:docPartPr>
        <w:name w:val="58E85B0F7DB94D7988F4114D7E859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8ECD8-3661-4769-8B29-B262047D4CD1}"/>
      </w:docPartPr>
      <w:docPartBody>
        <w:p w:rsidR="005E2D22" w:rsidRDefault="007121F9" w:rsidP="007121F9">
          <w:pPr>
            <w:pStyle w:val="58E85B0F7DB94D7988F4114D7E859FEF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D06705BBA02646FA8F8A9404B1037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EF26C-5979-41EA-8A21-5BEA0D5E2A76}"/>
      </w:docPartPr>
      <w:docPartBody>
        <w:p w:rsidR="005E2D22" w:rsidRDefault="007121F9" w:rsidP="007121F9">
          <w:pPr>
            <w:pStyle w:val="D06705BBA02646FA8F8A9404B103783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40671081E494491B29FA962510B8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9C683-39CB-45AF-A0D2-1CC4E7C1BE91}"/>
      </w:docPartPr>
      <w:docPartBody>
        <w:p w:rsidR="005E2D22" w:rsidRDefault="007121F9" w:rsidP="007121F9">
          <w:pPr>
            <w:pStyle w:val="C40671081E494491B29FA962510B8CC3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22620739F724144A8AE20B741BF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31F11-C226-4FDE-9FEC-194F94EB613F}"/>
      </w:docPartPr>
      <w:docPartBody>
        <w:p w:rsidR="005E2D22" w:rsidRDefault="007121F9" w:rsidP="007121F9">
          <w:pPr>
            <w:pStyle w:val="122620739F724144A8AE20B741BF7376"/>
          </w:pPr>
          <w:r w:rsidRPr="0040779A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o pulse para escribir una fecha</w:t>
          </w:r>
        </w:p>
      </w:docPartBody>
    </w:docPart>
    <w:docPart>
      <w:docPartPr>
        <w:name w:val="7BC0CFC95C1642D6BD8327B6DC8C9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307B3-895E-4634-B51A-85090BBCE665}"/>
      </w:docPartPr>
      <w:docPartBody>
        <w:p w:rsidR="005E2D22" w:rsidRDefault="007121F9" w:rsidP="007121F9">
          <w:pPr>
            <w:pStyle w:val="7BC0CFC95C1642D6BD8327B6DC8C9510"/>
          </w:pPr>
          <w:r w:rsidRPr="0040779A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o pulse para escribir una fecha</w:t>
          </w:r>
        </w:p>
      </w:docPartBody>
    </w:docPart>
    <w:docPart>
      <w:docPartPr>
        <w:name w:val="0C5C8ED65453440E93F391B52E87A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BF1ED-678D-4838-AABA-1A741A657CB3}"/>
      </w:docPartPr>
      <w:docPartBody>
        <w:p w:rsidR="005E2D22" w:rsidRDefault="007121F9" w:rsidP="007121F9">
          <w:pPr>
            <w:pStyle w:val="0C5C8ED65453440E93F391B52E87A22B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797EE2A3CF204410A8AE6B01475DE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A9064-6A3C-42B5-B24F-9150F7DA7391}"/>
      </w:docPartPr>
      <w:docPartBody>
        <w:p w:rsidR="005E2D22" w:rsidRDefault="007121F9" w:rsidP="007121F9">
          <w:pPr>
            <w:pStyle w:val="797EE2A3CF204410A8AE6B01475DEC0A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2A716D8E3B24C1BA7C438D076F64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6787D-F6A7-4058-BEDF-E150F04FA105}"/>
      </w:docPartPr>
      <w:docPartBody>
        <w:p w:rsidR="005E2D22" w:rsidRDefault="007121F9" w:rsidP="007121F9">
          <w:pPr>
            <w:pStyle w:val="02A716D8E3B24C1BA7C438D076F64A0F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D29C01FA52304153BD6F0F9E8341C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8A8BA-96E9-4554-B89E-87DCD832B209}"/>
      </w:docPartPr>
      <w:docPartBody>
        <w:p w:rsidR="005E2D22" w:rsidRDefault="007121F9" w:rsidP="007121F9">
          <w:pPr>
            <w:pStyle w:val="D29C01FA52304153BD6F0F9E8341C43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D973F5D81F794AD8A4116A1FFD5CA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E6BC4-354A-4FDC-AE94-0C5249AE61A6}"/>
      </w:docPartPr>
      <w:docPartBody>
        <w:p w:rsidR="005E2D22" w:rsidRDefault="007121F9" w:rsidP="007121F9">
          <w:pPr>
            <w:pStyle w:val="D973F5D81F794AD8A4116A1FFD5CAC2B"/>
          </w:pPr>
          <w:r w:rsidRPr="0040779A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o pulse para escribir una fecha</w:t>
          </w:r>
        </w:p>
      </w:docPartBody>
    </w:docPart>
    <w:docPart>
      <w:docPartPr>
        <w:name w:val="FAA7EAF1FCD243FB90E6A999BC82C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05D57-452D-4130-91F3-E5B586FA55ED}"/>
      </w:docPartPr>
      <w:docPartBody>
        <w:p w:rsidR="005E2D22" w:rsidRDefault="007121F9" w:rsidP="007121F9">
          <w:pPr>
            <w:pStyle w:val="FAA7EAF1FCD243FB90E6A999BC82C0C2"/>
          </w:pPr>
          <w:r w:rsidRPr="0040779A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o pulse para escribir una fecha</w:t>
          </w:r>
        </w:p>
      </w:docPartBody>
    </w:docPart>
    <w:docPart>
      <w:docPartPr>
        <w:name w:val="14B8C43EE0934C39948F5D850211B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BECAC-F601-45F7-BD88-FECFD60EA07A}"/>
      </w:docPartPr>
      <w:docPartBody>
        <w:p w:rsidR="005E2D22" w:rsidRDefault="007121F9" w:rsidP="007121F9">
          <w:pPr>
            <w:pStyle w:val="14B8C43EE0934C39948F5D850211B573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4D"/>
    <w:rsid w:val="00020967"/>
    <w:rsid w:val="000704FB"/>
    <w:rsid w:val="001F65F9"/>
    <w:rsid w:val="002A4CF8"/>
    <w:rsid w:val="003B047F"/>
    <w:rsid w:val="00435267"/>
    <w:rsid w:val="00492CFD"/>
    <w:rsid w:val="004C75AB"/>
    <w:rsid w:val="005B0F17"/>
    <w:rsid w:val="005E2D22"/>
    <w:rsid w:val="007121F9"/>
    <w:rsid w:val="0083373B"/>
    <w:rsid w:val="00AA4E0E"/>
    <w:rsid w:val="00AB3FFF"/>
    <w:rsid w:val="00AB4531"/>
    <w:rsid w:val="00C236B4"/>
    <w:rsid w:val="00C429AB"/>
    <w:rsid w:val="00C51630"/>
    <w:rsid w:val="00D86536"/>
    <w:rsid w:val="00D87249"/>
    <w:rsid w:val="00E02A91"/>
    <w:rsid w:val="00E34757"/>
    <w:rsid w:val="00F9204D"/>
    <w:rsid w:val="00F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121F9"/>
    <w:rPr>
      <w:color w:val="808080"/>
    </w:rPr>
  </w:style>
  <w:style w:type="paragraph" w:customStyle="1" w:styleId="802BBD45F5644FB19C3EBBCDC716C3D0">
    <w:name w:val="802BBD45F5644FB19C3EBBCDC716C3D0"/>
  </w:style>
  <w:style w:type="paragraph" w:customStyle="1" w:styleId="C81FB7C3D7CD409D9A46060F83EBBF36">
    <w:name w:val="C81FB7C3D7CD409D9A46060F83EBBF36"/>
  </w:style>
  <w:style w:type="paragraph" w:customStyle="1" w:styleId="711E2DA822D4498F8B3901A818F0A68D">
    <w:name w:val="711E2DA822D4498F8B3901A818F0A68D"/>
  </w:style>
  <w:style w:type="paragraph" w:customStyle="1" w:styleId="B7056CDE1C9B4EA3A31487E4DC702AFE">
    <w:name w:val="B7056CDE1C9B4EA3A31487E4DC702AFE"/>
  </w:style>
  <w:style w:type="paragraph" w:customStyle="1" w:styleId="A6F00EE7342A45FD801806F81B6AE93C">
    <w:name w:val="A6F00EE7342A45FD801806F81B6AE93C"/>
  </w:style>
  <w:style w:type="paragraph" w:customStyle="1" w:styleId="0CF87347C3E5442796610E574EE30FBE">
    <w:name w:val="0CF87347C3E5442796610E574EE30FBE"/>
  </w:style>
  <w:style w:type="paragraph" w:customStyle="1" w:styleId="3C054B787E5B4681B2F527FB717C43B5">
    <w:name w:val="3C054B787E5B4681B2F527FB717C43B5"/>
  </w:style>
  <w:style w:type="paragraph" w:customStyle="1" w:styleId="CA37FCD4C0D043C08B4B7A361D18FD0C">
    <w:name w:val="CA37FCD4C0D043C08B4B7A361D18FD0C"/>
  </w:style>
  <w:style w:type="paragraph" w:customStyle="1" w:styleId="6D8156971E2F46719C6C6FD9C472BCE2">
    <w:name w:val="6D8156971E2F46719C6C6FD9C472BCE2"/>
  </w:style>
  <w:style w:type="paragraph" w:customStyle="1" w:styleId="2E2E5D607CFE4EBA80EF0361A55B08F6">
    <w:name w:val="2E2E5D607CFE4EBA80EF0361A55B08F6"/>
  </w:style>
  <w:style w:type="paragraph" w:customStyle="1" w:styleId="8DFB200AC7394FEE91C787B49D7B7C87">
    <w:name w:val="8DFB200AC7394FEE91C787B49D7B7C87"/>
  </w:style>
  <w:style w:type="paragraph" w:customStyle="1" w:styleId="CE112360A1434CFA963838F62BB322C6">
    <w:name w:val="CE112360A1434CFA963838F62BB322C6"/>
  </w:style>
  <w:style w:type="paragraph" w:customStyle="1" w:styleId="28160D86057B418998B43F625A89272B">
    <w:name w:val="28160D86057B418998B43F625A89272B"/>
  </w:style>
  <w:style w:type="paragraph" w:customStyle="1" w:styleId="DFB4C707E5FF4A57AFE5DBD3E6AB5AA0">
    <w:name w:val="DFB4C707E5FF4A57AFE5DBD3E6AB5AA0"/>
  </w:style>
  <w:style w:type="paragraph" w:customStyle="1" w:styleId="C6E57B9C449A461A86D53A637D5E29FD">
    <w:name w:val="C6E57B9C449A461A86D53A637D5E29FD"/>
  </w:style>
  <w:style w:type="paragraph" w:customStyle="1" w:styleId="CABBF83AF5C744448A29D5D0955F37EA">
    <w:name w:val="CABBF83AF5C744448A29D5D0955F37EA"/>
  </w:style>
  <w:style w:type="paragraph" w:customStyle="1" w:styleId="D4F7C3CAA3934F329E280DC864CDBD7D">
    <w:name w:val="D4F7C3CAA3934F329E280DC864CDBD7D"/>
    <w:rsid w:val="005B0F17"/>
  </w:style>
  <w:style w:type="paragraph" w:customStyle="1" w:styleId="DDE4A257127E47149F73C01F631204D5">
    <w:name w:val="DDE4A257127E47149F73C01F631204D5"/>
    <w:rsid w:val="005B0F17"/>
  </w:style>
  <w:style w:type="paragraph" w:customStyle="1" w:styleId="1532A18AE35247679499EECED238C105">
    <w:name w:val="1532A18AE35247679499EECED238C105"/>
    <w:rsid w:val="005B0F17"/>
  </w:style>
  <w:style w:type="paragraph" w:customStyle="1" w:styleId="EAE57BF330B347488F2FB44AFDBD011A">
    <w:name w:val="EAE57BF330B347488F2FB44AFDBD011A"/>
    <w:rsid w:val="005B0F17"/>
  </w:style>
  <w:style w:type="paragraph" w:customStyle="1" w:styleId="2B00D114446843738F4C12655B014905">
    <w:name w:val="2B00D114446843738F4C12655B014905"/>
    <w:rsid w:val="005B0F17"/>
  </w:style>
  <w:style w:type="paragraph" w:customStyle="1" w:styleId="FFE749AF97DB481EA5526231FD45D099">
    <w:name w:val="FFE749AF97DB481EA5526231FD45D099"/>
    <w:rsid w:val="005B0F17"/>
  </w:style>
  <w:style w:type="paragraph" w:customStyle="1" w:styleId="4AE84E472617445185D31A90B85861BF">
    <w:name w:val="4AE84E472617445185D31A90B85861BF"/>
    <w:rsid w:val="005B0F17"/>
  </w:style>
  <w:style w:type="paragraph" w:customStyle="1" w:styleId="1532A18AE35247679499EECED238C1051">
    <w:name w:val="1532A18AE35247679499EECED238C1051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E57BF330B347488F2FB44AFDBD011A1">
    <w:name w:val="EAE57BF330B347488F2FB44AFDBD011A1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FB200AC7394FEE91C787B49D7B7C871">
    <w:name w:val="8DFB200AC7394FEE91C787B49D7B7C871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2360A1434CFA963838F62BB322C61">
    <w:name w:val="CE112360A1434CFA963838F62BB322C61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0C4598CABBF47AE908D16F494E03B56">
    <w:name w:val="90C4598CABBF47AE908D16F494E03B56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4CB0D806DF48979F8BA3AB8AC149E4">
    <w:name w:val="164CB0D806DF48979F8BA3AB8AC149E4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E57B9C449A461A86D53A637D5E29FD1">
    <w:name w:val="C6E57B9C449A461A86D53A637D5E29FD1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32A18AE35247679499EECED238C1052">
    <w:name w:val="1532A18AE35247679499EECED238C1052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E57BF330B347488F2FB44AFDBD011A2">
    <w:name w:val="EAE57BF330B347488F2FB44AFDBD011A2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FB200AC7394FEE91C787B49D7B7C872">
    <w:name w:val="8DFB200AC7394FEE91C787B49D7B7C872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2360A1434CFA963838F62BB322C62">
    <w:name w:val="CE112360A1434CFA963838F62BB322C62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0C4598CABBF47AE908D16F494E03B561">
    <w:name w:val="90C4598CABBF47AE908D16F494E03B561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4CB0D806DF48979F8BA3AB8AC149E41">
    <w:name w:val="164CB0D806DF48979F8BA3AB8AC149E41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E57B9C449A461A86D53A637D5E29FD2">
    <w:name w:val="C6E57B9C449A461A86D53A637D5E29FD2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1966ABAA544A58AF6945B43013E898">
    <w:name w:val="381966ABAA544A58AF6945B43013E898"/>
    <w:rsid w:val="005B0F17"/>
  </w:style>
  <w:style w:type="paragraph" w:customStyle="1" w:styleId="D6CABBFA706D45DEAA825BFD00A31C19">
    <w:name w:val="D6CABBFA706D45DEAA825BFD00A31C19"/>
    <w:rsid w:val="005B0F17"/>
  </w:style>
  <w:style w:type="paragraph" w:customStyle="1" w:styleId="3AC21878EE464CC983C75915930B5AAC">
    <w:name w:val="3AC21878EE464CC983C75915930B5AAC"/>
    <w:rsid w:val="005B0F17"/>
  </w:style>
  <w:style w:type="paragraph" w:customStyle="1" w:styleId="7D8FA7403C7B4DF7A6D50E30565FD1F5">
    <w:name w:val="7D8FA7403C7B4DF7A6D50E30565FD1F5"/>
    <w:rsid w:val="005B0F17"/>
  </w:style>
  <w:style w:type="paragraph" w:customStyle="1" w:styleId="8067F92690014AF7808851C2D38F5EE4">
    <w:name w:val="8067F92690014AF7808851C2D38F5EE4"/>
    <w:rsid w:val="005B0F17"/>
  </w:style>
  <w:style w:type="paragraph" w:customStyle="1" w:styleId="26C18DF4D26C451DA4E0A60458B31616">
    <w:name w:val="26C18DF4D26C451DA4E0A60458B31616"/>
    <w:rsid w:val="005B0F17"/>
  </w:style>
  <w:style w:type="paragraph" w:customStyle="1" w:styleId="63B09E4B3D3F478E85306E4E04EE92EC">
    <w:name w:val="63B09E4B3D3F478E85306E4E04EE92EC"/>
    <w:rsid w:val="005B0F17"/>
  </w:style>
  <w:style w:type="paragraph" w:customStyle="1" w:styleId="1BE86764F2C54CC7BF4EA79ACFBCF6CA">
    <w:name w:val="1BE86764F2C54CC7BF4EA79ACFBCF6CA"/>
    <w:rsid w:val="005B0F17"/>
  </w:style>
  <w:style w:type="paragraph" w:customStyle="1" w:styleId="EBBF96C7E7114006BBDBF7E1277B2778">
    <w:name w:val="EBBF96C7E7114006BBDBF7E1277B2778"/>
    <w:rsid w:val="005B0F17"/>
  </w:style>
  <w:style w:type="paragraph" w:customStyle="1" w:styleId="643F8BD5F9A8401A82F2CC12C1277700">
    <w:name w:val="643F8BD5F9A8401A82F2CC12C1277700"/>
    <w:rsid w:val="005B0F17"/>
  </w:style>
  <w:style w:type="paragraph" w:customStyle="1" w:styleId="D42ED44940B144C6B69CDFCE487FBAFB">
    <w:name w:val="D42ED44940B144C6B69CDFCE487FBAFB"/>
    <w:rsid w:val="005B0F17"/>
  </w:style>
  <w:style w:type="paragraph" w:customStyle="1" w:styleId="21F2FC84F19B4A71B1FFFAB01A9786C6">
    <w:name w:val="21F2FC84F19B4A71B1FFFAB01A9786C6"/>
    <w:rsid w:val="005B0F17"/>
  </w:style>
  <w:style w:type="paragraph" w:customStyle="1" w:styleId="DBDCB3755F754194B2A2F2959285AEA7">
    <w:name w:val="DBDCB3755F754194B2A2F2959285AEA7"/>
    <w:rsid w:val="005B0F17"/>
  </w:style>
  <w:style w:type="paragraph" w:customStyle="1" w:styleId="CDD3705BD3CB4BBEB3AFC8088D57A7E7">
    <w:name w:val="CDD3705BD3CB4BBEB3AFC8088D57A7E7"/>
    <w:rsid w:val="005B0F17"/>
  </w:style>
  <w:style w:type="paragraph" w:customStyle="1" w:styleId="A44F8E1BB4C547BBA1EC011F2604FE47">
    <w:name w:val="A44F8E1BB4C547BBA1EC011F2604FE47"/>
    <w:rsid w:val="005B0F17"/>
  </w:style>
  <w:style w:type="paragraph" w:customStyle="1" w:styleId="31306CF64B3944098AACD24936D5E5D4">
    <w:name w:val="31306CF64B3944098AACD24936D5E5D4"/>
    <w:rsid w:val="005B0F17"/>
  </w:style>
  <w:style w:type="paragraph" w:customStyle="1" w:styleId="B8A220FD4A034BF9829064AEE96C7599">
    <w:name w:val="B8A220FD4A034BF9829064AEE96C7599"/>
    <w:rsid w:val="005B0F17"/>
  </w:style>
  <w:style w:type="paragraph" w:customStyle="1" w:styleId="F786D051090D4EA999A8CF9164F5A099">
    <w:name w:val="F786D051090D4EA999A8CF9164F5A099"/>
    <w:rsid w:val="005B0F17"/>
  </w:style>
  <w:style w:type="paragraph" w:customStyle="1" w:styleId="820327473BF144978AEF5C02920F09AA">
    <w:name w:val="820327473BF144978AEF5C02920F09AA"/>
    <w:rsid w:val="005B0F17"/>
  </w:style>
  <w:style w:type="paragraph" w:customStyle="1" w:styleId="6E6CBAABF55945388F71DC32A4993B30">
    <w:name w:val="6E6CBAABF55945388F71DC32A4993B30"/>
    <w:rsid w:val="005B0F17"/>
  </w:style>
  <w:style w:type="paragraph" w:customStyle="1" w:styleId="AB6808FCC77F4A239285969C1EB35897">
    <w:name w:val="AB6808FCC77F4A239285969C1EB35897"/>
    <w:rsid w:val="005B0F17"/>
  </w:style>
  <w:style w:type="paragraph" w:customStyle="1" w:styleId="8284D05F4CC14789965451D068086487">
    <w:name w:val="8284D05F4CC14789965451D068086487"/>
    <w:rsid w:val="005B0F17"/>
  </w:style>
  <w:style w:type="paragraph" w:customStyle="1" w:styleId="962167B5DA7140F3A21DDDF38D05A379">
    <w:name w:val="962167B5DA7140F3A21DDDF38D05A379"/>
    <w:rsid w:val="005B0F17"/>
  </w:style>
  <w:style w:type="paragraph" w:customStyle="1" w:styleId="29FF0DD5D2C645628E7B0E4EA23A10B1">
    <w:name w:val="29FF0DD5D2C645628E7B0E4EA23A10B1"/>
    <w:rsid w:val="005B0F17"/>
  </w:style>
  <w:style w:type="paragraph" w:customStyle="1" w:styleId="0E7280325AC74C30A3BEADDD6CCBF859">
    <w:name w:val="0E7280325AC74C30A3BEADDD6CCBF859"/>
    <w:rsid w:val="005B0F17"/>
  </w:style>
  <w:style w:type="paragraph" w:customStyle="1" w:styleId="3A6630947F64409E94DF13966AF05A6A">
    <w:name w:val="3A6630947F64409E94DF13966AF05A6A"/>
    <w:rsid w:val="005B0F17"/>
  </w:style>
  <w:style w:type="paragraph" w:customStyle="1" w:styleId="DE8729E1F2F74BE290701E8D3C626C7C">
    <w:name w:val="DE8729E1F2F74BE290701E8D3C626C7C"/>
    <w:rsid w:val="005B0F17"/>
  </w:style>
  <w:style w:type="paragraph" w:customStyle="1" w:styleId="CAEBCCF17E5446078853BD9E303E2DFF">
    <w:name w:val="CAEBCCF17E5446078853BD9E303E2DFF"/>
    <w:rsid w:val="005B0F17"/>
  </w:style>
  <w:style w:type="paragraph" w:customStyle="1" w:styleId="0C6189B9160F403F9E536F98FAD6045E">
    <w:name w:val="0C6189B9160F403F9E536F98FAD6045E"/>
    <w:rsid w:val="005B0F17"/>
  </w:style>
  <w:style w:type="paragraph" w:customStyle="1" w:styleId="7A32B9A88BB8485F8B02649115661164">
    <w:name w:val="7A32B9A88BB8485F8B02649115661164"/>
    <w:rsid w:val="005B0F17"/>
  </w:style>
  <w:style w:type="paragraph" w:customStyle="1" w:styleId="CCB8658F1146459A9318154BD6B48DC5">
    <w:name w:val="CCB8658F1146459A9318154BD6B48DC5"/>
    <w:rsid w:val="005B0F17"/>
  </w:style>
  <w:style w:type="paragraph" w:customStyle="1" w:styleId="AA09B36F9E5B4B309B22C6DDCF45333D">
    <w:name w:val="AA09B36F9E5B4B309B22C6DDCF45333D"/>
    <w:rsid w:val="005B0F17"/>
  </w:style>
  <w:style w:type="paragraph" w:customStyle="1" w:styleId="B6D26FA480A94E7AA3FF42C135790813">
    <w:name w:val="B6D26FA480A94E7AA3FF42C135790813"/>
    <w:rsid w:val="005B0F17"/>
  </w:style>
  <w:style w:type="paragraph" w:customStyle="1" w:styleId="389EB210039E489FABFFC6FE07A58A0C">
    <w:name w:val="389EB210039E489FABFFC6FE07A58A0C"/>
    <w:rsid w:val="005B0F17"/>
  </w:style>
  <w:style w:type="paragraph" w:customStyle="1" w:styleId="676EEA98D9DC44D696F45D9869A3C51E">
    <w:name w:val="676EEA98D9DC44D696F45D9869A3C51E"/>
    <w:rsid w:val="005B0F17"/>
  </w:style>
  <w:style w:type="paragraph" w:customStyle="1" w:styleId="2DA850B229364BDBB1A08E75112CA10E">
    <w:name w:val="2DA850B229364BDBB1A08E75112CA10E"/>
    <w:rsid w:val="005B0F17"/>
  </w:style>
  <w:style w:type="paragraph" w:customStyle="1" w:styleId="58E85B0F7DB94D7988F4114D7E859FEF">
    <w:name w:val="58E85B0F7DB94D7988F4114D7E859FEF"/>
    <w:rsid w:val="007121F9"/>
  </w:style>
  <w:style w:type="paragraph" w:customStyle="1" w:styleId="D06705BBA02646FA8F8A9404B103783E">
    <w:name w:val="D06705BBA02646FA8F8A9404B103783E"/>
    <w:rsid w:val="007121F9"/>
  </w:style>
  <w:style w:type="paragraph" w:customStyle="1" w:styleId="C40671081E494491B29FA962510B8CC3">
    <w:name w:val="C40671081E494491B29FA962510B8CC3"/>
    <w:rsid w:val="007121F9"/>
  </w:style>
  <w:style w:type="paragraph" w:customStyle="1" w:styleId="122620739F724144A8AE20B741BF7376">
    <w:name w:val="122620739F724144A8AE20B741BF7376"/>
    <w:rsid w:val="007121F9"/>
  </w:style>
  <w:style w:type="paragraph" w:customStyle="1" w:styleId="7BC0CFC95C1642D6BD8327B6DC8C9510">
    <w:name w:val="7BC0CFC95C1642D6BD8327B6DC8C9510"/>
    <w:rsid w:val="007121F9"/>
  </w:style>
  <w:style w:type="paragraph" w:customStyle="1" w:styleId="0C5C8ED65453440E93F391B52E87A22B">
    <w:name w:val="0C5C8ED65453440E93F391B52E87A22B"/>
    <w:rsid w:val="007121F9"/>
  </w:style>
  <w:style w:type="paragraph" w:customStyle="1" w:styleId="C2A3C89616F84CD3BB508C64616FB521">
    <w:name w:val="C2A3C89616F84CD3BB508C64616FB521"/>
    <w:rsid w:val="007121F9"/>
  </w:style>
  <w:style w:type="paragraph" w:customStyle="1" w:styleId="A8017CBCC24541D1B23164E9A1C1185E">
    <w:name w:val="A8017CBCC24541D1B23164E9A1C1185E"/>
    <w:rsid w:val="007121F9"/>
  </w:style>
  <w:style w:type="paragraph" w:customStyle="1" w:styleId="C1E9D64385174D81958D1965C3FB2DF8">
    <w:name w:val="C1E9D64385174D81958D1965C3FB2DF8"/>
    <w:rsid w:val="007121F9"/>
  </w:style>
  <w:style w:type="paragraph" w:customStyle="1" w:styleId="8F31F0842F284641856656F9E332A748">
    <w:name w:val="8F31F0842F284641856656F9E332A748"/>
    <w:rsid w:val="007121F9"/>
  </w:style>
  <w:style w:type="paragraph" w:customStyle="1" w:styleId="06021AFF951C4DA0A1355D84017EDDB9">
    <w:name w:val="06021AFF951C4DA0A1355D84017EDDB9"/>
    <w:rsid w:val="007121F9"/>
  </w:style>
  <w:style w:type="paragraph" w:customStyle="1" w:styleId="B3E00BBB30F740FEB927D07C37146B58">
    <w:name w:val="B3E00BBB30F740FEB927D07C37146B58"/>
    <w:rsid w:val="007121F9"/>
  </w:style>
  <w:style w:type="paragraph" w:customStyle="1" w:styleId="797EE2A3CF204410A8AE6B01475DEC0A">
    <w:name w:val="797EE2A3CF204410A8AE6B01475DEC0A"/>
    <w:rsid w:val="007121F9"/>
  </w:style>
  <w:style w:type="paragraph" w:customStyle="1" w:styleId="02A716D8E3B24C1BA7C438D076F64A0F">
    <w:name w:val="02A716D8E3B24C1BA7C438D076F64A0F"/>
    <w:rsid w:val="007121F9"/>
  </w:style>
  <w:style w:type="paragraph" w:customStyle="1" w:styleId="D29C01FA52304153BD6F0F9E8341C43E">
    <w:name w:val="D29C01FA52304153BD6F0F9E8341C43E"/>
    <w:rsid w:val="007121F9"/>
  </w:style>
  <w:style w:type="paragraph" w:customStyle="1" w:styleId="D973F5D81F794AD8A4116A1FFD5CAC2B">
    <w:name w:val="D973F5D81F794AD8A4116A1FFD5CAC2B"/>
    <w:rsid w:val="007121F9"/>
  </w:style>
  <w:style w:type="paragraph" w:customStyle="1" w:styleId="FAA7EAF1FCD243FB90E6A999BC82C0C2">
    <w:name w:val="FAA7EAF1FCD243FB90E6A999BC82C0C2"/>
    <w:rsid w:val="007121F9"/>
  </w:style>
  <w:style w:type="paragraph" w:customStyle="1" w:styleId="14B8C43EE0934C39948F5D850211B573">
    <w:name w:val="14B8C43EE0934C39948F5D850211B573"/>
    <w:rsid w:val="007121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A63E6-AB18-49F4-8F1C-60619E6E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VII Ayudas Internacionalización_MODALIDAD_B</Template>
  <TotalTime>92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IUACC</cp:lastModifiedBy>
  <cp:revision>66</cp:revision>
  <dcterms:created xsi:type="dcterms:W3CDTF">2019-04-23T10:50:00Z</dcterms:created>
  <dcterms:modified xsi:type="dcterms:W3CDTF">2022-07-05T06:25:00Z</dcterms:modified>
</cp:coreProperties>
</file>