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E" w:rsidRDefault="00883C2B" w:rsidP="00131CDE">
      <w:pPr>
        <w:spacing w:after="240"/>
        <w:jc w:val="center"/>
        <w:rPr>
          <w:rFonts w:cs="Calibri"/>
          <w:b/>
          <w:color w:val="79536B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 wp14:anchorId="2C303038" wp14:editId="4FB69502">
            <wp:extent cx="4483716" cy="121869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16" cy="1218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1" w:rsidRPr="00D82094" w:rsidRDefault="00AA5BF4" w:rsidP="00AA5BF4">
      <w:pPr>
        <w:spacing w:after="240"/>
        <w:ind w:firstLine="1"/>
        <w:jc w:val="center"/>
        <w:rPr>
          <w:rFonts w:cs="Calibri"/>
          <w:b/>
        </w:rPr>
      </w:pPr>
      <w:r w:rsidRPr="00D82094">
        <w:rPr>
          <w:rFonts w:cs="Calibri"/>
          <w:b/>
          <w:sz w:val="28"/>
        </w:rPr>
        <w:t>SOLICITUD PUBLICACIÓN</w:t>
      </w:r>
      <w:r w:rsidR="00131CDE" w:rsidRPr="00D82094">
        <w:rPr>
          <w:rFonts w:cs="Calibri"/>
          <w:b/>
        </w:rPr>
        <w:br/>
        <w:t>Ayudas para la publicación de artículos en revistas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81D4C" w:rsidRPr="0072722B" w:rsidTr="008B3B79">
        <w:tc>
          <w:tcPr>
            <w:tcW w:w="9606" w:type="dxa"/>
            <w:gridSpan w:val="2"/>
            <w:shd w:val="clear" w:color="auto" w:fill="F2F2F2"/>
            <w:vAlign w:val="center"/>
          </w:tcPr>
          <w:p w:rsidR="00A81D4C" w:rsidRPr="0072722B" w:rsidRDefault="00A81D4C" w:rsidP="000805F4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 w:rsidRPr="0072722B">
              <w:rPr>
                <w:rFonts w:cs="Calibri"/>
                <w:b/>
                <w:sz w:val="20"/>
                <w:szCs w:val="20"/>
              </w:rPr>
              <w:t>SOLICITANTE. INVESTIGADOR RESPONSABLE DEL GRUPO</w:t>
            </w:r>
          </w:p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802BBD45F5644FB19C3EBBCDC716C3D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placeholder>
                <w:docPart w:val="C81FB7C3D7CD409D9A46060F83EBBF3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081E17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Categoría / Contrato</w:t>
            </w:r>
          </w:p>
          <w:sdt>
            <w:sdtPr>
              <w:rPr>
                <w:rStyle w:val="Estilo5"/>
              </w:rPr>
              <w:id w:val="1461074274"/>
              <w:placeholder>
                <w:docPart w:val="711E2DA822D4498F8B3901A818F0A68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NIF</w:t>
            </w:r>
          </w:p>
          <w:sdt>
            <w:sdtPr>
              <w:rPr>
                <w:rStyle w:val="Estilo5"/>
              </w:rPr>
              <w:id w:val="-1150132432"/>
              <w:placeholder>
                <w:docPart w:val="B7056CDE1C9B4EA3A31487E4DC702AF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Centro</w:t>
            </w:r>
          </w:p>
          <w:sdt>
            <w:sdtPr>
              <w:rPr>
                <w:rStyle w:val="Estilo5"/>
              </w:rPr>
              <w:id w:val="1663736770"/>
              <w:placeholder>
                <w:docPart w:val="A6F00EE7342A45FD801806F81B6AE93C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Departamento</w:t>
            </w:r>
          </w:p>
          <w:sdt>
            <w:sdtPr>
              <w:rPr>
                <w:rStyle w:val="Estilo5"/>
              </w:rPr>
              <w:id w:val="-783267115"/>
              <w:placeholder>
                <w:docPart w:val="0CF87347C3E5442796610E574EE30FB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064223952"/>
              <w:placeholder>
                <w:docPart w:val="3C054B787E5B4681B2F527FB717C43B5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eléfono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Correo electrónico</w:t>
            </w:r>
          </w:p>
          <w:p w:rsidR="00A81D4C" w:rsidRPr="0024111D" w:rsidRDefault="00A81D4C" w:rsidP="000805F4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2063050013"/>
                <w:placeholder>
                  <w:docPart w:val="CA37FCD4C0D043C08B4B7A361D18FD0C"/>
                </w:placeholder>
                <w:showingPlcHdr/>
              </w:sdtPr>
              <w:sdtEndPr>
                <w:rPr>
                  <w:rStyle w:val="Fuentedeprrafopredeter"/>
                  <w:rFonts w:ascii="Calibri" w:hAnsi="Calibri"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insertar correo</w:t>
                </w:r>
              </w:sdtContent>
            </w:sdt>
          </w:p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6D8156971E2F46719C6C6FD9C472BCE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Código PAIDI</w:t>
            </w:r>
          </w:p>
          <w:sdt>
            <w:sdtPr>
              <w:rPr>
                <w:rStyle w:val="Estilo5"/>
              </w:rPr>
              <w:id w:val="1497609817"/>
              <w:placeholder>
                <w:docPart w:val="2E2E5D607CFE4EBA80EF0361A55B08F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CE7607" w:rsidRPr="00D35AE1" w:rsidRDefault="00CE7607" w:rsidP="00D016C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D35AE1" w:rsidTr="000805F4">
        <w:tc>
          <w:tcPr>
            <w:tcW w:w="9628" w:type="dxa"/>
            <w:shd w:val="clear" w:color="auto" w:fill="F2F2F2"/>
            <w:vAlign w:val="center"/>
          </w:tcPr>
          <w:p w:rsidR="00D016C1" w:rsidRPr="00D35AE1" w:rsidRDefault="00D016C1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D35AE1"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F52775" w:rsidRPr="00D35AE1">
              <w:rPr>
                <w:rFonts w:cs="Calibri"/>
                <w:b/>
                <w:sz w:val="20"/>
                <w:szCs w:val="20"/>
              </w:rPr>
              <w:t>DE LA PUBLICACIÓN</w:t>
            </w:r>
          </w:p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287647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</w:p>
          <w:sdt>
            <w:sdtPr>
              <w:rPr>
                <w:rStyle w:val="Estilo5"/>
              </w:rPr>
              <w:id w:val="1936938913"/>
              <w:placeholder>
                <w:docPart w:val="8DFB200AC7394FEE91C787B49D7B7C87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F52775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Autores</w:t>
            </w:r>
          </w:p>
          <w:sdt>
            <w:sdtPr>
              <w:rPr>
                <w:rStyle w:val="Estilo5"/>
              </w:rPr>
              <w:id w:val="464164467"/>
              <w:placeholder>
                <w:docPart w:val="CE112360A1434CFA963838F62BB322C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Default="00BF4121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Revista</w:t>
            </w:r>
          </w:p>
          <w:sdt>
            <w:sdtPr>
              <w:rPr>
                <w:rStyle w:val="Estilo5"/>
              </w:rPr>
              <w:id w:val="-440136058"/>
              <w:placeholder>
                <w:docPart w:val="28160D86057B418998B43F625A89272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Pr="000805F4" w:rsidRDefault="0037371F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Indicios de calidad</w:t>
            </w:r>
            <w:r w:rsidR="00CD0BF9" w:rsidRPr="000805F4">
              <w:rPr>
                <w:rFonts w:cs="Calibri"/>
                <w:b/>
                <w:sz w:val="20"/>
                <w:szCs w:val="20"/>
              </w:rPr>
              <w:t xml:space="preserve"> de la revista</w:t>
            </w:r>
          </w:p>
          <w:sdt>
            <w:sdtPr>
              <w:rPr>
                <w:rStyle w:val="Estilo5"/>
              </w:rPr>
              <w:id w:val="-1720576677"/>
              <w:placeholder>
                <w:docPart w:val="DFB4C707E5FF4A57AFE5DBD3E6AB5AA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31307A" w:rsidRPr="00D35AE1" w:rsidTr="000805F4">
        <w:tc>
          <w:tcPr>
            <w:tcW w:w="9628" w:type="dxa"/>
            <w:shd w:val="clear" w:color="auto" w:fill="auto"/>
            <w:vAlign w:val="center"/>
          </w:tcPr>
          <w:p w:rsidR="0031307A" w:rsidRPr="000805F4" w:rsidRDefault="0031307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Revistas alternativas con indicios de calidad (en caso de rechazo del artículo)</w:t>
            </w:r>
          </w:p>
          <w:sdt>
            <w:sdtPr>
              <w:rPr>
                <w:rStyle w:val="Estilo5"/>
              </w:rPr>
              <w:id w:val="-1432271843"/>
              <w:lock w:val="sdtLocked"/>
              <w:placeholder>
                <w:docPart w:val="C6E57B9C449A461A86D53A637D5E29F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Pr="000805F4" w:rsidRDefault="0037371F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Fecha prevista del envío del artículo</w:t>
            </w:r>
            <w:r w:rsidR="00895437" w:rsidRPr="000805F4">
              <w:rPr>
                <w:rFonts w:cs="Calibri"/>
                <w:b/>
                <w:sz w:val="20"/>
                <w:szCs w:val="20"/>
              </w:rPr>
              <w:t xml:space="preserve"> (en el caso de que no haya sido aún enviado)</w:t>
            </w:r>
          </w:p>
          <w:sdt>
            <w:sdtPr>
              <w:rPr>
                <w:rStyle w:val="Estilo5"/>
              </w:rPr>
              <w:id w:val="-616364518"/>
              <w:lock w:val="sdtLocked"/>
              <w:placeholder>
                <w:docPart w:val="CABBF83AF5C744448A29D5D0955F37EA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CB70B1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insertar una fecha</w:t>
                </w:r>
              </w:p>
            </w:sdtContent>
          </w:sdt>
        </w:tc>
      </w:tr>
    </w:tbl>
    <w:p w:rsidR="0037371F" w:rsidRPr="00D35AE1" w:rsidRDefault="0037371F" w:rsidP="00090E01">
      <w:pPr>
        <w:spacing w:after="240"/>
        <w:jc w:val="both"/>
        <w:rPr>
          <w:rFonts w:cs="Calibri"/>
          <w:sz w:val="20"/>
          <w:szCs w:val="20"/>
        </w:rPr>
      </w:pPr>
    </w:p>
    <w:p w:rsidR="005464BD" w:rsidRPr="00D26388" w:rsidRDefault="00883C2B" w:rsidP="00883C2B">
      <w:pPr>
        <w:spacing w:after="240"/>
        <w:jc w:val="both"/>
        <w:rPr>
          <w:sz w:val="20"/>
        </w:rPr>
      </w:pPr>
      <w:r w:rsidRPr="00883C2B">
        <w:rPr>
          <w:sz w:val="20"/>
        </w:rPr>
        <w:t>A</w:t>
      </w:r>
      <w:r>
        <w:rPr>
          <w:sz w:val="20"/>
        </w:rPr>
        <w:t>l finalizar esta</w:t>
      </w:r>
      <w:r w:rsidRPr="00883C2B">
        <w:rPr>
          <w:sz w:val="20"/>
        </w:rPr>
        <w:t xml:space="preserve"> </w:t>
      </w:r>
      <w:r>
        <w:rPr>
          <w:sz w:val="20"/>
        </w:rPr>
        <w:t>solicitud</w:t>
      </w:r>
      <w:r w:rsidRPr="00883C2B">
        <w:rPr>
          <w:sz w:val="20"/>
        </w:rPr>
        <w:t xml:space="preserve">, guardar </w:t>
      </w:r>
      <w:r w:rsidR="00AA5BF4">
        <w:rPr>
          <w:sz w:val="20"/>
        </w:rPr>
        <w:t xml:space="preserve">el archivo </w:t>
      </w:r>
      <w:r w:rsidRPr="00883C2B">
        <w:rPr>
          <w:sz w:val="20"/>
        </w:rPr>
        <w:t xml:space="preserve">como PDF con el nombre: </w:t>
      </w:r>
      <w:r w:rsidR="00DD58CD">
        <w:rPr>
          <w:sz w:val="20"/>
        </w:rPr>
        <w:t>HUMXXX/TEPXXX_X</w:t>
      </w:r>
      <w:r w:rsidR="0014341A">
        <w:rPr>
          <w:sz w:val="20"/>
        </w:rPr>
        <w:t>I_AI_2022</w:t>
      </w:r>
      <w:r w:rsidRPr="00883C2B">
        <w:rPr>
          <w:sz w:val="20"/>
        </w:rPr>
        <w:t>_</w:t>
      </w:r>
      <w:r>
        <w:rPr>
          <w:sz w:val="20"/>
        </w:rPr>
        <w:t>SOLICITUD</w:t>
      </w:r>
      <w:r w:rsidRPr="00883C2B">
        <w:rPr>
          <w:sz w:val="20"/>
        </w:rPr>
        <w:t xml:space="preserve">, y enviar </w:t>
      </w:r>
      <w:r w:rsidR="00AA5BF4">
        <w:rPr>
          <w:sz w:val="20"/>
        </w:rPr>
        <w:t xml:space="preserve">adjunto </w:t>
      </w:r>
      <w:r w:rsidRPr="00883C2B">
        <w:rPr>
          <w:sz w:val="20"/>
        </w:rPr>
        <w:t>al correo</w:t>
      </w:r>
      <w:r w:rsidRPr="00F10959">
        <w:rPr>
          <w:color w:val="C00000"/>
          <w:sz w:val="20"/>
        </w:rPr>
        <w:t xml:space="preserve"> </w:t>
      </w:r>
      <w:hyperlink r:id="rId9" w:history="1">
        <w:r w:rsidRPr="00F10959">
          <w:rPr>
            <w:rStyle w:val="Hipervnculo"/>
            <w:b/>
            <w:color w:val="C00000"/>
            <w:sz w:val="20"/>
          </w:rPr>
          <w:t>iuacc@us.es</w:t>
        </w:r>
      </w:hyperlink>
      <w:r w:rsidRPr="00883C2B">
        <w:rPr>
          <w:sz w:val="20"/>
        </w:rPr>
        <w:t xml:space="preserve"> con el asunto: </w:t>
      </w:r>
      <w:r w:rsidR="00B10CED">
        <w:rPr>
          <w:sz w:val="20"/>
        </w:rPr>
        <w:t>“</w:t>
      </w:r>
      <w:r w:rsidR="00DD58CD">
        <w:rPr>
          <w:sz w:val="20"/>
        </w:rPr>
        <w:t>X</w:t>
      </w:r>
      <w:r w:rsidR="0014341A">
        <w:rPr>
          <w:sz w:val="20"/>
        </w:rPr>
        <w:t>I</w:t>
      </w:r>
      <w:r w:rsidR="00B10CED" w:rsidRPr="00B10CED">
        <w:rPr>
          <w:sz w:val="20"/>
        </w:rPr>
        <w:t xml:space="preserve"> Ayudas</w:t>
      </w:r>
      <w:r w:rsidR="0014341A">
        <w:rPr>
          <w:sz w:val="20"/>
        </w:rPr>
        <w:t xml:space="preserve"> Internacionalización IUACC 2022</w:t>
      </w:r>
      <w:r w:rsidR="00B10CED">
        <w:rPr>
          <w:sz w:val="20"/>
        </w:rPr>
        <w:t>”</w:t>
      </w:r>
      <w:r w:rsidRPr="00B10CED">
        <w:rPr>
          <w:sz w:val="20"/>
        </w:rPr>
        <w:t>.</w:t>
      </w:r>
      <w:r w:rsidRPr="00883C2B">
        <w:rPr>
          <w:sz w:val="20"/>
        </w:rPr>
        <w:t xml:space="preserve"> Muchas gracias.</w:t>
      </w:r>
    </w:p>
    <w:sectPr w:rsidR="005464BD" w:rsidRPr="00D26388" w:rsidSect="0091666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5D" w:rsidRDefault="00DC155D" w:rsidP="005464BD">
      <w:pPr>
        <w:spacing w:line="240" w:lineRule="auto"/>
      </w:pPr>
      <w:r>
        <w:separator/>
      </w:r>
    </w:p>
  </w:endnote>
  <w:endnote w:type="continuationSeparator" w:id="0">
    <w:p w:rsidR="00DC155D" w:rsidRDefault="00DC155D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67" w:rsidRPr="0072722B" w:rsidRDefault="00DD58CD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b/>
        <w:color w:val="3B3838"/>
        <w:sz w:val="18"/>
        <w:szCs w:val="18"/>
      </w:rPr>
      <w:t>X</w:t>
    </w:r>
    <w:r w:rsidR="0014341A">
      <w:rPr>
        <w:rFonts w:cs="Calibri"/>
        <w:b/>
        <w:color w:val="3B3838"/>
        <w:sz w:val="18"/>
        <w:szCs w:val="18"/>
      </w:rPr>
      <w:t>I</w:t>
    </w:r>
    <w:r w:rsidR="00C20967" w:rsidRPr="0072722B">
      <w:rPr>
        <w:rFonts w:cs="Calibri"/>
        <w:b/>
        <w:color w:val="3B3838"/>
        <w:sz w:val="18"/>
        <w:szCs w:val="18"/>
      </w:rPr>
      <w:t xml:space="preserve"> Ayudas a la Internacionalización de la Investigación</w:t>
    </w:r>
    <w:r w:rsidR="00C20967">
      <w:rPr>
        <w:rFonts w:cs="Calibri"/>
        <w:b/>
        <w:color w:val="3B3838"/>
        <w:sz w:val="18"/>
        <w:szCs w:val="18"/>
      </w:rPr>
      <w:t xml:space="preserve"> - Solicitud</w:t>
    </w:r>
    <w:r w:rsidR="00C20967" w:rsidRPr="0072722B">
      <w:rPr>
        <w:rFonts w:cs="Calibri"/>
        <w:color w:val="3B3838"/>
        <w:sz w:val="18"/>
        <w:szCs w:val="18"/>
      </w:rPr>
      <w:tab/>
    </w:r>
    <w:r w:rsidR="00213574">
      <w:rPr>
        <w:rFonts w:cs="Calibri"/>
        <w:color w:val="3B3838"/>
        <w:sz w:val="18"/>
        <w:szCs w:val="18"/>
      </w:rPr>
      <w:t xml:space="preserve">       </w:t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  <w:t xml:space="preserve"> Página </w:t>
    </w:r>
    <w:r w:rsidR="00C20967" w:rsidRPr="0072722B">
      <w:rPr>
        <w:rFonts w:cs="Calibri"/>
        <w:color w:val="3B3838"/>
        <w:sz w:val="18"/>
        <w:szCs w:val="18"/>
      </w:rPr>
      <w:fldChar w:fldCharType="begin"/>
    </w:r>
    <w:r w:rsidR="00C20967" w:rsidRPr="0072722B">
      <w:rPr>
        <w:rFonts w:cs="Calibri"/>
        <w:color w:val="3B3838"/>
        <w:sz w:val="18"/>
        <w:szCs w:val="18"/>
      </w:rPr>
      <w:instrText>PAGE   \* MERGEFORMAT</w:instrText>
    </w:r>
    <w:r w:rsidR="00C20967" w:rsidRPr="0072722B">
      <w:rPr>
        <w:rFonts w:cs="Calibri"/>
        <w:color w:val="3B3838"/>
        <w:sz w:val="18"/>
        <w:szCs w:val="18"/>
      </w:rPr>
      <w:fldChar w:fldCharType="separate"/>
    </w:r>
    <w:r w:rsidR="00DC155D">
      <w:rPr>
        <w:rFonts w:cs="Calibri"/>
        <w:noProof/>
        <w:color w:val="3B3838"/>
        <w:sz w:val="18"/>
        <w:szCs w:val="18"/>
      </w:rPr>
      <w:t>1</w:t>
    </w:r>
    <w:r w:rsidR="00C20967" w:rsidRPr="0072722B">
      <w:rPr>
        <w:rFonts w:cs="Calibri"/>
        <w:color w:val="3B3838"/>
        <w:sz w:val="18"/>
        <w:szCs w:val="18"/>
      </w:rPr>
      <w:fldChar w:fldCharType="end"/>
    </w:r>
    <w:r w:rsidR="00C20967">
      <w:rPr>
        <w:rFonts w:cs="Calibri"/>
        <w:color w:val="3B3838"/>
        <w:sz w:val="18"/>
        <w:szCs w:val="18"/>
      </w:rPr>
      <w:t>/1</w:t>
    </w:r>
  </w:p>
  <w:p w:rsidR="00C20967" w:rsidRPr="0072722B" w:rsidRDefault="0014341A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Julio, 2022</w:t>
    </w:r>
  </w:p>
  <w:p w:rsidR="005C6747" w:rsidRPr="00F10142" w:rsidRDefault="005C6747" w:rsidP="00F101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5D" w:rsidRDefault="00DC155D" w:rsidP="005464BD">
      <w:pPr>
        <w:spacing w:line="240" w:lineRule="auto"/>
      </w:pPr>
      <w:r>
        <w:separator/>
      </w:r>
    </w:p>
  </w:footnote>
  <w:footnote w:type="continuationSeparator" w:id="0">
    <w:p w:rsidR="00DC155D" w:rsidRDefault="00DC155D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DE" w:rsidRDefault="00CE7607" w:rsidP="00A81D4C">
    <w:pPr>
      <w:spacing w:line="240" w:lineRule="auto"/>
      <w:rPr>
        <w:rFonts w:eastAsia="Times New Roman" w:cs="Calibri"/>
        <w:b/>
        <w:bCs/>
        <w:color w:val="79536B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48FA7D1" wp14:editId="0625D1F9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1CDE" w:rsidRPr="005D1042" w:rsidRDefault="00131CDE" w:rsidP="00131CDE">
    <w:pPr>
      <w:spacing w:line="240" w:lineRule="auto"/>
      <w:jc w:val="center"/>
      <w:rPr>
        <w:rFonts w:eastAsia="Times New Roman" w:cs="Calibri"/>
        <w:b/>
        <w:sz w:val="16"/>
        <w:szCs w:val="16"/>
        <w:lang w:eastAsia="es-ES"/>
      </w:rPr>
    </w:pPr>
    <w:r w:rsidRPr="005D1042">
      <w:rPr>
        <w:rFonts w:eastAsia="Times New Roman" w:cs="Calibri"/>
        <w:b/>
        <w:bCs/>
        <w:sz w:val="16"/>
        <w:szCs w:val="16"/>
        <w:lang w:eastAsia="es-ES"/>
      </w:rPr>
      <w:t>Instituto Universitario de Arquitectura y Ciencias de la Construcción</w:t>
    </w:r>
  </w:p>
  <w:p w:rsidR="00131CDE" w:rsidRDefault="00131CDE" w:rsidP="00131CDE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131CDE" w:rsidRDefault="0013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EA9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xwy39EcC09mE3a9qccvLf1rE6aYROGofn9LmYEV9uuEYnT1kNYHFRn/jaLNmLUKV2SRTlrw29bttkSWsro1vQg==" w:salt="uxWNyGd/vXo4rmZoR1fkwQ==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7F"/>
    <w:rsid w:val="00004840"/>
    <w:rsid w:val="000604F0"/>
    <w:rsid w:val="000805F4"/>
    <w:rsid w:val="00090C4A"/>
    <w:rsid w:val="00090E01"/>
    <w:rsid w:val="000B3456"/>
    <w:rsid w:val="000B7969"/>
    <w:rsid w:val="000C0753"/>
    <w:rsid w:val="000C23E2"/>
    <w:rsid w:val="000D1329"/>
    <w:rsid w:val="001101F4"/>
    <w:rsid w:val="001258D9"/>
    <w:rsid w:val="00126747"/>
    <w:rsid w:val="00131CDE"/>
    <w:rsid w:val="0014341A"/>
    <w:rsid w:val="00152AF4"/>
    <w:rsid w:val="00157144"/>
    <w:rsid w:val="0016680B"/>
    <w:rsid w:val="00167CCB"/>
    <w:rsid w:val="001737AE"/>
    <w:rsid w:val="00182343"/>
    <w:rsid w:val="00191F8F"/>
    <w:rsid w:val="001A0444"/>
    <w:rsid w:val="001A3672"/>
    <w:rsid w:val="001B7971"/>
    <w:rsid w:val="001C13CE"/>
    <w:rsid w:val="001C31D6"/>
    <w:rsid w:val="001D7272"/>
    <w:rsid w:val="001E2BB9"/>
    <w:rsid w:val="00203891"/>
    <w:rsid w:val="00213574"/>
    <w:rsid w:val="00213791"/>
    <w:rsid w:val="00215F45"/>
    <w:rsid w:val="00217751"/>
    <w:rsid w:val="0022056D"/>
    <w:rsid w:val="002214FB"/>
    <w:rsid w:val="002451D8"/>
    <w:rsid w:val="002476A2"/>
    <w:rsid w:val="002545FD"/>
    <w:rsid w:val="002562D3"/>
    <w:rsid w:val="002830B0"/>
    <w:rsid w:val="00287647"/>
    <w:rsid w:val="002C05C0"/>
    <w:rsid w:val="002D21C4"/>
    <w:rsid w:val="002E0223"/>
    <w:rsid w:val="002E0FDD"/>
    <w:rsid w:val="002E5909"/>
    <w:rsid w:val="002F1049"/>
    <w:rsid w:val="002F1904"/>
    <w:rsid w:val="003027B1"/>
    <w:rsid w:val="00302B9B"/>
    <w:rsid w:val="0031307A"/>
    <w:rsid w:val="003355A6"/>
    <w:rsid w:val="0037371F"/>
    <w:rsid w:val="003B55B6"/>
    <w:rsid w:val="003C513F"/>
    <w:rsid w:val="003D1303"/>
    <w:rsid w:val="003D228A"/>
    <w:rsid w:val="003F2B33"/>
    <w:rsid w:val="00403B1D"/>
    <w:rsid w:val="00426964"/>
    <w:rsid w:val="00432C7F"/>
    <w:rsid w:val="00434E80"/>
    <w:rsid w:val="0044520D"/>
    <w:rsid w:val="0045372E"/>
    <w:rsid w:val="00460DBB"/>
    <w:rsid w:val="00470183"/>
    <w:rsid w:val="0047182B"/>
    <w:rsid w:val="004723EF"/>
    <w:rsid w:val="004A4003"/>
    <w:rsid w:val="004A6353"/>
    <w:rsid w:val="004B3190"/>
    <w:rsid w:val="004C5B05"/>
    <w:rsid w:val="004E15B6"/>
    <w:rsid w:val="004F1779"/>
    <w:rsid w:val="004F25DF"/>
    <w:rsid w:val="004F3319"/>
    <w:rsid w:val="005042A4"/>
    <w:rsid w:val="00507357"/>
    <w:rsid w:val="00521385"/>
    <w:rsid w:val="005301E8"/>
    <w:rsid w:val="0053393F"/>
    <w:rsid w:val="00535C56"/>
    <w:rsid w:val="00542B0E"/>
    <w:rsid w:val="005464BD"/>
    <w:rsid w:val="00563C7C"/>
    <w:rsid w:val="005676C9"/>
    <w:rsid w:val="00573DE2"/>
    <w:rsid w:val="0059357D"/>
    <w:rsid w:val="005A1794"/>
    <w:rsid w:val="005A2164"/>
    <w:rsid w:val="005C6747"/>
    <w:rsid w:val="005D1042"/>
    <w:rsid w:val="005D7EE5"/>
    <w:rsid w:val="005F301E"/>
    <w:rsid w:val="005F5DE6"/>
    <w:rsid w:val="00611429"/>
    <w:rsid w:val="00614228"/>
    <w:rsid w:val="006255E0"/>
    <w:rsid w:val="006508C6"/>
    <w:rsid w:val="006551DC"/>
    <w:rsid w:val="0065591E"/>
    <w:rsid w:val="00690B5A"/>
    <w:rsid w:val="006921B1"/>
    <w:rsid w:val="006A3656"/>
    <w:rsid w:val="006B5CCC"/>
    <w:rsid w:val="006C0A44"/>
    <w:rsid w:val="006D6ACC"/>
    <w:rsid w:val="006E12AE"/>
    <w:rsid w:val="006E2D0D"/>
    <w:rsid w:val="006E3B0C"/>
    <w:rsid w:val="006F036D"/>
    <w:rsid w:val="00706CEA"/>
    <w:rsid w:val="00711699"/>
    <w:rsid w:val="00730A0E"/>
    <w:rsid w:val="00746F4A"/>
    <w:rsid w:val="007629AB"/>
    <w:rsid w:val="00764A5B"/>
    <w:rsid w:val="00772E47"/>
    <w:rsid w:val="0078123D"/>
    <w:rsid w:val="007B1B60"/>
    <w:rsid w:val="007B650B"/>
    <w:rsid w:val="007C303E"/>
    <w:rsid w:val="007D57D7"/>
    <w:rsid w:val="007D6248"/>
    <w:rsid w:val="007E230A"/>
    <w:rsid w:val="007E3EAE"/>
    <w:rsid w:val="007F28B2"/>
    <w:rsid w:val="008358AF"/>
    <w:rsid w:val="00836C65"/>
    <w:rsid w:val="00842509"/>
    <w:rsid w:val="0084647A"/>
    <w:rsid w:val="008630F8"/>
    <w:rsid w:val="00870E17"/>
    <w:rsid w:val="008710D3"/>
    <w:rsid w:val="00883C2B"/>
    <w:rsid w:val="00885156"/>
    <w:rsid w:val="00895437"/>
    <w:rsid w:val="00896BDC"/>
    <w:rsid w:val="008A4587"/>
    <w:rsid w:val="008B474B"/>
    <w:rsid w:val="008C108F"/>
    <w:rsid w:val="008C5CCE"/>
    <w:rsid w:val="008E5F36"/>
    <w:rsid w:val="008E757F"/>
    <w:rsid w:val="008F224B"/>
    <w:rsid w:val="00916663"/>
    <w:rsid w:val="00933166"/>
    <w:rsid w:val="00935116"/>
    <w:rsid w:val="00940297"/>
    <w:rsid w:val="00941F7B"/>
    <w:rsid w:val="0094361C"/>
    <w:rsid w:val="00967EF7"/>
    <w:rsid w:val="00982CF0"/>
    <w:rsid w:val="00994790"/>
    <w:rsid w:val="009B4A49"/>
    <w:rsid w:val="009F5C96"/>
    <w:rsid w:val="00A020D9"/>
    <w:rsid w:val="00A11412"/>
    <w:rsid w:val="00A361FA"/>
    <w:rsid w:val="00A409AE"/>
    <w:rsid w:val="00A41548"/>
    <w:rsid w:val="00A46C58"/>
    <w:rsid w:val="00A523C8"/>
    <w:rsid w:val="00A67542"/>
    <w:rsid w:val="00A74006"/>
    <w:rsid w:val="00A779EE"/>
    <w:rsid w:val="00A81D4C"/>
    <w:rsid w:val="00A823F6"/>
    <w:rsid w:val="00A86B0F"/>
    <w:rsid w:val="00AA1A37"/>
    <w:rsid w:val="00AA2DFD"/>
    <w:rsid w:val="00AA5BF4"/>
    <w:rsid w:val="00AC0FE7"/>
    <w:rsid w:val="00AD2F40"/>
    <w:rsid w:val="00AE06A5"/>
    <w:rsid w:val="00AE5815"/>
    <w:rsid w:val="00AE5895"/>
    <w:rsid w:val="00B10CED"/>
    <w:rsid w:val="00B1685D"/>
    <w:rsid w:val="00BA31F5"/>
    <w:rsid w:val="00BA46A2"/>
    <w:rsid w:val="00BB37E2"/>
    <w:rsid w:val="00BB4B47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0967"/>
    <w:rsid w:val="00C23EB4"/>
    <w:rsid w:val="00C26BEC"/>
    <w:rsid w:val="00C31EF4"/>
    <w:rsid w:val="00C3203F"/>
    <w:rsid w:val="00C3636F"/>
    <w:rsid w:val="00C416F9"/>
    <w:rsid w:val="00C46A26"/>
    <w:rsid w:val="00C5346D"/>
    <w:rsid w:val="00C53E04"/>
    <w:rsid w:val="00C86233"/>
    <w:rsid w:val="00C9267B"/>
    <w:rsid w:val="00CB6F2B"/>
    <w:rsid w:val="00CB7BB8"/>
    <w:rsid w:val="00CD0BF9"/>
    <w:rsid w:val="00CE7607"/>
    <w:rsid w:val="00D016C1"/>
    <w:rsid w:val="00D16C3D"/>
    <w:rsid w:val="00D26388"/>
    <w:rsid w:val="00D35AE1"/>
    <w:rsid w:val="00D46C64"/>
    <w:rsid w:val="00D53902"/>
    <w:rsid w:val="00D55AB2"/>
    <w:rsid w:val="00D56369"/>
    <w:rsid w:val="00D82094"/>
    <w:rsid w:val="00D84759"/>
    <w:rsid w:val="00D933F7"/>
    <w:rsid w:val="00DC155D"/>
    <w:rsid w:val="00DD58CD"/>
    <w:rsid w:val="00DE146B"/>
    <w:rsid w:val="00DF0326"/>
    <w:rsid w:val="00E052FE"/>
    <w:rsid w:val="00E35C57"/>
    <w:rsid w:val="00E43C30"/>
    <w:rsid w:val="00E4604C"/>
    <w:rsid w:val="00E81012"/>
    <w:rsid w:val="00E8322C"/>
    <w:rsid w:val="00E93E91"/>
    <w:rsid w:val="00EB1B33"/>
    <w:rsid w:val="00EC0BCF"/>
    <w:rsid w:val="00EC7DC4"/>
    <w:rsid w:val="00EE07D3"/>
    <w:rsid w:val="00EF577F"/>
    <w:rsid w:val="00EF73ED"/>
    <w:rsid w:val="00F00B52"/>
    <w:rsid w:val="00F02EB6"/>
    <w:rsid w:val="00F10142"/>
    <w:rsid w:val="00F10959"/>
    <w:rsid w:val="00F16EFB"/>
    <w:rsid w:val="00F21F63"/>
    <w:rsid w:val="00F226B6"/>
    <w:rsid w:val="00F23904"/>
    <w:rsid w:val="00F3098B"/>
    <w:rsid w:val="00F52775"/>
    <w:rsid w:val="00F56934"/>
    <w:rsid w:val="00F57C90"/>
    <w:rsid w:val="00F74B46"/>
    <w:rsid w:val="00F83802"/>
    <w:rsid w:val="00F84D4F"/>
    <w:rsid w:val="00F92707"/>
    <w:rsid w:val="00FA4B52"/>
    <w:rsid w:val="00FB19D7"/>
    <w:rsid w:val="00FB20D3"/>
    <w:rsid w:val="00FB37C1"/>
    <w:rsid w:val="00FB43FF"/>
    <w:rsid w:val="00FB74AB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F2E38"/>
  <w15:chartTrackingRefBased/>
  <w15:docId w15:val="{F2DC90C0-7FC1-408F-ACE5-25A08FA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1D4C"/>
    <w:rPr>
      <w:color w:val="808080"/>
    </w:rPr>
  </w:style>
  <w:style w:type="character" w:customStyle="1" w:styleId="Estilo5">
    <w:name w:val="Estilo5"/>
    <w:uiPriority w:val="1"/>
    <w:rsid w:val="00A81D4C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uacc@u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BBD45F5644FB19C3EBBCDC716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3CFC-9273-45DB-B620-35EBCB668DB1}"/>
      </w:docPartPr>
      <w:docPartBody>
        <w:p w:rsidR="00AA4E0E" w:rsidRDefault="00F9204D">
          <w:pPr>
            <w:pStyle w:val="802BBD45F5644FB19C3EBBCDC716C3D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81FB7C3D7CD409D9A46060F83EB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3D57-2014-4C63-8C68-BACF3D28A26F}"/>
      </w:docPartPr>
      <w:docPartBody>
        <w:p w:rsidR="00AA4E0E" w:rsidRDefault="00F9204D">
          <w:pPr>
            <w:pStyle w:val="C81FB7C3D7CD409D9A46060F83EBBF3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11E2DA822D4498F8B3901A818F0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5AEA-0986-47D3-8D5D-F0C39C854D7E}"/>
      </w:docPartPr>
      <w:docPartBody>
        <w:p w:rsidR="00AA4E0E" w:rsidRDefault="00F9204D">
          <w:pPr>
            <w:pStyle w:val="711E2DA822D4498F8B3901A818F0A68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7056CDE1C9B4EA3A31487E4DC702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190E-CE12-4F96-BD31-AB44B78C414A}"/>
      </w:docPartPr>
      <w:docPartBody>
        <w:p w:rsidR="00AA4E0E" w:rsidRDefault="00F9204D">
          <w:pPr>
            <w:pStyle w:val="B7056CDE1C9B4EA3A31487E4DC702AF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6F00EE7342A45FD801806F81B6A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A79-CB1B-4E23-987E-F0EAB52B5235}"/>
      </w:docPartPr>
      <w:docPartBody>
        <w:p w:rsidR="00AA4E0E" w:rsidRDefault="00F9204D">
          <w:pPr>
            <w:pStyle w:val="A6F00EE7342A45FD801806F81B6AE93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CF87347C3E5442796610E574EE3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3B59-5189-44FF-9A6D-20CEA235AB01}"/>
      </w:docPartPr>
      <w:docPartBody>
        <w:p w:rsidR="00AA4E0E" w:rsidRDefault="00F9204D">
          <w:pPr>
            <w:pStyle w:val="0CF87347C3E5442796610E574EE30FB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C054B787E5B4681B2F527FB717C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2619-9551-4F17-8AB3-37974099BC44}"/>
      </w:docPartPr>
      <w:docPartBody>
        <w:p w:rsidR="00AA4E0E" w:rsidRDefault="00F9204D">
          <w:pPr>
            <w:pStyle w:val="3C054B787E5B4681B2F527FB717C43B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CA37FCD4C0D043C08B4B7A361D18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11D0-0F9A-4389-BA21-6ED4458DBD62}"/>
      </w:docPartPr>
      <w:docPartBody>
        <w:p w:rsidR="00AA4E0E" w:rsidRDefault="00F9204D">
          <w:pPr>
            <w:pStyle w:val="CA37FCD4C0D043C08B4B7A361D18FD0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6D8156971E2F46719C6C6FD9C472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CAB0-A940-4DB2-A5E4-6BDFC528FB74}"/>
      </w:docPartPr>
      <w:docPartBody>
        <w:p w:rsidR="00AA4E0E" w:rsidRDefault="00F9204D">
          <w:pPr>
            <w:pStyle w:val="6D8156971E2F46719C6C6FD9C472BCE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E2E5D607CFE4EBA80EF0361A55B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D5D8-B912-45BB-8C50-C93EDF311333}"/>
      </w:docPartPr>
      <w:docPartBody>
        <w:p w:rsidR="00AA4E0E" w:rsidRDefault="00F9204D">
          <w:pPr>
            <w:pStyle w:val="2E2E5D607CFE4EBA80EF0361A55B08F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DFB200AC7394FEE91C787B49D7B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58AE-DD9B-497F-89D1-2B0289CDF45A}"/>
      </w:docPartPr>
      <w:docPartBody>
        <w:p w:rsidR="00AA4E0E" w:rsidRDefault="00F9204D">
          <w:pPr>
            <w:pStyle w:val="8DFB200AC7394FEE91C787B49D7B7C87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E112360A1434CFA963838F62BB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5DD1-6A14-431F-B362-9ABDAB4C79C6}"/>
      </w:docPartPr>
      <w:docPartBody>
        <w:p w:rsidR="00AA4E0E" w:rsidRDefault="00F9204D">
          <w:pPr>
            <w:pStyle w:val="CE112360A1434CFA963838F62BB322C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8160D86057B418998B43F625A89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2985-946E-4732-9B60-561FD4614A16}"/>
      </w:docPartPr>
      <w:docPartBody>
        <w:p w:rsidR="00AA4E0E" w:rsidRDefault="00F9204D">
          <w:pPr>
            <w:pStyle w:val="28160D86057B418998B43F625A89272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FB4C707E5FF4A57AFE5DBD3E6AB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EF6-89A9-4308-B22D-C1F55A92690E}"/>
      </w:docPartPr>
      <w:docPartBody>
        <w:p w:rsidR="00AA4E0E" w:rsidRDefault="00F9204D">
          <w:pPr>
            <w:pStyle w:val="DFB4C707E5FF4A57AFE5DBD3E6AB5AA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6E57B9C449A461A86D53A637D5E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5F38-280E-4240-AD00-9C733C4D5C20}"/>
      </w:docPartPr>
      <w:docPartBody>
        <w:p w:rsidR="00AA4E0E" w:rsidRDefault="00F9204D">
          <w:pPr>
            <w:pStyle w:val="C6E57B9C449A461A86D53A637D5E29F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BBF83AF5C744448A29D5D0955F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3371-53AC-49BC-87DA-E9BF3403ABC9}"/>
      </w:docPartPr>
      <w:docPartBody>
        <w:p w:rsidR="00AA4E0E" w:rsidRDefault="00F9204D">
          <w:pPr>
            <w:pStyle w:val="CABBF83AF5C744448A29D5D0955F37EA"/>
          </w:pPr>
          <w:r w:rsidRPr="00CB70B1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insertar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D"/>
    <w:rsid w:val="000704FB"/>
    <w:rsid w:val="001B3620"/>
    <w:rsid w:val="002471E8"/>
    <w:rsid w:val="002A4CF8"/>
    <w:rsid w:val="00435267"/>
    <w:rsid w:val="00492CFD"/>
    <w:rsid w:val="004F2042"/>
    <w:rsid w:val="00587E5C"/>
    <w:rsid w:val="00617429"/>
    <w:rsid w:val="008052DC"/>
    <w:rsid w:val="00AA4E0E"/>
    <w:rsid w:val="00B70CE1"/>
    <w:rsid w:val="00B80428"/>
    <w:rsid w:val="00C236B4"/>
    <w:rsid w:val="00D87249"/>
    <w:rsid w:val="00F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02BBD45F5644FB19C3EBBCDC716C3D0">
    <w:name w:val="802BBD45F5644FB19C3EBBCDC716C3D0"/>
  </w:style>
  <w:style w:type="paragraph" w:customStyle="1" w:styleId="C81FB7C3D7CD409D9A46060F83EBBF36">
    <w:name w:val="C81FB7C3D7CD409D9A46060F83EBBF36"/>
  </w:style>
  <w:style w:type="paragraph" w:customStyle="1" w:styleId="711E2DA822D4498F8B3901A818F0A68D">
    <w:name w:val="711E2DA822D4498F8B3901A818F0A68D"/>
  </w:style>
  <w:style w:type="paragraph" w:customStyle="1" w:styleId="B7056CDE1C9B4EA3A31487E4DC702AFE">
    <w:name w:val="B7056CDE1C9B4EA3A31487E4DC702AFE"/>
  </w:style>
  <w:style w:type="paragraph" w:customStyle="1" w:styleId="A6F00EE7342A45FD801806F81B6AE93C">
    <w:name w:val="A6F00EE7342A45FD801806F81B6AE93C"/>
  </w:style>
  <w:style w:type="paragraph" w:customStyle="1" w:styleId="0CF87347C3E5442796610E574EE30FBE">
    <w:name w:val="0CF87347C3E5442796610E574EE30FBE"/>
  </w:style>
  <w:style w:type="paragraph" w:customStyle="1" w:styleId="3C054B787E5B4681B2F527FB717C43B5">
    <w:name w:val="3C054B787E5B4681B2F527FB717C43B5"/>
  </w:style>
  <w:style w:type="paragraph" w:customStyle="1" w:styleId="CA37FCD4C0D043C08B4B7A361D18FD0C">
    <w:name w:val="CA37FCD4C0D043C08B4B7A361D18FD0C"/>
  </w:style>
  <w:style w:type="paragraph" w:customStyle="1" w:styleId="6D8156971E2F46719C6C6FD9C472BCE2">
    <w:name w:val="6D8156971E2F46719C6C6FD9C472BCE2"/>
  </w:style>
  <w:style w:type="paragraph" w:customStyle="1" w:styleId="2E2E5D607CFE4EBA80EF0361A55B08F6">
    <w:name w:val="2E2E5D607CFE4EBA80EF0361A55B08F6"/>
  </w:style>
  <w:style w:type="paragraph" w:customStyle="1" w:styleId="8DFB200AC7394FEE91C787B49D7B7C87">
    <w:name w:val="8DFB200AC7394FEE91C787B49D7B7C87"/>
  </w:style>
  <w:style w:type="paragraph" w:customStyle="1" w:styleId="CE112360A1434CFA963838F62BB322C6">
    <w:name w:val="CE112360A1434CFA963838F62BB322C6"/>
  </w:style>
  <w:style w:type="paragraph" w:customStyle="1" w:styleId="28160D86057B418998B43F625A89272B">
    <w:name w:val="28160D86057B418998B43F625A89272B"/>
  </w:style>
  <w:style w:type="paragraph" w:customStyle="1" w:styleId="DFB4C707E5FF4A57AFE5DBD3E6AB5AA0">
    <w:name w:val="DFB4C707E5FF4A57AFE5DBD3E6AB5AA0"/>
  </w:style>
  <w:style w:type="paragraph" w:customStyle="1" w:styleId="C6E57B9C449A461A86D53A637D5E29FD">
    <w:name w:val="C6E57B9C449A461A86D53A637D5E29FD"/>
  </w:style>
  <w:style w:type="paragraph" w:customStyle="1" w:styleId="CABBF83AF5C744448A29D5D0955F37EA">
    <w:name w:val="CABBF83AF5C744448A29D5D0955F3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E7E8-04A8-4083-A93F-82B8DBA5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</Template>
  <TotalTime>30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IUACC</cp:lastModifiedBy>
  <cp:revision>43</cp:revision>
  <dcterms:created xsi:type="dcterms:W3CDTF">2019-04-23T10:50:00Z</dcterms:created>
  <dcterms:modified xsi:type="dcterms:W3CDTF">2022-07-05T06:27:00Z</dcterms:modified>
</cp:coreProperties>
</file>